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36F3" w14:textId="1355A640" w:rsidR="00225852" w:rsidRPr="00B12215" w:rsidRDefault="00225852" w:rsidP="00B12215"/>
    <w:tbl>
      <w:tblPr>
        <w:tblStyle w:val="GridTable4-Accent2"/>
        <w:tblpPr w:leftFromText="180" w:rightFromText="180" w:vertAnchor="text" w:tblpY="1"/>
        <w:tblW w:w="0" w:type="auto"/>
        <w:tblLook w:val="04A0" w:firstRow="1" w:lastRow="0" w:firstColumn="1" w:lastColumn="0" w:noHBand="0" w:noVBand="1"/>
      </w:tblPr>
      <w:tblGrid>
        <w:gridCol w:w="2155"/>
        <w:gridCol w:w="3870"/>
        <w:gridCol w:w="3901"/>
      </w:tblGrid>
      <w:tr w:rsidR="009345EF" w14:paraId="2516BF2A" w14:textId="77777777" w:rsidTr="731FB5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47BEBEEB" w14:textId="77777777" w:rsidR="009345EF" w:rsidRPr="001656AE" w:rsidRDefault="009345EF" w:rsidP="009345EF">
            <w:pPr>
              <w:jc w:val="center"/>
              <w:rPr>
                <w:rFonts w:asciiTheme="majorHAnsi" w:hAnsiTheme="majorHAnsi" w:cstheme="majorHAnsi"/>
                <w:b w:val="0"/>
                <w:bCs w:val="0"/>
              </w:rPr>
            </w:pPr>
            <w:r w:rsidRPr="001656AE">
              <w:rPr>
                <w:rFonts w:asciiTheme="majorHAnsi" w:hAnsiTheme="majorHAnsi" w:cstheme="majorHAnsi"/>
                <w:sz w:val="28"/>
                <w:szCs w:val="28"/>
              </w:rPr>
              <w:t>Taskforce Member</w:t>
            </w:r>
          </w:p>
        </w:tc>
        <w:tc>
          <w:tcPr>
            <w:tcW w:w="3870" w:type="dxa"/>
          </w:tcPr>
          <w:p w14:paraId="7BAF18EE" w14:textId="77777777" w:rsidR="009345EF" w:rsidRPr="001656AE" w:rsidRDefault="009345EF" w:rsidP="009345EF">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1656AE">
              <w:rPr>
                <w:rFonts w:asciiTheme="majorHAnsi" w:hAnsiTheme="majorHAnsi" w:cstheme="majorHAnsi"/>
                <w:sz w:val="28"/>
                <w:szCs w:val="28"/>
              </w:rPr>
              <w:t>Communication Activities</w:t>
            </w:r>
          </w:p>
          <w:p w14:paraId="075C6151" w14:textId="4553B767" w:rsidR="009345EF" w:rsidRPr="001656AE" w:rsidRDefault="009345EF" w:rsidP="009345E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2"/>
                <w:szCs w:val="22"/>
              </w:rPr>
            </w:pPr>
            <w:r w:rsidRPr="001656AE">
              <w:rPr>
                <w:rFonts w:asciiTheme="majorHAnsi" w:hAnsiTheme="majorHAnsi" w:cstheme="majorHAnsi"/>
                <w:b w:val="0"/>
                <w:bCs w:val="0"/>
                <w:i/>
                <w:iCs/>
                <w:sz w:val="22"/>
                <w:szCs w:val="22"/>
              </w:rPr>
              <w:t>(Please indicate how you have communicated about Mt. SAC 2035: with your unit, constituency, or committees over this past month)</w:t>
            </w:r>
          </w:p>
        </w:tc>
        <w:tc>
          <w:tcPr>
            <w:tcW w:w="3901" w:type="dxa"/>
          </w:tcPr>
          <w:p w14:paraId="7E0E27D4" w14:textId="77777777" w:rsidR="009345EF" w:rsidRPr="001656AE" w:rsidRDefault="009345EF" w:rsidP="009345EF">
            <w:pPr>
              <w:spacing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sz w:val="28"/>
                <w:szCs w:val="28"/>
              </w:rPr>
            </w:pPr>
            <w:r w:rsidRPr="001656AE">
              <w:rPr>
                <w:rFonts w:asciiTheme="majorHAnsi" w:hAnsiTheme="majorHAnsi" w:cstheme="majorHAnsi"/>
                <w:sz w:val="28"/>
                <w:szCs w:val="28"/>
              </w:rPr>
              <w:t>Emerging Opportunities</w:t>
            </w:r>
          </w:p>
          <w:p w14:paraId="001AF431" w14:textId="37AFB7E5" w:rsidR="009345EF" w:rsidRPr="001656AE" w:rsidRDefault="009345EF" w:rsidP="009345E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
                <w:iCs/>
                <w:sz w:val="22"/>
                <w:szCs w:val="22"/>
              </w:rPr>
            </w:pPr>
            <w:r w:rsidRPr="001656AE">
              <w:rPr>
                <w:rFonts w:asciiTheme="majorHAnsi" w:hAnsiTheme="majorHAnsi" w:cstheme="majorHAnsi"/>
                <w:b w:val="0"/>
                <w:bCs w:val="0"/>
                <w:i/>
                <w:iCs/>
                <w:sz w:val="22"/>
                <w:szCs w:val="22"/>
              </w:rPr>
              <w:t xml:space="preserve">(Please share emerging questions, feedback, considerations that have emerged through your </w:t>
            </w:r>
            <w:r>
              <w:rPr>
                <w:rFonts w:asciiTheme="majorHAnsi" w:hAnsiTheme="majorHAnsi" w:cstheme="majorHAnsi"/>
                <w:b w:val="0"/>
                <w:bCs w:val="0"/>
                <w:i/>
                <w:iCs/>
                <w:sz w:val="22"/>
                <w:szCs w:val="22"/>
              </w:rPr>
              <w:t xml:space="preserve">Mt. SAC 2035: </w:t>
            </w:r>
            <w:r w:rsidRPr="001656AE">
              <w:rPr>
                <w:rFonts w:asciiTheme="majorHAnsi" w:hAnsiTheme="majorHAnsi" w:cstheme="majorHAnsi"/>
                <w:b w:val="0"/>
                <w:bCs w:val="0"/>
                <w:i/>
                <w:iCs/>
                <w:sz w:val="22"/>
                <w:szCs w:val="22"/>
              </w:rPr>
              <w:t>communication activities or conversations with campus constituencies)</w:t>
            </w:r>
          </w:p>
        </w:tc>
      </w:tr>
      <w:tr w:rsidR="009345EF" w14:paraId="63B49034"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F5455D4" w14:textId="77777777" w:rsidR="009345EF" w:rsidRPr="00C204CD" w:rsidRDefault="009345EF" w:rsidP="009345EF">
            <w:pPr>
              <w:rPr>
                <w:rFonts w:asciiTheme="majorHAnsi" w:hAnsiTheme="majorHAnsi" w:cstheme="majorHAnsi"/>
              </w:rPr>
            </w:pPr>
            <w:r w:rsidRPr="00C204CD">
              <w:rPr>
                <w:rFonts w:asciiTheme="majorHAnsi" w:hAnsiTheme="majorHAnsi" w:cstheme="majorHAnsi"/>
              </w:rPr>
              <w:t>Lianne Greenlee</w:t>
            </w:r>
          </w:p>
        </w:tc>
        <w:tc>
          <w:tcPr>
            <w:tcW w:w="3870" w:type="dxa"/>
          </w:tcPr>
          <w:p w14:paraId="6EC39DC4" w14:textId="5C88F3EA" w:rsidR="009345EF" w:rsidRPr="00722FA3" w:rsidRDefault="00813FD5"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Collaboration with IT to design Mt. SAC 2035 website. Facilitated Joint Planning Summit. Informational Presentations to ITAC, </w:t>
            </w:r>
            <w:r w:rsidR="00A92AF6">
              <w:rPr>
                <w:rFonts w:asciiTheme="majorHAnsi" w:hAnsiTheme="majorHAnsi" w:cstheme="majorHAnsi"/>
              </w:rPr>
              <w:t xml:space="preserve">Office of Instruction, </w:t>
            </w:r>
            <w:r w:rsidR="00C564DE">
              <w:rPr>
                <w:rFonts w:asciiTheme="majorHAnsi" w:hAnsiTheme="majorHAnsi" w:cstheme="majorHAnsi"/>
              </w:rPr>
              <w:t xml:space="preserve">&amp; IEC. Facilitated Board of Trustees </w:t>
            </w:r>
            <w:r w:rsidR="001E44DB">
              <w:rPr>
                <w:rFonts w:asciiTheme="majorHAnsi" w:hAnsiTheme="majorHAnsi" w:cstheme="majorHAnsi"/>
              </w:rPr>
              <w:t xml:space="preserve">Presentation and </w:t>
            </w:r>
            <w:r w:rsidR="00C564DE">
              <w:rPr>
                <w:rFonts w:asciiTheme="majorHAnsi" w:hAnsiTheme="majorHAnsi" w:cstheme="majorHAnsi"/>
              </w:rPr>
              <w:t>Listening Session</w:t>
            </w:r>
            <w:r w:rsidR="001E44DB">
              <w:rPr>
                <w:rFonts w:asciiTheme="majorHAnsi" w:hAnsiTheme="majorHAnsi" w:cstheme="majorHAnsi"/>
              </w:rPr>
              <w:t xml:space="preserve">. </w:t>
            </w:r>
          </w:p>
          <w:p w14:paraId="618856B8" w14:textId="77777777" w:rsidR="009345EF" w:rsidRPr="00722FA3"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4673CE0D" w14:textId="6D5D15F5" w:rsidR="009345EF" w:rsidRPr="00722FA3" w:rsidRDefault="00E61EFA"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Feedback from Faculty Association and Department Chairs to hold faculty listening sessions during fall semester. </w:t>
            </w:r>
            <w:r w:rsidR="00DD504E">
              <w:rPr>
                <w:rFonts w:asciiTheme="majorHAnsi" w:hAnsiTheme="majorHAnsi" w:cstheme="majorHAnsi"/>
              </w:rPr>
              <w:t>The timeline for these engagement opportunities will be moved forward to mid-November.  Also, the Joint Planning Summit communication for Spring will be sent out in Fall to facilitate better communication.</w:t>
            </w:r>
          </w:p>
        </w:tc>
      </w:tr>
      <w:tr w:rsidR="009345EF" w14:paraId="715881DB"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2B5326E3" w14:textId="77777777" w:rsidR="009345EF" w:rsidRDefault="009345EF" w:rsidP="009345EF">
            <w:r w:rsidRPr="00DE3B3B">
              <w:rPr>
                <w:rFonts w:ascii="Calibri" w:eastAsia="Times New Roman" w:hAnsi="Calibri" w:cs="Calibri"/>
                <w:b w:val="0"/>
                <w:bCs w:val="0"/>
                <w:color w:val="000000"/>
              </w:rPr>
              <w:t>Dani K Silva</w:t>
            </w:r>
          </w:p>
        </w:tc>
        <w:tc>
          <w:tcPr>
            <w:tcW w:w="3870" w:type="dxa"/>
          </w:tcPr>
          <w:p w14:paraId="5316B80E" w14:textId="3B500331" w:rsidR="009345EF" w:rsidRPr="00722FA3" w:rsidRDefault="00430435" w:rsidP="009345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Discussed</w:t>
            </w:r>
            <w:r w:rsidR="006F7A3D">
              <w:rPr>
                <w:rFonts w:asciiTheme="majorHAnsi" w:hAnsiTheme="majorHAnsi" w:cstheme="majorHAnsi"/>
              </w:rPr>
              <w:t xml:space="preserve"> various ways we could ensure consideration and</w:t>
            </w:r>
            <w:r w:rsidR="00BB1BD2">
              <w:rPr>
                <w:rFonts w:asciiTheme="majorHAnsi" w:hAnsiTheme="majorHAnsi" w:cstheme="majorHAnsi"/>
              </w:rPr>
              <w:t xml:space="preserve"> inclusivity to populations on campus who may not be able to fully enjoy our Carn-evil </w:t>
            </w:r>
            <w:r w:rsidR="00B324A9">
              <w:rPr>
                <w:rFonts w:asciiTheme="majorHAnsi" w:hAnsiTheme="majorHAnsi" w:cstheme="majorHAnsi"/>
              </w:rPr>
              <w:t xml:space="preserve">Halloween event and our Get Out </w:t>
            </w:r>
            <w:proofErr w:type="gramStart"/>
            <w:r w:rsidR="00B324A9">
              <w:rPr>
                <w:rFonts w:asciiTheme="majorHAnsi" w:hAnsiTheme="majorHAnsi" w:cstheme="majorHAnsi"/>
              </w:rPr>
              <w:t>The</w:t>
            </w:r>
            <w:proofErr w:type="gramEnd"/>
            <w:r w:rsidR="00B324A9">
              <w:rPr>
                <w:rFonts w:asciiTheme="majorHAnsi" w:hAnsiTheme="majorHAnsi" w:cstheme="majorHAnsi"/>
              </w:rPr>
              <w:t xml:space="preserve"> Vote event by examining the events from a</w:t>
            </w:r>
            <w:r w:rsidR="009F6134">
              <w:rPr>
                <w:rFonts w:asciiTheme="majorHAnsi" w:hAnsiTheme="majorHAnsi" w:cstheme="majorHAnsi"/>
              </w:rPr>
              <w:t xml:space="preserve"> Mt. SAC 2035 </w:t>
            </w:r>
            <w:r w:rsidR="00B324A9">
              <w:rPr>
                <w:rFonts w:asciiTheme="majorHAnsi" w:hAnsiTheme="majorHAnsi" w:cstheme="majorHAnsi"/>
              </w:rPr>
              <w:t xml:space="preserve">centered lens. </w:t>
            </w:r>
          </w:p>
        </w:tc>
        <w:tc>
          <w:tcPr>
            <w:tcW w:w="3901" w:type="dxa"/>
          </w:tcPr>
          <w:p w14:paraId="299FC515" w14:textId="58FACC90" w:rsidR="009345EF" w:rsidRPr="00722FA3" w:rsidRDefault="0010023F" w:rsidP="009345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Determined we</w:t>
            </w:r>
            <w:r w:rsidR="00672E30">
              <w:rPr>
                <w:rFonts w:asciiTheme="majorHAnsi" w:hAnsiTheme="majorHAnsi" w:cstheme="majorHAnsi"/>
              </w:rPr>
              <w:t xml:space="preserve"> should invite constituents from various groups to join us and</w:t>
            </w:r>
            <w:r w:rsidR="00F717D0">
              <w:rPr>
                <w:rFonts w:asciiTheme="majorHAnsi" w:hAnsiTheme="majorHAnsi" w:cstheme="majorHAnsi"/>
              </w:rPr>
              <w:t xml:space="preserve"> provide feedback and support of the populations they serve by being present at our events</w:t>
            </w:r>
            <w:r w:rsidR="002F43B6">
              <w:rPr>
                <w:rFonts w:asciiTheme="majorHAnsi" w:hAnsiTheme="majorHAnsi" w:cstheme="majorHAnsi"/>
              </w:rPr>
              <w:t xml:space="preserve"> to assist in creating a more inclusive event experience for all. </w:t>
            </w:r>
          </w:p>
        </w:tc>
      </w:tr>
      <w:tr w:rsidR="008B41E3" w14:paraId="4CC064F9"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CB2024C" w14:textId="77777777" w:rsidR="008B41E3" w:rsidRDefault="008B41E3" w:rsidP="008B41E3">
            <w:r w:rsidRPr="0048598E">
              <w:rPr>
                <w:rFonts w:ascii="Calibri" w:eastAsia="Times New Roman" w:hAnsi="Calibri" w:cs="Calibri"/>
                <w:b w:val="0"/>
                <w:bCs w:val="0"/>
                <w:color w:val="000000"/>
              </w:rPr>
              <w:t>Benjamin Brown</w:t>
            </w:r>
          </w:p>
        </w:tc>
        <w:tc>
          <w:tcPr>
            <w:tcW w:w="3870" w:type="dxa"/>
          </w:tcPr>
          <w:p w14:paraId="251451F7" w14:textId="1A404911" w:rsidR="008B41E3" w:rsidRDefault="62BA3B04" w:rsidP="731FB58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731FB588">
              <w:rPr>
                <w:rFonts w:asciiTheme="majorHAnsi" w:hAnsiTheme="majorHAnsi" w:cstheme="majorBidi"/>
              </w:rPr>
              <w:t xml:space="preserve">I spoke with my director regarding our department's involvement in the </w:t>
            </w:r>
            <w:r w:rsidR="009F6134">
              <w:rPr>
                <w:rFonts w:asciiTheme="majorHAnsi" w:hAnsiTheme="majorHAnsi" w:cstheme="majorBidi"/>
              </w:rPr>
              <w:t>Mt. SAC</w:t>
            </w:r>
            <w:r w:rsidRPr="731FB588">
              <w:rPr>
                <w:rFonts w:asciiTheme="majorHAnsi" w:hAnsiTheme="majorHAnsi" w:cstheme="majorBidi"/>
              </w:rPr>
              <w:t xml:space="preserve"> Task Force and shared the communication slide with the designated contact within the department. We identified the need for continued efforts to enhance communication and secure buy-in across the department.</w:t>
            </w:r>
          </w:p>
          <w:p w14:paraId="5955F745" w14:textId="4329D4AC" w:rsidR="003A5E9A" w:rsidRPr="00722FA3" w:rsidRDefault="003A5E9A" w:rsidP="008B41E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51FC07B4" w14:textId="4BFF5BC3" w:rsidR="008B41E3" w:rsidRPr="00722FA3" w:rsidRDefault="07EA01AE"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In a conversation with my director, the question arose of how to engage adjunct employees in our department. Many of our adjuncts teach off-campus and may feel less connected to the campus community, though their perspectives are essential. We still need to determine effective ways to foster engagement and ensure everyone’s valuable contributions are included.</w:t>
            </w:r>
          </w:p>
        </w:tc>
      </w:tr>
      <w:tr w:rsidR="009345EF" w14:paraId="76CEE852"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0BEE8378" w14:textId="77777777" w:rsidR="009345EF" w:rsidRDefault="009345EF" w:rsidP="009345EF">
            <w:r>
              <w:rPr>
                <w:rFonts w:ascii="Calibri" w:eastAsia="Times New Roman" w:hAnsi="Calibri" w:cs="Calibri"/>
                <w:b w:val="0"/>
                <w:bCs w:val="0"/>
                <w:color w:val="000000"/>
              </w:rPr>
              <w:t>Kelly Coreas</w:t>
            </w:r>
          </w:p>
        </w:tc>
        <w:tc>
          <w:tcPr>
            <w:tcW w:w="3870" w:type="dxa"/>
          </w:tcPr>
          <w:p w14:paraId="70B6B113" w14:textId="10EFFB5D" w:rsidR="009345EF" w:rsidRPr="00722FA3" w:rsidRDefault="1337A6E7" w:rsidP="4A3CCF6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 xml:space="preserve">The October update was shared with the Faculty Association President and the Outcomes Committee.  </w:t>
            </w:r>
          </w:p>
          <w:p w14:paraId="2BB40B35" w14:textId="77777777" w:rsidR="009345EF" w:rsidRPr="00722FA3" w:rsidRDefault="009345EF" w:rsidP="009345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901" w:type="dxa"/>
          </w:tcPr>
          <w:p w14:paraId="351EB9E9" w14:textId="14CFC67B" w:rsidR="009345EF" w:rsidRPr="00722FA3" w:rsidRDefault="1337A6E7" w:rsidP="4A3CCF6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The Faculty Association is concerned about the timeline for surveying of faculty and would like to see that timeline change to a time when the majority of full-tim</w:t>
            </w:r>
            <w:r w:rsidR="5B60491A" w:rsidRPr="4A3CCF6F">
              <w:rPr>
                <w:rFonts w:asciiTheme="majorHAnsi" w:hAnsiTheme="majorHAnsi" w:cstheme="majorBidi"/>
              </w:rPr>
              <w:t xml:space="preserve">e and adjunct </w:t>
            </w:r>
            <w:r w:rsidR="5B60491A" w:rsidRPr="4A3CCF6F">
              <w:rPr>
                <w:rFonts w:asciiTheme="majorHAnsi" w:hAnsiTheme="majorHAnsi" w:cstheme="majorBidi"/>
              </w:rPr>
              <w:lastRenderedPageBreak/>
              <w:t>faculty are available to participate (perhaps early spring instead of winter).</w:t>
            </w:r>
          </w:p>
        </w:tc>
      </w:tr>
      <w:tr w:rsidR="009345EF" w14:paraId="0A9B9767"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E32CB1F" w14:textId="77777777" w:rsidR="009345EF" w:rsidRDefault="009345EF" w:rsidP="009345EF">
            <w:r w:rsidRPr="00DE3B3B">
              <w:rPr>
                <w:rFonts w:ascii="Calibri" w:eastAsia="Times New Roman" w:hAnsi="Calibri" w:cs="Calibri"/>
                <w:b w:val="0"/>
                <w:bCs w:val="0"/>
                <w:color w:val="000000"/>
              </w:rPr>
              <w:lastRenderedPageBreak/>
              <w:t>Anthony Moore</w:t>
            </w:r>
          </w:p>
        </w:tc>
        <w:tc>
          <w:tcPr>
            <w:tcW w:w="3870" w:type="dxa"/>
          </w:tcPr>
          <w:p w14:paraId="40E24D64" w14:textId="31215DD1" w:rsidR="009345EF" w:rsidRPr="00722FA3" w:rsidRDefault="2132A0B7" w:rsidP="731FB588">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731FB588">
              <w:rPr>
                <w:rFonts w:asciiTheme="majorHAnsi" w:hAnsiTheme="majorHAnsi" w:cstheme="majorBidi"/>
              </w:rPr>
              <w:t>Lianne came to our last ITAC meeting and shared the purpose of the taskforce and how it impacts all of us and how w</w:t>
            </w:r>
            <w:r w:rsidR="33EACC50" w:rsidRPr="731FB588">
              <w:rPr>
                <w:rFonts w:asciiTheme="majorHAnsi" w:hAnsiTheme="majorHAnsi" w:cstheme="majorBidi"/>
              </w:rPr>
              <w:t>e can contribute.</w:t>
            </w:r>
          </w:p>
        </w:tc>
        <w:tc>
          <w:tcPr>
            <w:tcW w:w="3901" w:type="dxa"/>
          </w:tcPr>
          <w:p w14:paraId="44BFBBFC" w14:textId="77777777" w:rsidR="009345EF" w:rsidRPr="00722FA3"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345EF" w14:paraId="62D1DA6D"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0E0C10A1" w14:textId="77777777" w:rsidR="009345EF" w:rsidRDefault="009345EF" w:rsidP="009345EF">
            <w:r w:rsidRPr="00DE3B3B">
              <w:rPr>
                <w:rFonts w:ascii="Calibri" w:eastAsia="Times New Roman" w:hAnsi="Calibri" w:cs="Calibri"/>
                <w:b w:val="0"/>
                <w:bCs w:val="0"/>
                <w:color w:val="000000"/>
              </w:rPr>
              <w:t>Yen Mai</w:t>
            </w:r>
          </w:p>
        </w:tc>
        <w:tc>
          <w:tcPr>
            <w:tcW w:w="3870" w:type="dxa"/>
          </w:tcPr>
          <w:p w14:paraId="0B7AEBC7" w14:textId="327706A3" w:rsidR="009345EF" w:rsidRPr="00722FA3" w:rsidRDefault="2CDCA7E3" w:rsidP="4A3CCF6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52B0221D">
              <w:rPr>
                <w:rFonts w:asciiTheme="majorHAnsi" w:hAnsiTheme="majorHAnsi" w:cstheme="majorBidi"/>
              </w:rPr>
              <w:t xml:space="preserve">Working on a </w:t>
            </w:r>
            <w:r w:rsidRPr="3D93116B">
              <w:rPr>
                <w:rFonts w:asciiTheme="majorHAnsi" w:hAnsiTheme="majorHAnsi" w:cstheme="majorBidi"/>
              </w:rPr>
              <w:t xml:space="preserve">Mt. SAC 2035 </w:t>
            </w:r>
            <w:r w:rsidRPr="4DB7BA52">
              <w:rPr>
                <w:rFonts w:asciiTheme="majorHAnsi" w:hAnsiTheme="majorHAnsi" w:cstheme="majorBidi"/>
              </w:rPr>
              <w:t xml:space="preserve">look </w:t>
            </w:r>
            <w:r w:rsidRPr="3D93116B">
              <w:rPr>
                <w:rFonts w:asciiTheme="majorHAnsi" w:hAnsiTheme="majorHAnsi" w:cstheme="majorBidi"/>
              </w:rPr>
              <w:t>with John Lewallen.</w:t>
            </w:r>
            <w:r w:rsidRPr="52B0221D">
              <w:rPr>
                <w:rFonts w:asciiTheme="majorHAnsi" w:hAnsiTheme="majorHAnsi" w:cstheme="majorBidi"/>
              </w:rPr>
              <w:t xml:space="preserve"> </w:t>
            </w:r>
            <w:r w:rsidR="7E73D038" w:rsidRPr="4A3CCF6F">
              <w:rPr>
                <w:rFonts w:asciiTheme="majorHAnsi" w:hAnsiTheme="majorHAnsi" w:cstheme="majorBidi"/>
              </w:rPr>
              <w:t xml:space="preserve">Will look for opportunities to share </w:t>
            </w:r>
            <w:r w:rsidR="5322BAE2" w:rsidRPr="52B0221D">
              <w:rPr>
                <w:rFonts w:asciiTheme="majorHAnsi" w:hAnsiTheme="majorHAnsi" w:cstheme="majorBidi"/>
              </w:rPr>
              <w:t>2035</w:t>
            </w:r>
            <w:r w:rsidR="7E73D038" w:rsidRPr="52B0221D">
              <w:rPr>
                <w:rFonts w:asciiTheme="majorHAnsi" w:hAnsiTheme="majorHAnsi" w:cstheme="majorBidi"/>
              </w:rPr>
              <w:t xml:space="preserve"> </w:t>
            </w:r>
            <w:r w:rsidR="7E73D038" w:rsidRPr="4A3CCF6F">
              <w:rPr>
                <w:rFonts w:asciiTheme="majorHAnsi" w:hAnsiTheme="majorHAnsi" w:cstheme="majorBidi"/>
              </w:rPr>
              <w:t>activities for the campus through marketing channels as needed</w:t>
            </w:r>
          </w:p>
        </w:tc>
        <w:tc>
          <w:tcPr>
            <w:tcW w:w="3901" w:type="dxa"/>
          </w:tcPr>
          <w:p w14:paraId="05B3EE83" w14:textId="74746D7D" w:rsidR="009345EF" w:rsidRPr="00722FA3" w:rsidRDefault="4A34A97C" w:rsidP="4A3CCF6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Upcoming Listening Sessions can be featured in Newsroom/Main Calendar and postings. Details needed.</w:t>
            </w:r>
          </w:p>
        </w:tc>
      </w:tr>
      <w:tr w:rsidR="009345EF" w14:paraId="58E26F97"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14A7ADF" w14:textId="77777777" w:rsidR="009345EF" w:rsidRDefault="009345EF" w:rsidP="009345EF">
            <w:r w:rsidRPr="00DE3B3B">
              <w:rPr>
                <w:rFonts w:ascii="Calibri" w:eastAsia="Times New Roman" w:hAnsi="Calibri" w:cs="Calibri"/>
                <w:b w:val="0"/>
                <w:bCs w:val="0"/>
                <w:color w:val="000000"/>
              </w:rPr>
              <w:t>Connie Gutierrez</w:t>
            </w:r>
          </w:p>
        </w:tc>
        <w:tc>
          <w:tcPr>
            <w:tcW w:w="3870" w:type="dxa"/>
          </w:tcPr>
          <w:p w14:paraId="24473189" w14:textId="353D5D00" w:rsidR="009345EF" w:rsidRDefault="1E957503"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Mt. SAC 2035 has been a constant topic for discussion, both in full ACCESS &amp; Wellness staff meetings, but also meetings with the A &amp; W leadership team and students during Disability Awareness Events. The consultant team even held a special sess</w:t>
            </w:r>
            <w:r w:rsidR="24CB59D0" w:rsidRPr="4A3CCF6F">
              <w:rPr>
                <w:rFonts w:asciiTheme="majorHAnsi" w:hAnsiTheme="majorHAnsi" w:cstheme="majorBidi"/>
              </w:rPr>
              <w:t>ion for DHH students to share feedback for the Mt. SAC 2035 project.</w:t>
            </w:r>
          </w:p>
          <w:p w14:paraId="71448058" w14:textId="7AB8F2CA" w:rsidR="008B41E3" w:rsidRPr="00722FA3" w:rsidRDefault="008B41E3"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42180594" w14:textId="067C1B04" w:rsidR="009345EF" w:rsidRPr="00722FA3" w:rsidRDefault="07871777"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While speaking with students and staff from the DHH center, it is obvious this is our community of stude</w:t>
            </w:r>
            <w:r w:rsidR="448A1901" w:rsidRPr="4A3CCF6F">
              <w:rPr>
                <w:rFonts w:asciiTheme="majorHAnsi" w:hAnsiTheme="majorHAnsi" w:cstheme="majorBidi"/>
              </w:rPr>
              <w:t>nts that have major concerns around safety, and space. It is also the group that has faculty who are most engaged with HCE and looking for ways to center student healing and tying it to</w:t>
            </w:r>
            <w:r w:rsidR="2EED3AAF" w:rsidRPr="4A3CCF6F">
              <w:rPr>
                <w:rFonts w:asciiTheme="majorHAnsi" w:hAnsiTheme="majorHAnsi" w:cstheme="majorBidi"/>
              </w:rPr>
              <w:t xml:space="preserve"> both services and classroom education. </w:t>
            </w:r>
          </w:p>
          <w:p w14:paraId="6BFCB617" w14:textId="0090DDFC" w:rsidR="009345EF" w:rsidRPr="00722FA3" w:rsidRDefault="2EED3AAF"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 xml:space="preserve">Lack of general accessibility has also been </w:t>
            </w:r>
            <w:r w:rsidR="7F130002" w:rsidRPr="4A3CCF6F">
              <w:rPr>
                <w:rFonts w:asciiTheme="majorHAnsi" w:hAnsiTheme="majorHAnsi" w:cstheme="majorBidi"/>
              </w:rPr>
              <w:t>a</w:t>
            </w:r>
            <w:r w:rsidRPr="4A3CCF6F">
              <w:rPr>
                <w:rFonts w:asciiTheme="majorHAnsi" w:hAnsiTheme="majorHAnsi" w:cstheme="majorBidi"/>
              </w:rPr>
              <w:t xml:space="preserve"> topic that has emerged. Including but not limited to DHH, Blind, and students with physic</w:t>
            </w:r>
            <w:r w:rsidR="601CA4A3" w:rsidRPr="4A3CCF6F">
              <w:rPr>
                <w:rFonts w:asciiTheme="majorHAnsi" w:hAnsiTheme="majorHAnsi" w:cstheme="majorBidi"/>
              </w:rPr>
              <w:t xml:space="preserve">al disabilities. </w:t>
            </w:r>
          </w:p>
        </w:tc>
      </w:tr>
      <w:tr w:rsidR="009345EF" w14:paraId="6FF2D3A4"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035713EB" w14:textId="77777777" w:rsidR="009345EF" w:rsidRDefault="009345EF" w:rsidP="009345EF">
            <w:r w:rsidRPr="00DE3B3B">
              <w:rPr>
                <w:rFonts w:ascii="Calibri" w:eastAsia="Times New Roman" w:hAnsi="Calibri" w:cs="Calibri"/>
                <w:b w:val="0"/>
                <w:bCs w:val="0"/>
                <w:color w:val="000000"/>
              </w:rPr>
              <w:t>Primavera Reza-Nakonechny</w:t>
            </w:r>
          </w:p>
        </w:tc>
        <w:tc>
          <w:tcPr>
            <w:tcW w:w="3870" w:type="dxa"/>
          </w:tcPr>
          <w:p w14:paraId="62E1950F" w14:textId="3F7CE962" w:rsidR="009345EF" w:rsidRPr="00722FA3" w:rsidRDefault="73B3EE43" w:rsidP="731FB58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731FB588">
              <w:rPr>
                <w:rFonts w:asciiTheme="majorHAnsi" w:hAnsiTheme="majorHAnsi" w:cstheme="majorBidi"/>
              </w:rPr>
              <w:t xml:space="preserve">Communicated the mission and objectives of </w:t>
            </w:r>
            <w:r w:rsidR="009F6134">
              <w:rPr>
                <w:rFonts w:asciiTheme="majorHAnsi" w:hAnsiTheme="majorHAnsi" w:cstheme="majorBidi"/>
              </w:rPr>
              <w:t>Mt. SAC</w:t>
            </w:r>
            <w:r w:rsidRPr="731FB588">
              <w:rPr>
                <w:rFonts w:asciiTheme="majorHAnsi" w:hAnsiTheme="majorHAnsi" w:cstheme="majorBidi"/>
              </w:rPr>
              <w:t xml:space="preserve"> within our Equity Center Director’s </w:t>
            </w:r>
            <w:r w:rsidR="41F59C46" w:rsidRPr="731FB588">
              <w:rPr>
                <w:rFonts w:asciiTheme="majorHAnsi" w:hAnsiTheme="majorHAnsi" w:cstheme="majorBidi"/>
              </w:rPr>
              <w:t>Meetings,</w:t>
            </w:r>
            <w:r w:rsidRPr="731FB588">
              <w:rPr>
                <w:rFonts w:asciiTheme="majorHAnsi" w:hAnsiTheme="majorHAnsi" w:cstheme="majorBidi"/>
              </w:rPr>
              <w:t xml:space="preserve"> Student Services Division Meetings</w:t>
            </w:r>
            <w:r w:rsidR="4B21EBBF" w:rsidRPr="731FB588">
              <w:rPr>
                <w:rFonts w:asciiTheme="majorHAnsi" w:hAnsiTheme="majorHAnsi" w:cstheme="majorBidi"/>
              </w:rPr>
              <w:t xml:space="preserve">, </w:t>
            </w:r>
            <w:r w:rsidR="066C2ACC" w:rsidRPr="731FB588">
              <w:rPr>
                <w:rFonts w:asciiTheme="majorHAnsi" w:hAnsiTheme="majorHAnsi" w:cstheme="majorBidi"/>
              </w:rPr>
              <w:t>DSS Leadership Team Meetings, and</w:t>
            </w:r>
            <w:r w:rsidR="4B21EBBF" w:rsidRPr="731FB588">
              <w:rPr>
                <w:rFonts w:asciiTheme="majorHAnsi" w:hAnsiTheme="majorHAnsi" w:cstheme="majorBidi"/>
              </w:rPr>
              <w:t xml:space="preserve"> within our student club</w:t>
            </w:r>
            <w:r w:rsidR="62E719A2" w:rsidRPr="731FB588">
              <w:rPr>
                <w:rFonts w:asciiTheme="majorHAnsi" w:hAnsiTheme="majorHAnsi" w:cstheme="majorBidi"/>
              </w:rPr>
              <w:t xml:space="preserve"> meetings </w:t>
            </w:r>
            <w:r w:rsidR="4B21EBBF" w:rsidRPr="731FB588">
              <w:rPr>
                <w:rFonts w:asciiTheme="majorHAnsi" w:hAnsiTheme="majorHAnsi" w:cstheme="majorBidi"/>
              </w:rPr>
              <w:t xml:space="preserve">such as </w:t>
            </w:r>
            <w:r w:rsidR="6D22B935" w:rsidRPr="731FB588">
              <w:rPr>
                <w:rFonts w:asciiTheme="majorHAnsi" w:hAnsiTheme="majorHAnsi" w:cstheme="majorBidi"/>
              </w:rPr>
              <w:t xml:space="preserve">with the </w:t>
            </w:r>
            <w:r w:rsidR="4B21EBBF" w:rsidRPr="731FB588">
              <w:rPr>
                <w:rFonts w:asciiTheme="majorHAnsi" w:hAnsiTheme="majorHAnsi" w:cstheme="majorBidi"/>
              </w:rPr>
              <w:t>Native American Inter-Tribal Student Alliance (NAISA).</w:t>
            </w:r>
          </w:p>
          <w:p w14:paraId="3250B4EE" w14:textId="7ECE2629" w:rsidR="009345EF" w:rsidRPr="00722FA3" w:rsidRDefault="647D0C68" w:rsidP="731FB58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731FB588">
              <w:rPr>
                <w:rFonts w:asciiTheme="majorHAnsi" w:hAnsiTheme="majorHAnsi" w:cstheme="majorBidi"/>
              </w:rPr>
              <w:t xml:space="preserve">Encouraged </w:t>
            </w:r>
            <w:r w:rsidR="3EB6F516" w:rsidRPr="731FB588">
              <w:rPr>
                <w:rFonts w:asciiTheme="majorHAnsi" w:hAnsiTheme="majorHAnsi" w:cstheme="majorBidi"/>
              </w:rPr>
              <w:t xml:space="preserve">First Peoples Native Center </w:t>
            </w:r>
            <w:r w:rsidRPr="731FB588">
              <w:rPr>
                <w:rFonts w:asciiTheme="majorHAnsi" w:hAnsiTheme="majorHAnsi" w:cstheme="majorBidi"/>
              </w:rPr>
              <w:t xml:space="preserve">students to attend and provide feedback to the listening </w:t>
            </w:r>
            <w:r w:rsidRPr="731FB588">
              <w:rPr>
                <w:rFonts w:asciiTheme="majorHAnsi" w:hAnsiTheme="majorHAnsi" w:cstheme="majorBidi"/>
              </w:rPr>
              <w:lastRenderedPageBreak/>
              <w:t xml:space="preserve">sessions organized by the consulting organization. </w:t>
            </w:r>
          </w:p>
          <w:p w14:paraId="7C86E506" w14:textId="3ECF440E" w:rsidR="63FADBE4" w:rsidRDefault="63FADBE4" w:rsidP="731FB588">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731FB588">
              <w:rPr>
                <w:rFonts w:asciiTheme="majorHAnsi" w:hAnsiTheme="majorHAnsi" w:cstheme="majorBidi"/>
              </w:rPr>
              <w:t xml:space="preserve">Advocated for </w:t>
            </w:r>
            <w:r w:rsidR="009F6134">
              <w:rPr>
                <w:rFonts w:asciiTheme="majorHAnsi" w:hAnsiTheme="majorHAnsi" w:cstheme="majorBidi"/>
              </w:rPr>
              <w:t>Mt. SAC 2035</w:t>
            </w:r>
            <w:r w:rsidRPr="731FB588">
              <w:rPr>
                <w:rFonts w:asciiTheme="majorHAnsi" w:hAnsiTheme="majorHAnsi" w:cstheme="majorBidi"/>
              </w:rPr>
              <w:t xml:space="preserve"> and HCE during a recorded podcast with the library. </w:t>
            </w:r>
          </w:p>
          <w:p w14:paraId="5D39E766" w14:textId="77777777" w:rsidR="009345EF" w:rsidRPr="00722FA3" w:rsidRDefault="009345EF" w:rsidP="009345E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3901" w:type="dxa"/>
          </w:tcPr>
          <w:p w14:paraId="7E63609E" w14:textId="72564E0A" w:rsidR="009345EF" w:rsidRPr="00722FA3" w:rsidRDefault="0364C765" w:rsidP="731FB58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64646"/>
              </w:rPr>
            </w:pPr>
            <w:r w:rsidRPr="731FB588">
              <w:rPr>
                <w:rFonts w:asciiTheme="majorHAnsi" w:hAnsiTheme="majorHAnsi" w:cstheme="majorBidi"/>
              </w:rPr>
              <w:lastRenderedPageBreak/>
              <w:t xml:space="preserve">In honor of Native American and Indigenous Heritage Month, the First Peoples Native Center has </w:t>
            </w:r>
            <w:r w:rsidR="1404ADF4" w:rsidRPr="731FB588">
              <w:rPr>
                <w:rFonts w:asciiTheme="majorHAnsi" w:hAnsiTheme="majorHAnsi" w:cstheme="majorBidi"/>
              </w:rPr>
              <w:t>implemented</w:t>
            </w:r>
            <w:r w:rsidRPr="731FB588">
              <w:rPr>
                <w:rFonts w:asciiTheme="majorHAnsi" w:hAnsiTheme="majorHAnsi" w:cstheme="majorBidi"/>
              </w:rPr>
              <w:t xml:space="preserve"> learning outcomes with a Healing-Centered </w:t>
            </w:r>
            <w:r w:rsidR="7CD12EC0" w:rsidRPr="731FB588">
              <w:rPr>
                <w:rFonts w:asciiTheme="majorHAnsi" w:hAnsiTheme="majorHAnsi" w:cstheme="majorBidi"/>
              </w:rPr>
              <w:t xml:space="preserve">Practice framework in which students </w:t>
            </w:r>
            <w:r w:rsidR="7CD12EC0" w:rsidRPr="731FB588">
              <w:rPr>
                <w:rFonts w:ascii="Calibri" w:eastAsia="Calibri" w:hAnsi="Calibri" w:cs="Calibri"/>
                <w:color w:val="464646"/>
              </w:rPr>
              <w:t>will learn about healing-centered approaches rooted in Indigenous knowledge and practices, focus</w:t>
            </w:r>
            <w:r w:rsidR="4B17FD84" w:rsidRPr="731FB588">
              <w:rPr>
                <w:rFonts w:ascii="Calibri" w:eastAsia="Calibri" w:hAnsi="Calibri" w:cs="Calibri"/>
                <w:color w:val="464646"/>
              </w:rPr>
              <w:t>ing</w:t>
            </w:r>
            <w:r w:rsidR="7CD12EC0" w:rsidRPr="731FB588">
              <w:rPr>
                <w:rFonts w:ascii="Calibri" w:eastAsia="Calibri" w:hAnsi="Calibri" w:cs="Calibri"/>
                <w:color w:val="464646"/>
              </w:rPr>
              <w:t xml:space="preserve"> on how these frameworks promote emotional, mental, and spiritual well-being in both personal and collective </w:t>
            </w:r>
            <w:r w:rsidR="7CD12EC0" w:rsidRPr="731FB588">
              <w:rPr>
                <w:rFonts w:ascii="Calibri" w:eastAsia="Calibri" w:hAnsi="Calibri" w:cs="Calibri"/>
                <w:color w:val="464646"/>
              </w:rPr>
              <w:lastRenderedPageBreak/>
              <w:t>contexts.</w:t>
            </w:r>
            <w:r w:rsidR="09ADA2DF" w:rsidRPr="731FB588">
              <w:rPr>
                <w:rFonts w:ascii="Calibri" w:eastAsia="Calibri" w:hAnsi="Calibri" w:cs="Calibri"/>
                <w:color w:val="464646"/>
              </w:rPr>
              <w:t xml:space="preserve"> An additional student learning outcome is </w:t>
            </w:r>
            <w:r w:rsidR="09ADA2DF" w:rsidRPr="731FB588">
              <w:rPr>
                <w:rFonts w:ascii="Calibri" w:eastAsia="Calibri" w:hAnsi="Calibri" w:cs="Calibri"/>
                <w:b/>
                <w:bCs/>
                <w:color w:val="464646"/>
              </w:rPr>
              <w:t>Build</w:t>
            </w:r>
            <w:r w:rsidR="03E5DD51" w:rsidRPr="731FB588">
              <w:rPr>
                <w:rFonts w:ascii="Calibri" w:eastAsia="Calibri" w:hAnsi="Calibri" w:cs="Calibri"/>
                <w:b/>
                <w:bCs/>
                <w:color w:val="464646"/>
              </w:rPr>
              <w:t xml:space="preserve">ing </w:t>
            </w:r>
            <w:r w:rsidR="09ADA2DF" w:rsidRPr="731FB588">
              <w:rPr>
                <w:rFonts w:ascii="Calibri" w:eastAsia="Calibri" w:hAnsi="Calibri" w:cs="Calibri"/>
                <w:b/>
                <w:bCs/>
                <w:color w:val="464646"/>
              </w:rPr>
              <w:t xml:space="preserve">Community and Advocacy in </w:t>
            </w:r>
            <w:r w:rsidR="487B52EB" w:rsidRPr="731FB588">
              <w:rPr>
                <w:rFonts w:ascii="Calibri" w:eastAsia="Calibri" w:hAnsi="Calibri" w:cs="Calibri"/>
                <w:b/>
                <w:bCs/>
                <w:color w:val="464646"/>
              </w:rPr>
              <w:t>which s</w:t>
            </w:r>
            <w:r w:rsidR="09ADA2DF" w:rsidRPr="731FB588">
              <w:rPr>
                <w:rFonts w:ascii="Calibri" w:eastAsia="Calibri" w:hAnsi="Calibri" w:cs="Calibri"/>
                <w:color w:val="464646"/>
              </w:rPr>
              <w:t>tudents will develop skills in advocacy and healing-centered approaches,</w:t>
            </w:r>
            <w:r w:rsidR="4F28893B" w:rsidRPr="731FB588">
              <w:rPr>
                <w:rFonts w:ascii="Calibri" w:eastAsia="Calibri" w:hAnsi="Calibri" w:cs="Calibri"/>
                <w:color w:val="464646"/>
              </w:rPr>
              <w:t xml:space="preserve"> which will</w:t>
            </w:r>
            <w:r w:rsidR="09ADA2DF" w:rsidRPr="731FB588">
              <w:rPr>
                <w:rFonts w:ascii="Calibri" w:eastAsia="Calibri" w:hAnsi="Calibri" w:cs="Calibri"/>
                <w:color w:val="464646"/>
              </w:rPr>
              <w:t xml:space="preserve"> enabl</w:t>
            </w:r>
            <w:r w:rsidR="419DB435" w:rsidRPr="731FB588">
              <w:rPr>
                <w:rFonts w:ascii="Calibri" w:eastAsia="Calibri" w:hAnsi="Calibri" w:cs="Calibri"/>
                <w:color w:val="464646"/>
              </w:rPr>
              <w:t>e</w:t>
            </w:r>
            <w:r w:rsidR="09ADA2DF" w:rsidRPr="731FB588">
              <w:rPr>
                <w:rFonts w:ascii="Calibri" w:eastAsia="Calibri" w:hAnsi="Calibri" w:cs="Calibri"/>
                <w:color w:val="464646"/>
              </w:rPr>
              <w:t xml:space="preserve"> them to contribute positively to their communities and support the well-being of others through </w:t>
            </w:r>
            <w:r w:rsidR="14164BCF" w:rsidRPr="731FB588">
              <w:rPr>
                <w:rFonts w:ascii="Calibri" w:eastAsia="Calibri" w:hAnsi="Calibri" w:cs="Calibri"/>
                <w:color w:val="464646"/>
              </w:rPr>
              <w:t>culturally informed</w:t>
            </w:r>
            <w:r w:rsidR="09ADA2DF" w:rsidRPr="731FB588">
              <w:rPr>
                <w:rFonts w:ascii="Calibri" w:eastAsia="Calibri" w:hAnsi="Calibri" w:cs="Calibri"/>
                <w:color w:val="464646"/>
              </w:rPr>
              <w:t xml:space="preserve"> actions.</w:t>
            </w:r>
          </w:p>
          <w:p w14:paraId="13B2ABA7" w14:textId="01FEA0FC" w:rsidR="009345EF" w:rsidRPr="00722FA3" w:rsidRDefault="23000432" w:rsidP="731FB58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64646"/>
              </w:rPr>
            </w:pPr>
            <w:r w:rsidRPr="731FB588">
              <w:rPr>
                <w:rFonts w:ascii="Calibri" w:eastAsia="Calibri" w:hAnsi="Calibri" w:cs="Calibri"/>
                <w:color w:val="464646"/>
              </w:rPr>
              <w:t xml:space="preserve">The First Peoples Native Center has implemented a healing component in each of the event programming for our Native Heritage Month such as providing Sage </w:t>
            </w:r>
            <w:r w:rsidR="774EB737" w:rsidRPr="731FB588">
              <w:rPr>
                <w:rFonts w:ascii="Calibri" w:eastAsia="Calibri" w:hAnsi="Calibri" w:cs="Calibri"/>
                <w:color w:val="464646"/>
              </w:rPr>
              <w:t>Blessing</w:t>
            </w:r>
            <w:r w:rsidR="5C6F7B28" w:rsidRPr="731FB588">
              <w:rPr>
                <w:rFonts w:ascii="Calibri" w:eastAsia="Calibri" w:hAnsi="Calibri" w:cs="Calibri"/>
                <w:color w:val="464646"/>
              </w:rPr>
              <w:t>s,</w:t>
            </w:r>
            <w:r w:rsidRPr="731FB588">
              <w:rPr>
                <w:rFonts w:ascii="Calibri" w:eastAsia="Calibri" w:hAnsi="Calibri" w:cs="Calibri"/>
                <w:color w:val="464646"/>
              </w:rPr>
              <w:t xml:space="preserve"> </w:t>
            </w:r>
            <w:r w:rsidR="2624E6B6" w:rsidRPr="731FB588">
              <w:rPr>
                <w:rFonts w:ascii="Calibri" w:eastAsia="Calibri" w:hAnsi="Calibri" w:cs="Calibri"/>
                <w:color w:val="464646"/>
              </w:rPr>
              <w:t xml:space="preserve">healing sessions through </w:t>
            </w:r>
            <w:r w:rsidRPr="731FB588">
              <w:rPr>
                <w:rFonts w:ascii="Calibri" w:eastAsia="Calibri" w:hAnsi="Calibri" w:cs="Calibri"/>
                <w:color w:val="464646"/>
              </w:rPr>
              <w:t>art</w:t>
            </w:r>
            <w:r w:rsidR="723878B3" w:rsidRPr="731FB588">
              <w:rPr>
                <w:rFonts w:ascii="Calibri" w:eastAsia="Calibri" w:hAnsi="Calibri" w:cs="Calibri"/>
                <w:color w:val="464646"/>
              </w:rPr>
              <w:t>,</w:t>
            </w:r>
            <w:r w:rsidR="7DF7F8DA" w:rsidRPr="731FB588">
              <w:rPr>
                <w:rFonts w:ascii="Calibri" w:eastAsia="Calibri" w:hAnsi="Calibri" w:cs="Calibri"/>
                <w:color w:val="464646"/>
              </w:rPr>
              <w:t xml:space="preserve"> music</w:t>
            </w:r>
            <w:r w:rsidR="29FD9649" w:rsidRPr="731FB588">
              <w:rPr>
                <w:rFonts w:ascii="Calibri" w:eastAsia="Calibri" w:hAnsi="Calibri" w:cs="Calibri"/>
                <w:color w:val="464646"/>
              </w:rPr>
              <w:t xml:space="preserve">, culture, and engaging in </w:t>
            </w:r>
            <w:r w:rsidR="49B87B79" w:rsidRPr="731FB588">
              <w:rPr>
                <w:rFonts w:ascii="Calibri" w:eastAsia="Calibri" w:hAnsi="Calibri" w:cs="Calibri"/>
                <w:color w:val="464646"/>
              </w:rPr>
              <w:t>community</w:t>
            </w:r>
            <w:r w:rsidR="29FD9649" w:rsidRPr="731FB588">
              <w:rPr>
                <w:rFonts w:ascii="Calibri" w:eastAsia="Calibri" w:hAnsi="Calibri" w:cs="Calibri"/>
                <w:color w:val="464646"/>
              </w:rPr>
              <w:t xml:space="preserve">. </w:t>
            </w:r>
            <w:r w:rsidR="7DF7F8DA" w:rsidRPr="731FB588">
              <w:rPr>
                <w:rFonts w:ascii="Calibri" w:eastAsia="Calibri" w:hAnsi="Calibri" w:cs="Calibri"/>
                <w:color w:val="464646"/>
              </w:rPr>
              <w:t xml:space="preserve"> </w:t>
            </w:r>
          </w:p>
          <w:p w14:paraId="116F2533" w14:textId="717467FA" w:rsidR="009345EF" w:rsidRPr="00722FA3" w:rsidRDefault="550B169E" w:rsidP="731FB588">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464646"/>
              </w:rPr>
            </w:pPr>
            <w:r w:rsidRPr="731FB588">
              <w:rPr>
                <w:rFonts w:ascii="Calibri" w:eastAsia="Calibri" w:hAnsi="Calibri" w:cs="Calibri"/>
                <w:color w:val="464646"/>
              </w:rPr>
              <w:t xml:space="preserve">Lastly, </w:t>
            </w:r>
            <w:r w:rsidR="7B952421" w:rsidRPr="731FB588">
              <w:rPr>
                <w:rFonts w:ascii="Calibri" w:eastAsia="Calibri" w:hAnsi="Calibri" w:cs="Calibri"/>
                <w:color w:val="464646"/>
              </w:rPr>
              <w:t xml:space="preserve">FPNC </w:t>
            </w:r>
            <w:r w:rsidRPr="731FB588">
              <w:rPr>
                <w:rFonts w:ascii="Calibri" w:eastAsia="Calibri" w:hAnsi="Calibri" w:cs="Calibri"/>
                <w:color w:val="464646"/>
              </w:rPr>
              <w:t xml:space="preserve">partnered with the Dept of Sustainability and explored how sustainability and environmental justice can become integral components of </w:t>
            </w:r>
            <w:r w:rsidR="009F6134">
              <w:rPr>
                <w:rFonts w:ascii="Calibri" w:eastAsia="Calibri" w:hAnsi="Calibri" w:cs="Calibri"/>
                <w:color w:val="464646"/>
              </w:rPr>
              <w:t>Mt. SAC</w:t>
            </w:r>
            <w:r w:rsidRPr="731FB588">
              <w:rPr>
                <w:rFonts w:ascii="Calibri" w:eastAsia="Calibri" w:hAnsi="Calibri" w:cs="Calibri"/>
                <w:color w:val="464646"/>
              </w:rPr>
              <w:t xml:space="preserve">, identifying practical ways to embed these values into its framework. </w:t>
            </w:r>
          </w:p>
        </w:tc>
      </w:tr>
      <w:tr w:rsidR="009345EF" w14:paraId="4113E492"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51AE2AAC" w14:textId="77777777" w:rsidR="009345EF" w:rsidRDefault="009345EF" w:rsidP="009345EF">
            <w:r w:rsidRPr="00DE3B3B">
              <w:rPr>
                <w:rFonts w:ascii="Calibri" w:eastAsia="Times New Roman" w:hAnsi="Calibri" w:cs="Calibri"/>
                <w:b w:val="0"/>
                <w:bCs w:val="0"/>
                <w:color w:val="000000"/>
              </w:rPr>
              <w:lastRenderedPageBreak/>
              <w:t>Aida Cuenza-Uvas</w:t>
            </w:r>
          </w:p>
        </w:tc>
        <w:tc>
          <w:tcPr>
            <w:tcW w:w="3870" w:type="dxa"/>
          </w:tcPr>
          <w:p w14:paraId="3F1B6D6A" w14:textId="6F24B8AC" w:rsidR="009345EF" w:rsidRDefault="00F60025"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The Arise Program was able to organize a group of students to participate in the listening session</w:t>
            </w:r>
            <w:r w:rsidR="006B2D17">
              <w:rPr>
                <w:rFonts w:asciiTheme="majorHAnsi" w:hAnsiTheme="majorHAnsi" w:cstheme="majorHAnsi"/>
              </w:rPr>
              <w:t>s</w:t>
            </w:r>
            <w:r w:rsidR="005541EA">
              <w:rPr>
                <w:rFonts w:asciiTheme="majorHAnsi" w:hAnsiTheme="majorHAnsi" w:cstheme="majorHAnsi"/>
              </w:rPr>
              <w:t xml:space="preserve"> led by the consulting team.</w:t>
            </w:r>
          </w:p>
          <w:p w14:paraId="4EB50D71" w14:textId="77777777" w:rsidR="00021EE9" w:rsidRDefault="00021EE9"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0DCF32B5" w14:textId="20BDC4E6" w:rsidR="00021EE9" w:rsidRPr="00722FA3" w:rsidRDefault="00021EE9"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For my thoughts in </w:t>
            </w:r>
            <w:r w:rsidR="00B938C9">
              <w:rPr>
                <w:rFonts w:asciiTheme="majorHAnsi" w:hAnsiTheme="majorHAnsi" w:cstheme="majorHAnsi"/>
              </w:rPr>
              <w:t xml:space="preserve">next column, I would like to have this to share with our DSS (Dean of SS) </w:t>
            </w:r>
            <w:r w:rsidR="00FA51C8">
              <w:rPr>
                <w:rFonts w:asciiTheme="majorHAnsi" w:hAnsiTheme="majorHAnsi" w:cstheme="majorHAnsi"/>
              </w:rPr>
              <w:t>cluster meetings</w:t>
            </w:r>
            <w:r w:rsidR="00FA239B">
              <w:rPr>
                <w:rFonts w:asciiTheme="majorHAnsi" w:hAnsiTheme="majorHAnsi" w:cstheme="majorHAnsi"/>
              </w:rPr>
              <w:t xml:space="preserve"> and EC Monthly Directors Meeting</w:t>
            </w:r>
            <w:r w:rsidR="0060133C">
              <w:rPr>
                <w:rFonts w:asciiTheme="majorHAnsi" w:hAnsiTheme="majorHAnsi" w:cstheme="majorHAnsi"/>
              </w:rPr>
              <w:t>.</w:t>
            </w:r>
          </w:p>
          <w:p w14:paraId="1A4145EA" w14:textId="77777777" w:rsidR="009345EF" w:rsidRPr="00722FA3"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523E3A5" w14:textId="77777777" w:rsidR="009345EF" w:rsidRPr="00722FA3" w:rsidRDefault="009345EF" w:rsidP="009345E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1338BF4B" w14:textId="1ED6BF91" w:rsidR="00DE1017" w:rsidRPr="00DE1017" w:rsidRDefault="00DE1017" w:rsidP="00DE101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When thinking about engagement in </w:t>
            </w:r>
            <w:r w:rsidR="003507AF">
              <w:rPr>
                <w:rFonts w:asciiTheme="majorHAnsi" w:hAnsiTheme="majorHAnsi" w:cstheme="majorHAnsi"/>
              </w:rPr>
              <w:t>spaces, these come up for me</w:t>
            </w:r>
            <w:r w:rsidR="003E3E7A">
              <w:rPr>
                <w:rFonts w:asciiTheme="majorHAnsi" w:hAnsiTheme="majorHAnsi" w:cstheme="majorHAnsi"/>
              </w:rPr>
              <w:t xml:space="preserve"> at this time</w:t>
            </w:r>
            <w:r w:rsidR="003507AF">
              <w:rPr>
                <w:rFonts w:asciiTheme="majorHAnsi" w:hAnsiTheme="majorHAnsi" w:cstheme="majorHAnsi"/>
              </w:rPr>
              <w:t>:</w:t>
            </w:r>
          </w:p>
          <w:p w14:paraId="46E81D32" w14:textId="4631F1FF" w:rsidR="009345EF" w:rsidRDefault="008D40AA" w:rsidP="00073D1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Can we </w:t>
            </w:r>
            <w:r w:rsidR="00073D13">
              <w:rPr>
                <w:rFonts w:asciiTheme="majorHAnsi" w:hAnsiTheme="majorHAnsi" w:cstheme="majorHAnsi"/>
              </w:rPr>
              <w:t>create a “</w:t>
            </w:r>
            <w:r w:rsidR="004F744F">
              <w:rPr>
                <w:rFonts w:asciiTheme="majorHAnsi" w:hAnsiTheme="majorHAnsi" w:cstheme="majorHAnsi"/>
              </w:rPr>
              <w:t xml:space="preserve">Mt. SAC 2035 </w:t>
            </w:r>
            <w:r w:rsidR="00073D13">
              <w:rPr>
                <w:rFonts w:asciiTheme="majorHAnsi" w:hAnsiTheme="majorHAnsi" w:cstheme="majorHAnsi"/>
              </w:rPr>
              <w:t xml:space="preserve">fast facts Update” </w:t>
            </w:r>
            <w:r w:rsidR="000F1344">
              <w:rPr>
                <w:rFonts w:asciiTheme="majorHAnsi" w:hAnsiTheme="majorHAnsi" w:cstheme="majorHAnsi"/>
              </w:rPr>
              <w:t>card</w:t>
            </w:r>
            <w:r w:rsidR="00073D13">
              <w:rPr>
                <w:rFonts w:asciiTheme="majorHAnsi" w:hAnsiTheme="majorHAnsi" w:cstheme="majorHAnsi"/>
              </w:rPr>
              <w:t xml:space="preserve"> that can be shared</w:t>
            </w:r>
            <w:r w:rsidR="007B65E8">
              <w:rPr>
                <w:rFonts w:asciiTheme="majorHAnsi" w:hAnsiTheme="majorHAnsi" w:cstheme="majorHAnsi"/>
              </w:rPr>
              <w:t xml:space="preserve"> as we </w:t>
            </w:r>
            <w:r w:rsidR="00DC113A">
              <w:rPr>
                <w:rFonts w:asciiTheme="majorHAnsi" w:hAnsiTheme="majorHAnsi" w:cstheme="majorHAnsi"/>
              </w:rPr>
              <w:t>s</w:t>
            </w:r>
            <w:r w:rsidR="00FF27C0">
              <w:rPr>
                <w:rFonts w:asciiTheme="majorHAnsi" w:hAnsiTheme="majorHAnsi" w:cstheme="majorHAnsi"/>
              </w:rPr>
              <w:t>how up</w:t>
            </w:r>
            <w:r w:rsidR="007B65E8">
              <w:rPr>
                <w:rFonts w:asciiTheme="majorHAnsi" w:hAnsiTheme="majorHAnsi" w:cstheme="majorHAnsi"/>
              </w:rPr>
              <w:t xml:space="preserve"> </w:t>
            </w:r>
            <w:r w:rsidR="00FF27C0">
              <w:rPr>
                <w:rFonts w:asciiTheme="majorHAnsi" w:hAnsiTheme="majorHAnsi" w:cstheme="majorHAnsi"/>
              </w:rPr>
              <w:t>in</w:t>
            </w:r>
            <w:r w:rsidR="007B65E8">
              <w:rPr>
                <w:rFonts w:asciiTheme="majorHAnsi" w:hAnsiTheme="majorHAnsi" w:cstheme="majorHAnsi"/>
              </w:rPr>
              <w:t xml:space="preserve"> different spaces to </w:t>
            </w:r>
            <w:r w:rsidR="00851DEF">
              <w:rPr>
                <w:rFonts w:asciiTheme="majorHAnsi" w:hAnsiTheme="majorHAnsi" w:cstheme="majorHAnsi"/>
              </w:rPr>
              <w:t>provide</w:t>
            </w:r>
            <w:r w:rsidR="005433D6">
              <w:rPr>
                <w:rFonts w:asciiTheme="majorHAnsi" w:hAnsiTheme="majorHAnsi" w:cstheme="majorHAnsi"/>
              </w:rPr>
              <w:t xml:space="preserve"> consistent &amp; vetted messages about</w:t>
            </w:r>
            <w:r w:rsidR="00851DEF">
              <w:rPr>
                <w:rFonts w:asciiTheme="majorHAnsi" w:hAnsiTheme="majorHAnsi" w:cstheme="majorHAnsi"/>
              </w:rPr>
              <w:t xml:space="preserve"> </w:t>
            </w:r>
            <w:r w:rsidR="002F7694">
              <w:rPr>
                <w:rFonts w:asciiTheme="majorHAnsi" w:hAnsiTheme="majorHAnsi" w:cstheme="majorHAnsi"/>
              </w:rPr>
              <w:t>M</w:t>
            </w:r>
            <w:r w:rsidR="00851DEF">
              <w:rPr>
                <w:rFonts w:asciiTheme="majorHAnsi" w:hAnsiTheme="majorHAnsi" w:cstheme="majorHAnsi"/>
              </w:rPr>
              <w:t xml:space="preserve">t. SAC 2035. </w:t>
            </w:r>
            <w:r w:rsidR="00EB5F0E">
              <w:rPr>
                <w:rFonts w:asciiTheme="majorHAnsi" w:hAnsiTheme="majorHAnsi" w:cstheme="majorHAnsi"/>
              </w:rPr>
              <w:t>It could be a</w:t>
            </w:r>
            <w:r w:rsidR="009A212D">
              <w:rPr>
                <w:rFonts w:asciiTheme="majorHAnsi" w:hAnsiTheme="majorHAnsi" w:cstheme="majorHAnsi"/>
              </w:rPr>
              <w:t xml:space="preserve"> QR Code, </w:t>
            </w:r>
            <w:r w:rsidR="004F12C0">
              <w:rPr>
                <w:rFonts w:asciiTheme="majorHAnsi" w:hAnsiTheme="majorHAnsi" w:cstheme="majorHAnsi"/>
              </w:rPr>
              <w:t xml:space="preserve">link, or </w:t>
            </w:r>
            <w:r w:rsidR="00AD06D7">
              <w:rPr>
                <w:rFonts w:asciiTheme="majorHAnsi" w:hAnsiTheme="majorHAnsi" w:cstheme="majorHAnsi"/>
              </w:rPr>
              <w:t xml:space="preserve">Video snippet </w:t>
            </w:r>
            <w:r w:rsidR="008B4A52">
              <w:rPr>
                <w:rFonts w:asciiTheme="majorHAnsi" w:hAnsiTheme="majorHAnsi" w:cstheme="majorHAnsi"/>
              </w:rPr>
              <w:t xml:space="preserve">of </w:t>
            </w:r>
            <w:r w:rsidR="002236AE">
              <w:rPr>
                <w:rFonts w:asciiTheme="majorHAnsi" w:hAnsiTheme="majorHAnsi" w:cstheme="majorHAnsi"/>
              </w:rPr>
              <w:t>post-meeting</w:t>
            </w:r>
            <w:r w:rsidR="008B4A52">
              <w:rPr>
                <w:rFonts w:asciiTheme="majorHAnsi" w:hAnsiTheme="majorHAnsi" w:cstheme="majorHAnsi"/>
              </w:rPr>
              <w:t xml:space="preserve"> progress/actions</w:t>
            </w:r>
            <w:r w:rsidR="000E27C6">
              <w:rPr>
                <w:rFonts w:asciiTheme="majorHAnsi" w:hAnsiTheme="majorHAnsi" w:cstheme="majorHAnsi"/>
              </w:rPr>
              <w:t>/key updates</w:t>
            </w:r>
            <w:r w:rsidR="002236AE">
              <w:rPr>
                <w:rFonts w:asciiTheme="majorHAnsi" w:hAnsiTheme="majorHAnsi" w:cstheme="majorHAnsi"/>
              </w:rPr>
              <w:t>?</w:t>
            </w:r>
          </w:p>
          <w:p w14:paraId="1C6C8D8E" w14:textId="77777777" w:rsidR="00C22D1D" w:rsidRDefault="00BD18C2" w:rsidP="00073D1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After compilation of the student listening session </w:t>
            </w:r>
            <w:r>
              <w:rPr>
                <w:rFonts w:asciiTheme="majorHAnsi" w:hAnsiTheme="majorHAnsi" w:cstheme="majorHAnsi"/>
              </w:rPr>
              <w:lastRenderedPageBreak/>
              <w:t xml:space="preserve">outcomes, </w:t>
            </w:r>
            <w:r w:rsidR="00C50F57">
              <w:rPr>
                <w:rFonts w:asciiTheme="majorHAnsi" w:hAnsiTheme="majorHAnsi" w:cstheme="majorHAnsi"/>
              </w:rPr>
              <w:t>might we consider a larger student town hall</w:t>
            </w:r>
            <w:r w:rsidR="00630A14">
              <w:rPr>
                <w:rFonts w:asciiTheme="majorHAnsi" w:hAnsiTheme="majorHAnsi" w:cstheme="majorHAnsi"/>
              </w:rPr>
              <w:t xml:space="preserve"> to continue data gathering</w:t>
            </w:r>
            <w:r w:rsidR="003A3A1E">
              <w:rPr>
                <w:rFonts w:asciiTheme="majorHAnsi" w:hAnsiTheme="majorHAnsi" w:cstheme="majorHAnsi"/>
              </w:rPr>
              <w:t xml:space="preserve"> where themes </w:t>
            </w:r>
            <w:r w:rsidR="0031570B">
              <w:rPr>
                <w:rFonts w:asciiTheme="majorHAnsi" w:hAnsiTheme="majorHAnsi" w:cstheme="majorHAnsi"/>
              </w:rPr>
              <w:t>lead to more questions?</w:t>
            </w:r>
          </w:p>
          <w:p w14:paraId="28D15FE5" w14:textId="0887A55E" w:rsidR="004D39D1" w:rsidRDefault="004D39D1" w:rsidP="00073D13">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Is there an expectation </w:t>
            </w:r>
            <w:r w:rsidR="00153F1D">
              <w:rPr>
                <w:rFonts w:asciiTheme="majorHAnsi" w:hAnsiTheme="majorHAnsi" w:cstheme="majorHAnsi"/>
              </w:rPr>
              <w:t>from Senior Leadership to weave</w:t>
            </w:r>
            <w:r>
              <w:rPr>
                <w:rFonts w:asciiTheme="majorHAnsi" w:hAnsiTheme="majorHAnsi" w:cstheme="majorHAnsi"/>
              </w:rPr>
              <w:t xml:space="preserve"> </w:t>
            </w:r>
            <w:r w:rsidR="009F6134">
              <w:rPr>
                <w:rFonts w:asciiTheme="majorHAnsi" w:hAnsiTheme="majorHAnsi" w:cstheme="majorHAnsi"/>
              </w:rPr>
              <w:t>Mt. SAC 2035</w:t>
            </w:r>
            <w:r>
              <w:rPr>
                <w:rFonts w:asciiTheme="majorHAnsi" w:hAnsiTheme="majorHAnsi" w:cstheme="majorHAnsi"/>
              </w:rPr>
              <w:t xml:space="preserve"> Task Force updates to </w:t>
            </w:r>
            <w:r w:rsidR="00DF5BB2">
              <w:rPr>
                <w:rFonts w:asciiTheme="majorHAnsi" w:hAnsiTheme="majorHAnsi" w:cstheme="majorHAnsi"/>
              </w:rPr>
              <w:t xml:space="preserve">different meeting groups’ </w:t>
            </w:r>
            <w:r w:rsidR="004E3AF1">
              <w:rPr>
                <w:rFonts w:asciiTheme="majorHAnsi" w:hAnsiTheme="majorHAnsi" w:cstheme="majorHAnsi"/>
              </w:rPr>
              <w:t>agenda</w:t>
            </w:r>
            <w:r w:rsidR="00AF0088">
              <w:rPr>
                <w:rFonts w:asciiTheme="majorHAnsi" w:hAnsiTheme="majorHAnsi" w:cstheme="majorHAnsi"/>
              </w:rPr>
              <w:t>s</w:t>
            </w:r>
            <w:r w:rsidR="004E3AF1">
              <w:rPr>
                <w:rFonts w:asciiTheme="majorHAnsi" w:hAnsiTheme="majorHAnsi" w:cstheme="majorHAnsi"/>
              </w:rPr>
              <w:t xml:space="preserve"> as an “on-going” item?</w:t>
            </w:r>
            <w:r w:rsidR="003B1A9D">
              <w:rPr>
                <w:rFonts w:asciiTheme="majorHAnsi" w:hAnsiTheme="majorHAnsi" w:cstheme="majorHAnsi"/>
              </w:rPr>
              <w:t xml:space="preserve"> </w:t>
            </w:r>
          </w:p>
          <w:p w14:paraId="5CE10F46" w14:textId="5600EB9F" w:rsidR="003E3E7A" w:rsidRPr="00073D13" w:rsidRDefault="003E3E7A" w:rsidP="003E3E7A">
            <w:pPr>
              <w:pStyle w:val="ListParagrap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8B41E3" w14:paraId="69457847"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33347D59" w14:textId="77777777" w:rsidR="008B41E3" w:rsidRDefault="008B41E3" w:rsidP="008B41E3">
            <w:r w:rsidRPr="00CC5FAD">
              <w:rPr>
                <w:rFonts w:ascii="Calibri" w:eastAsia="Times New Roman" w:hAnsi="Calibri" w:cs="Calibri"/>
                <w:b w:val="0"/>
                <w:bCs w:val="0"/>
                <w:color w:val="000000"/>
              </w:rPr>
              <w:lastRenderedPageBreak/>
              <w:t>Nafi Kaeni</w:t>
            </w:r>
          </w:p>
        </w:tc>
        <w:tc>
          <w:tcPr>
            <w:tcW w:w="3870" w:type="dxa"/>
          </w:tcPr>
          <w:p w14:paraId="69577EEA" w14:textId="4D6E9660" w:rsidR="003A5E9A" w:rsidRPr="00722FA3" w:rsidRDefault="004C13A7" w:rsidP="003A5E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Met with the Gensler Team to discuss the current progress on the Wayfinding Project.</w:t>
            </w:r>
          </w:p>
        </w:tc>
        <w:tc>
          <w:tcPr>
            <w:tcW w:w="3901" w:type="dxa"/>
          </w:tcPr>
          <w:p w14:paraId="5CACB916" w14:textId="53D9F04B" w:rsidR="008B41E3" w:rsidRPr="00722FA3" w:rsidRDefault="008B41E3"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B41E3" w14:paraId="2638D2A9"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9241C3A" w14:textId="77777777" w:rsidR="008B41E3" w:rsidRDefault="008B41E3" w:rsidP="008B41E3">
            <w:r w:rsidRPr="00DE3B3B">
              <w:rPr>
                <w:rFonts w:ascii="Calibri" w:eastAsia="Times New Roman" w:hAnsi="Calibri" w:cs="Calibri"/>
                <w:b w:val="0"/>
                <w:bCs w:val="0"/>
                <w:color w:val="000000"/>
              </w:rPr>
              <w:t>Bill Rawlings</w:t>
            </w:r>
          </w:p>
        </w:tc>
        <w:tc>
          <w:tcPr>
            <w:tcW w:w="3870" w:type="dxa"/>
          </w:tcPr>
          <w:p w14:paraId="7D348972" w14:textId="775E6249" w:rsidR="008B41E3" w:rsidRPr="00722FA3" w:rsidRDefault="1A9B17BE"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 xml:space="preserve">Andi Sims and I presented </w:t>
            </w:r>
            <w:r w:rsidR="53761F68" w:rsidRPr="4A3CCF6F">
              <w:rPr>
                <w:rFonts w:asciiTheme="majorHAnsi" w:hAnsiTheme="majorHAnsi" w:cstheme="majorBidi"/>
              </w:rPr>
              <w:t xml:space="preserve">to the Humanities Division Office staff </w:t>
            </w:r>
            <w:r w:rsidRPr="4A3CCF6F">
              <w:rPr>
                <w:rFonts w:asciiTheme="majorHAnsi" w:hAnsiTheme="majorHAnsi" w:cstheme="majorBidi"/>
              </w:rPr>
              <w:t>the purpose</w:t>
            </w:r>
            <w:r w:rsidR="70B6F755" w:rsidRPr="4A3CCF6F">
              <w:rPr>
                <w:rFonts w:asciiTheme="majorHAnsi" w:hAnsiTheme="majorHAnsi" w:cstheme="majorBidi"/>
              </w:rPr>
              <w:t>, approach,</w:t>
            </w:r>
            <w:r w:rsidR="507A7833" w:rsidRPr="4A3CCF6F">
              <w:rPr>
                <w:rFonts w:asciiTheme="majorHAnsi" w:hAnsiTheme="majorHAnsi" w:cstheme="majorBidi"/>
              </w:rPr>
              <w:t xml:space="preserve"> </w:t>
            </w:r>
            <w:r w:rsidR="2A1CA190" w:rsidRPr="4A3CCF6F">
              <w:rPr>
                <w:rFonts w:asciiTheme="majorHAnsi" w:hAnsiTheme="majorHAnsi" w:cstheme="majorBidi"/>
              </w:rPr>
              <w:t>and</w:t>
            </w:r>
            <w:r w:rsidR="507A7833" w:rsidRPr="4A3CCF6F">
              <w:rPr>
                <w:rFonts w:asciiTheme="majorHAnsi" w:hAnsiTheme="majorHAnsi" w:cstheme="majorBidi"/>
              </w:rPr>
              <w:t xml:space="preserve"> </w:t>
            </w:r>
            <w:r w:rsidR="201957CB" w:rsidRPr="4A3CCF6F">
              <w:rPr>
                <w:rFonts w:asciiTheme="majorHAnsi" w:hAnsiTheme="majorHAnsi" w:cstheme="majorBidi"/>
              </w:rPr>
              <w:t>timelines</w:t>
            </w:r>
            <w:r w:rsidR="19109E95" w:rsidRPr="4A3CCF6F">
              <w:rPr>
                <w:rFonts w:asciiTheme="majorHAnsi" w:hAnsiTheme="majorHAnsi" w:cstheme="majorBidi"/>
              </w:rPr>
              <w:t xml:space="preserve"> for </w:t>
            </w:r>
            <w:proofErr w:type="spellStart"/>
            <w:r w:rsidR="19109E95" w:rsidRPr="4A3CCF6F">
              <w:rPr>
                <w:rFonts w:asciiTheme="majorHAnsi" w:hAnsiTheme="majorHAnsi" w:cstheme="majorBidi"/>
              </w:rPr>
              <w:t>MtSAC</w:t>
            </w:r>
            <w:proofErr w:type="spellEnd"/>
            <w:r w:rsidR="19109E95" w:rsidRPr="4A3CCF6F">
              <w:rPr>
                <w:rFonts w:asciiTheme="majorHAnsi" w:hAnsiTheme="majorHAnsi" w:cstheme="majorBidi"/>
              </w:rPr>
              <w:t xml:space="preserve"> 2035. We</w:t>
            </w:r>
            <w:r w:rsidRPr="4A3CCF6F">
              <w:rPr>
                <w:rFonts w:asciiTheme="majorHAnsi" w:hAnsiTheme="majorHAnsi" w:cstheme="majorBidi"/>
              </w:rPr>
              <w:t xml:space="preserve"> </w:t>
            </w:r>
            <w:r w:rsidR="2D292803" w:rsidRPr="4A3CCF6F">
              <w:rPr>
                <w:rFonts w:asciiTheme="majorHAnsi" w:hAnsiTheme="majorHAnsi" w:cstheme="majorBidi"/>
              </w:rPr>
              <w:t>encouraged them to participate when listening</w:t>
            </w:r>
            <w:r w:rsidR="08FF8EED" w:rsidRPr="4A3CCF6F">
              <w:rPr>
                <w:rFonts w:asciiTheme="majorHAnsi" w:hAnsiTheme="majorHAnsi" w:cstheme="majorBidi"/>
              </w:rPr>
              <w:t xml:space="preserve"> &amp; seeing</w:t>
            </w:r>
            <w:r w:rsidR="2D292803" w:rsidRPr="4A3CCF6F">
              <w:rPr>
                <w:rFonts w:asciiTheme="majorHAnsi" w:hAnsiTheme="majorHAnsi" w:cstheme="majorBidi"/>
              </w:rPr>
              <w:t xml:space="preserve"> events are scheduled.</w:t>
            </w:r>
            <w:r w:rsidR="544BDB98" w:rsidRPr="4A3CCF6F">
              <w:rPr>
                <w:rFonts w:asciiTheme="majorHAnsi" w:hAnsiTheme="majorHAnsi" w:cstheme="majorBidi"/>
              </w:rPr>
              <w:t xml:space="preserve"> It was very well received.</w:t>
            </w:r>
          </w:p>
          <w:p w14:paraId="38082E6E" w14:textId="77777777" w:rsidR="008B41E3" w:rsidRPr="00722FA3" w:rsidRDefault="008B41E3" w:rsidP="008B41E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2CE9F3C0" w14:textId="5F6F3A98" w:rsidR="008B41E3" w:rsidRPr="00722FA3" w:rsidRDefault="4ED5A9AB"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For some populations, like DHH,</w:t>
            </w:r>
            <w:r w:rsidR="1CA9B320" w:rsidRPr="4A3CCF6F">
              <w:rPr>
                <w:rFonts w:asciiTheme="majorHAnsi" w:hAnsiTheme="majorHAnsi" w:cstheme="majorBidi"/>
              </w:rPr>
              <w:t xml:space="preserve"> the term</w:t>
            </w:r>
            <w:r w:rsidRPr="4A3CCF6F">
              <w:rPr>
                <w:rFonts w:asciiTheme="majorHAnsi" w:hAnsiTheme="majorHAnsi" w:cstheme="majorBidi"/>
              </w:rPr>
              <w:t xml:space="preserve"> </w:t>
            </w:r>
            <w:r w:rsidR="33E8F4BA" w:rsidRPr="4A3CCF6F">
              <w:rPr>
                <w:rFonts w:asciiTheme="majorHAnsi" w:hAnsiTheme="majorHAnsi" w:cstheme="majorBidi"/>
              </w:rPr>
              <w:t>“listening and seeing events</w:t>
            </w:r>
            <w:r w:rsidR="4D9D209B" w:rsidRPr="4A3CCF6F">
              <w:rPr>
                <w:rFonts w:asciiTheme="majorHAnsi" w:hAnsiTheme="majorHAnsi" w:cstheme="majorBidi"/>
              </w:rPr>
              <w:t>”</w:t>
            </w:r>
            <w:r w:rsidR="33E8F4BA" w:rsidRPr="4A3CCF6F">
              <w:rPr>
                <w:rFonts w:asciiTheme="majorHAnsi" w:hAnsiTheme="majorHAnsi" w:cstheme="majorBidi"/>
              </w:rPr>
              <w:t xml:space="preserve"> better </w:t>
            </w:r>
            <w:r w:rsidR="5A1B6CCF" w:rsidRPr="4A3CCF6F">
              <w:rPr>
                <w:rFonts w:asciiTheme="majorHAnsi" w:hAnsiTheme="majorHAnsi" w:cstheme="majorBidi"/>
              </w:rPr>
              <w:t>reflects our intent.</w:t>
            </w:r>
            <w:r w:rsidR="008B41E3">
              <w:br/>
            </w:r>
            <w:r w:rsidR="008B41E3">
              <w:br/>
            </w:r>
            <w:r w:rsidR="7322E593" w:rsidRPr="4A3CCF6F">
              <w:rPr>
                <w:rFonts w:asciiTheme="majorHAnsi" w:hAnsiTheme="majorHAnsi" w:cstheme="majorBidi"/>
              </w:rPr>
              <w:t>CSEA may be open to planning a special meeting to learn more about this work</w:t>
            </w:r>
            <w:r w:rsidR="760F0EBE" w:rsidRPr="4A3CCF6F">
              <w:rPr>
                <w:rFonts w:asciiTheme="majorHAnsi" w:hAnsiTheme="majorHAnsi" w:cstheme="majorBidi"/>
              </w:rPr>
              <w:t>. Ideally it would be held in conjunction with Classified Senate.</w:t>
            </w:r>
          </w:p>
        </w:tc>
      </w:tr>
      <w:tr w:rsidR="008B41E3" w14:paraId="26234215"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65C1AE12" w14:textId="77777777" w:rsidR="008B41E3" w:rsidRDefault="008B41E3" w:rsidP="008B41E3">
            <w:r w:rsidRPr="00DE3B3B">
              <w:rPr>
                <w:rFonts w:ascii="Calibri" w:eastAsia="Times New Roman" w:hAnsi="Calibri" w:cs="Calibri"/>
                <w:b w:val="0"/>
                <w:bCs w:val="0"/>
                <w:color w:val="000000"/>
              </w:rPr>
              <w:t>Yvette Garcia</w:t>
            </w:r>
          </w:p>
        </w:tc>
        <w:tc>
          <w:tcPr>
            <w:tcW w:w="3870" w:type="dxa"/>
          </w:tcPr>
          <w:p w14:paraId="4786BA98" w14:textId="7143D1EF" w:rsidR="008B41E3" w:rsidRPr="004C13A7" w:rsidRDefault="42E10CE9"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 xml:space="preserve">We will be </w:t>
            </w:r>
            <w:r w:rsidR="79F97884" w:rsidRPr="4A3CCF6F">
              <w:rPr>
                <w:rFonts w:asciiTheme="majorHAnsi" w:hAnsiTheme="majorHAnsi" w:cstheme="majorBidi"/>
              </w:rPr>
              <w:t>discussing it</w:t>
            </w:r>
            <w:r w:rsidRPr="4A3CCF6F">
              <w:rPr>
                <w:rFonts w:asciiTheme="majorHAnsi" w:hAnsiTheme="majorHAnsi" w:cstheme="majorBidi"/>
              </w:rPr>
              <w:t xml:space="preserve"> at our next Senate meeting. I plan to</w:t>
            </w:r>
            <w:r w:rsidR="00344107">
              <w:rPr>
                <w:rFonts w:asciiTheme="majorHAnsi" w:hAnsiTheme="majorHAnsi" w:cstheme="majorBidi"/>
              </w:rPr>
              <w:t xml:space="preserve"> </w:t>
            </w:r>
            <w:r w:rsidR="13D32C74" w:rsidRPr="4A3CCF6F">
              <w:rPr>
                <w:rFonts w:asciiTheme="majorHAnsi" w:hAnsiTheme="majorHAnsi" w:cstheme="majorBidi"/>
              </w:rPr>
              <w:t>collaborat</w:t>
            </w:r>
            <w:r w:rsidR="00344107">
              <w:rPr>
                <w:rFonts w:asciiTheme="majorHAnsi" w:hAnsiTheme="majorHAnsi" w:cstheme="majorBidi"/>
              </w:rPr>
              <w:t>e with CSEA 262</w:t>
            </w:r>
            <w:r w:rsidR="13D32C74" w:rsidRPr="4A3CCF6F">
              <w:rPr>
                <w:rFonts w:asciiTheme="majorHAnsi" w:hAnsiTheme="majorHAnsi" w:cstheme="majorBidi"/>
              </w:rPr>
              <w:t xml:space="preserve"> and get this information out to our members.</w:t>
            </w:r>
          </w:p>
        </w:tc>
        <w:tc>
          <w:tcPr>
            <w:tcW w:w="3901" w:type="dxa"/>
          </w:tcPr>
          <w:p w14:paraId="16B12D4B" w14:textId="77777777" w:rsidR="008B41E3" w:rsidRPr="00722FA3" w:rsidRDefault="008B41E3"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B41E3" w14:paraId="324766DC"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1AADD12" w14:textId="77777777" w:rsidR="008B41E3" w:rsidRDefault="008B41E3" w:rsidP="008B41E3">
            <w:r w:rsidRPr="00DE3B3B">
              <w:rPr>
                <w:rFonts w:ascii="Calibri" w:eastAsia="Times New Roman" w:hAnsi="Calibri" w:cs="Calibri"/>
                <w:b w:val="0"/>
                <w:bCs w:val="0"/>
                <w:color w:val="000000"/>
              </w:rPr>
              <w:t>Eera Babtiwale</w:t>
            </w:r>
          </w:p>
        </w:tc>
        <w:tc>
          <w:tcPr>
            <w:tcW w:w="3870" w:type="dxa"/>
          </w:tcPr>
          <w:p w14:paraId="02EFD349" w14:textId="0027E73E" w:rsidR="008B41E3" w:rsidRPr="00722FA3" w:rsidRDefault="0B4BE244"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 xml:space="preserve">Highlighted how the CAP and the </w:t>
            </w:r>
            <w:r w:rsidR="009F6134">
              <w:rPr>
                <w:rFonts w:asciiTheme="majorHAnsi" w:hAnsiTheme="majorHAnsi" w:cstheme="majorBidi"/>
              </w:rPr>
              <w:t>Mt. SAC 2035</w:t>
            </w:r>
            <w:r w:rsidRPr="4A3CCF6F">
              <w:rPr>
                <w:rFonts w:asciiTheme="majorHAnsi" w:hAnsiTheme="majorHAnsi" w:cstheme="majorBidi"/>
              </w:rPr>
              <w:t xml:space="preserve"> are connected during the last CCEJC meeting </w:t>
            </w:r>
            <w:proofErr w:type="gramStart"/>
            <w:r w:rsidRPr="4A3CCF6F">
              <w:rPr>
                <w:rFonts w:asciiTheme="majorHAnsi" w:hAnsiTheme="majorHAnsi" w:cstheme="majorBidi"/>
              </w:rPr>
              <w:t>and also</w:t>
            </w:r>
            <w:proofErr w:type="gramEnd"/>
            <w:r w:rsidRPr="4A3CCF6F">
              <w:rPr>
                <w:rFonts w:asciiTheme="majorHAnsi" w:hAnsiTheme="majorHAnsi" w:cstheme="majorBidi"/>
              </w:rPr>
              <w:t xml:space="preserve"> at the C3Converge and AASHE conferences.</w:t>
            </w:r>
          </w:p>
          <w:p w14:paraId="3D571E19" w14:textId="77777777" w:rsidR="008B41E3" w:rsidRPr="00722FA3" w:rsidRDefault="008B41E3" w:rsidP="008B41E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p w14:paraId="522A7FD2" w14:textId="77777777" w:rsidR="008B41E3" w:rsidRPr="00722FA3" w:rsidRDefault="008B41E3" w:rsidP="008B41E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3901" w:type="dxa"/>
          </w:tcPr>
          <w:p w14:paraId="609141EB" w14:textId="42317E1A" w:rsidR="008B41E3" w:rsidRPr="00722FA3" w:rsidRDefault="0B4BE244" w:rsidP="4A3CCF6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0505EB7">
              <w:rPr>
                <w:rFonts w:asciiTheme="majorHAnsi" w:hAnsiTheme="majorHAnsi" w:cstheme="majorBidi"/>
              </w:rPr>
              <w:t xml:space="preserve">Discussed how sustainability and environmental justice can find a place in the </w:t>
            </w:r>
            <w:r w:rsidR="009F6134">
              <w:rPr>
                <w:rFonts w:asciiTheme="majorHAnsi" w:hAnsiTheme="majorHAnsi" w:cstheme="majorBidi"/>
              </w:rPr>
              <w:t>Mt. SAC 2035</w:t>
            </w:r>
            <w:r w:rsidRPr="00505EB7">
              <w:rPr>
                <w:rFonts w:asciiTheme="majorHAnsi" w:hAnsiTheme="majorHAnsi" w:cstheme="majorBidi"/>
              </w:rPr>
              <w:t xml:space="preserve"> and could easily come to fruition. EX</w:t>
            </w:r>
            <w:r w:rsidR="20103998" w:rsidRPr="00505EB7">
              <w:rPr>
                <w:rFonts w:asciiTheme="majorHAnsi" w:hAnsiTheme="majorHAnsi" w:cstheme="majorBidi"/>
              </w:rPr>
              <w:t>: (large scale) our campus needs a dedicated sustainability center, ideally situated within student</w:t>
            </w:r>
            <w:r w:rsidR="3276C92B" w:rsidRPr="00505EB7">
              <w:rPr>
                <w:rFonts w:asciiTheme="majorHAnsi" w:hAnsiTheme="majorHAnsi" w:cstheme="majorBidi"/>
              </w:rPr>
              <w:t xml:space="preserve"> services, to give students access to sustainability resources/training/services</w:t>
            </w:r>
          </w:p>
          <w:p w14:paraId="437673DB" w14:textId="06197E29" w:rsidR="008B41E3" w:rsidRPr="00722FA3" w:rsidRDefault="3276C92B" w:rsidP="4A3CCF6F">
            <w:pPr>
              <w:spacing w:line="259"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0505EB7">
              <w:rPr>
                <w:rFonts w:asciiTheme="majorHAnsi" w:hAnsiTheme="majorHAnsi" w:cstheme="majorBidi"/>
              </w:rPr>
              <w:t>(</w:t>
            </w:r>
            <w:proofErr w:type="spellStart"/>
            <w:r w:rsidRPr="00505EB7">
              <w:rPr>
                <w:rFonts w:asciiTheme="majorHAnsi" w:hAnsiTheme="majorHAnsi" w:cstheme="majorBidi"/>
              </w:rPr>
              <w:t>mid scale</w:t>
            </w:r>
            <w:proofErr w:type="spellEnd"/>
            <w:r w:rsidRPr="00505EB7">
              <w:rPr>
                <w:rFonts w:asciiTheme="majorHAnsi" w:hAnsiTheme="majorHAnsi" w:cstheme="majorBidi"/>
              </w:rPr>
              <w:t xml:space="preserve">) </w:t>
            </w:r>
            <w:r w:rsidR="0B4BE244" w:rsidRPr="00505EB7">
              <w:rPr>
                <w:rFonts w:asciiTheme="majorHAnsi" w:hAnsiTheme="majorHAnsi" w:cstheme="majorBidi"/>
              </w:rPr>
              <w:t>transportation to our</w:t>
            </w:r>
            <w:r w:rsidR="422C2001" w:rsidRPr="00505EB7">
              <w:rPr>
                <w:rFonts w:asciiTheme="majorHAnsi" w:hAnsiTheme="majorHAnsi" w:cstheme="majorBidi"/>
              </w:rPr>
              <w:t xml:space="preserve"> campus is a big challenge for many of our students. Providing mentorship </w:t>
            </w:r>
            <w:r w:rsidR="422C2001" w:rsidRPr="00505EB7">
              <w:rPr>
                <w:rFonts w:asciiTheme="majorHAnsi" w:hAnsiTheme="majorHAnsi" w:cstheme="majorBidi"/>
              </w:rPr>
              <w:lastRenderedPageBreak/>
              <w:t xml:space="preserve">for transit users, </w:t>
            </w:r>
            <w:proofErr w:type="spellStart"/>
            <w:r w:rsidR="422C2001" w:rsidRPr="00505EB7">
              <w:rPr>
                <w:rFonts w:asciiTheme="majorHAnsi" w:hAnsiTheme="majorHAnsi" w:cstheme="majorBidi"/>
              </w:rPr>
              <w:t>e</w:t>
            </w:r>
            <w:r w:rsidR="00505EB7" w:rsidRPr="00505EB7">
              <w:rPr>
                <w:rFonts w:asciiTheme="majorHAnsi" w:hAnsiTheme="majorHAnsi" w:cstheme="majorBidi"/>
              </w:rPr>
              <w:t>B</w:t>
            </w:r>
            <w:r w:rsidR="422C2001" w:rsidRPr="00505EB7">
              <w:rPr>
                <w:rFonts w:asciiTheme="majorHAnsi" w:hAnsiTheme="majorHAnsi" w:cstheme="majorBidi"/>
              </w:rPr>
              <w:t>ikes</w:t>
            </w:r>
            <w:proofErr w:type="spellEnd"/>
            <w:r w:rsidR="422C2001" w:rsidRPr="00505EB7">
              <w:rPr>
                <w:rFonts w:asciiTheme="majorHAnsi" w:hAnsiTheme="majorHAnsi" w:cstheme="majorBidi"/>
              </w:rPr>
              <w:t xml:space="preserve"> and pathways to EV ownership</w:t>
            </w:r>
            <w:r w:rsidR="49167CC1" w:rsidRPr="4A3CCF6F">
              <w:rPr>
                <w:rFonts w:asciiTheme="majorHAnsi" w:hAnsiTheme="majorHAnsi" w:cstheme="majorBidi"/>
              </w:rPr>
              <w:t xml:space="preserve"> </w:t>
            </w:r>
            <w:r w:rsidR="49167CC1" w:rsidRPr="00505EB7">
              <w:rPr>
                <w:rFonts w:asciiTheme="majorHAnsi" w:hAnsiTheme="majorHAnsi" w:cstheme="majorBidi"/>
              </w:rPr>
              <w:t>will all help our students get to campus so that they can attain their academic/professional goals.</w:t>
            </w:r>
          </w:p>
        </w:tc>
      </w:tr>
      <w:tr w:rsidR="008B41E3" w14:paraId="6E4FBADA"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7841D8A4" w14:textId="77777777" w:rsidR="008B41E3" w:rsidRDefault="008B41E3" w:rsidP="008B41E3">
            <w:r>
              <w:rPr>
                <w:rFonts w:ascii="Calibri" w:eastAsia="Times New Roman" w:hAnsi="Calibri" w:cs="Calibri"/>
                <w:b w:val="0"/>
                <w:bCs w:val="0"/>
                <w:color w:val="000000"/>
              </w:rPr>
              <w:lastRenderedPageBreak/>
              <w:t xml:space="preserve">Gary </w:t>
            </w:r>
            <w:proofErr w:type="spellStart"/>
            <w:r>
              <w:rPr>
                <w:rFonts w:ascii="Calibri" w:eastAsia="Times New Roman" w:hAnsi="Calibri" w:cs="Calibri"/>
                <w:b w:val="0"/>
                <w:bCs w:val="0"/>
                <w:color w:val="000000"/>
              </w:rPr>
              <w:t>Gitcumb</w:t>
            </w:r>
            <w:proofErr w:type="spellEnd"/>
          </w:p>
        </w:tc>
        <w:tc>
          <w:tcPr>
            <w:tcW w:w="3870" w:type="dxa"/>
          </w:tcPr>
          <w:p w14:paraId="6999EFBB" w14:textId="0EA278DF" w:rsidR="003A5E9A" w:rsidRPr="00722FA3" w:rsidRDefault="004A353D" w:rsidP="003A5E9A">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Led a Mt. SAC campus tour for the Gensler team</w:t>
            </w:r>
            <w:r w:rsidR="008F48A8">
              <w:rPr>
                <w:rFonts w:asciiTheme="majorHAnsi" w:hAnsiTheme="majorHAnsi" w:cstheme="majorHAnsi"/>
              </w:rPr>
              <w:t xml:space="preserve"> and provided an update on current facilities projects.</w:t>
            </w:r>
          </w:p>
        </w:tc>
        <w:tc>
          <w:tcPr>
            <w:tcW w:w="3901" w:type="dxa"/>
          </w:tcPr>
          <w:p w14:paraId="518ECCB2" w14:textId="6D26830D" w:rsidR="008B41E3" w:rsidRPr="00722FA3" w:rsidRDefault="008B41E3"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8B41E3" w14:paraId="7D03BC4E" w14:textId="77777777" w:rsidTr="731FB5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3C03682" w14:textId="77777777" w:rsidR="008B41E3" w:rsidRDefault="008B41E3" w:rsidP="008B41E3">
            <w:r w:rsidRPr="00DE3B3B">
              <w:rPr>
                <w:rFonts w:ascii="Calibri" w:eastAsia="Times New Roman" w:hAnsi="Calibri" w:cs="Calibri"/>
                <w:b w:val="0"/>
                <w:bCs w:val="0"/>
                <w:color w:val="000000"/>
              </w:rPr>
              <w:t xml:space="preserve">Jennifer Hinostroza </w:t>
            </w:r>
          </w:p>
        </w:tc>
        <w:tc>
          <w:tcPr>
            <w:tcW w:w="3870" w:type="dxa"/>
          </w:tcPr>
          <w:p w14:paraId="1A3F22F8" w14:textId="41D639B6" w:rsidR="008B41E3" w:rsidRPr="008F48A8" w:rsidRDefault="1FF395D2" w:rsidP="008B41E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1EC894F">
              <w:rPr>
                <w:rFonts w:asciiTheme="majorHAnsi" w:hAnsiTheme="majorHAnsi" w:cstheme="majorBidi"/>
              </w:rPr>
              <w:t>Communication</w:t>
            </w:r>
            <w:r w:rsidR="52D7EDFD" w:rsidRPr="01EC894F">
              <w:rPr>
                <w:rFonts w:asciiTheme="majorHAnsi" w:hAnsiTheme="majorHAnsi" w:cstheme="majorBidi"/>
              </w:rPr>
              <w:t xml:space="preserve"> to ensure that department chairs are receiving information and meeting announcements for Mt. SAC 2035 related events</w:t>
            </w:r>
            <w:r w:rsidR="319F1542" w:rsidRPr="01EC894F">
              <w:rPr>
                <w:rFonts w:asciiTheme="majorHAnsi" w:hAnsiTheme="majorHAnsi" w:cstheme="majorBidi"/>
              </w:rPr>
              <w:t>.</w:t>
            </w:r>
            <w:r w:rsidR="52D7EDFD" w:rsidRPr="01EC894F">
              <w:rPr>
                <w:rFonts w:asciiTheme="majorHAnsi" w:hAnsiTheme="majorHAnsi" w:cstheme="majorBidi"/>
              </w:rPr>
              <w:t xml:space="preserve"> </w:t>
            </w:r>
          </w:p>
        </w:tc>
        <w:tc>
          <w:tcPr>
            <w:tcW w:w="3901" w:type="dxa"/>
          </w:tcPr>
          <w:p w14:paraId="032D5432" w14:textId="393B5714" w:rsidR="008B41E3" w:rsidRPr="00722FA3" w:rsidRDefault="5927BF49" w:rsidP="01EC894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1EC894F">
              <w:rPr>
                <w:rFonts w:asciiTheme="majorHAnsi" w:hAnsiTheme="majorHAnsi" w:cstheme="majorBidi"/>
              </w:rPr>
              <w:t>Opportunity to include Mt. SAC 2035 into an outcomes/planning related “unconference” in spring.</w:t>
            </w:r>
          </w:p>
        </w:tc>
      </w:tr>
      <w:tr w:rsidR="008B41E3" w14:paraId="0B324119" w14:textId="77777777" w:rsidTr="731FB588">
        <w:tc>
          <w:tcPr>
            <w:cnfStyle w:val="001000000000" w:firstRow="0" w:lastRow="0" w:firstColumn="1" w:lastColumn="0" w:oddVBand="0" w:evenVBand="0" w:oddHBand="0" w:evenHBand="0" w:firstRowFirstColumn="0" w:firstRowLastColumn="0" w:lastRowFirstColumn="0" w:lastRowLastColumn="0"/>
            <w:tcW w:w="2155" w:type="dxa"/>
          </w:tcPr>
          <w:p w14:paraId="42D4B3FD" w14:textId="77777777" w:rsidR="008B41E3" w:rsidRDefault="008B41E3" w:rsidP="008B41E3">
            <w:r w:rsidRPr="00DE3B3B">
              <w:rPr>
                <w:rFonts w:ascii="Calibri" w:eastAsia="Times New Roman" w:hAnsi="Calibri" w:cs="Calibri"/>
                <w:b w:val="0"/>
                <w:bCs w:val="0"/>
                <w:color w:val="000000"/>
              </w:rPr>
              <w:t xml:space="preserve">Tami Pearson </w:t>
            </w:r>
          </w:p>
        </w:tc>
        <w:tc>
          <w:tcPr>
            <w:tcW w:w="3870" w:type="dxa"/>
          </w:tcPr>
          <w:p w14:paraId="4180EE70" w14:textId="33B009C9" w:rsidR="008B41E3" w:rsidRPr="008F48A8" w:rsidRDefault="4B7834FE"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4A3CCF6F">
              <w:rPr>
                <w:rFonts w:asciiTheme="majorHAnsi" w:hAnsiTheme="majorHAnsi" w:cstheme="majorBidi"/>
              </w:rPr>
              <w:t xml:space="preserve">I spoke to SCE’s ABE staff about </w:t>
            </w:r>
            <w:r w:rsidR="00186314">
              <w:rPr>
                <w:rFonts w:asciiTheme="majorHAnsi" w:hAnsiTheme="majorHAnsi" w:cstheme="majorBidi"/>
              </w:rPr>
              <w:t>Mt. SAC 2035</w:t>
            </w:r>
            <w:r w:rsidRPr="4A3CCF6F">
              <w:rPr>
                <w:rFonts w:asciiTheme="majorHAnsi" w:hAnsiTheme="majorHAnsi" w:cstheme="majorBidi"/>
              </w:rPr>
              <w:t xml:space="preserve"> at their yearly PIE Day.  Also, continue to discuss with </w:t>
            </w:r>
            <w:r w:rsidR="5C950465" w:rsidRPr="4A3CCF6F">
              <w:rPr>
                <w:rFonts w:asciiTheme="majorHAnsi" w:hAnsiTheme="majorHAnsi" w:cstheme="majorBidi"/>
              </w:rPr>
              <w:t>office staff and keeping them aware of the progress.</w:t>
            </w:r>
          </w:p>
        </w:tc>
        <w:tc>
          <w:tcPr>
            <w:tcW w:w="3901" w:type="dxa"/>
          </w:tcPr>
          <w:p w14:paraId="0A481AA1" w14:textId="77777777" w:rsidR="008B41E3" w:rsidRPr="00722FA3" w:rsidRDefault="008B41E3" w:rsidP="008B41E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239CEAA4" w14:textId="0279E93F" w:rsidR="00833F55" w:rsidRDefault="00271239" w:rsidP="00271239">
      <w:pPr>
        <w:tabs>
          <w:tab w:val="left" w:pos="5720"/>
        </w:tabs>
      </w:pPr>
      <w:r>
        <w:tab/>
      </w:r>
    </w:p>
    <w:p w14:paraId="68412B6A" w14:textId="77777777" w:rsidR="00833F55" w:rsidRPr="00B12215" w:rsidRDefault="00833F55" w:rsidP="00B12215"/>
    <w:p w14:paraId="0B5F661D" w14:textId="3B64BFE3" w:rsidR="00922EC2" w:rsidRPr="00B12215" w:rsidRDefault="00922EC2" w:rsidP="00B12215"/>
    <w:p w14:paraId="65DD30A3" w14:textId="77777777" w:rsidR="00922EC2" w:rsidRPr="00B12215" w:rsidRDefault="00922EC2" w:rsidP="00B12215"/>
    <w:p w14:paraId="719FCFB4" w14:textId="77777777" w:rsidR="00922EC2" w:rsidRPr="00B12215" w:rsidRDefault="00922EC2" w:rsidP="00B12215"/>
    <w:p w14:paraId="1AF01B36" w14:textId="2B950EA9" w:rsidR="00922EC2" w:rsidRPr="00B12215" w:rsidRDefault="00922EC2" w:rsidP="00B12215"/>
    <w:p w14:paraId="0850B2F9" w14:textId="358C5581" w:rsidR="00332C1E" w:rsidRPr="00B12215" w:rsidRDefault="00332C1E" w:rsidP="00B12215"/>
    <w:sectPr w:rsidR="00332C1E" w:rsidRPr="00B12215" w:rsidSect="00245B0D">
      <w:headerReference w:type="default" r:id="rId11"/>
      <w:headerReference w:type="first" r:id="rId12"/>
      <w:footerReference w:type="first" r:id="rId13"/>
      <w:pgSz w:w="12240" w:h="15840" w:code="1"/>
      <w:pgMar w:top="585" w:right="1152" w:bottom="1440" w:left="1152" w:header="9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2FBC8" w14:textId="77777777" w:rsidR="00DA03A3" w:rsidRDefault="00DA03A3" w:rsidP="00225852">
      <w:r>
        <w:separator/>
      </w:r>
    </w:p>
  </w:endnote>
  <w:endnote w:type="continuationSeparator" w:id="0">
    <w:p w14:paraId="4C19635A" w14:textId="77777777" w:rsidR="00DA03A3" w:rsidRDefault="00DA03A3" w:rsidP="00225852">
      <w:r>
        <w:continuationSeparator/>
      </w:r>
    </w:p>
  </w:endnote>
  <w:endnote w:type="continuationNotice" w:id="1">
    <w:p w14:paraId="39D5176A" w14:textId="77777777" w:rsidR="00DA03A3" w:rsidRDefault="00DA0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Source Sans Pro SemiBold">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C805" w14:textId="14F1AB6C" w:rsidR="00B12215" w:rsidRDefault="008B1F64" w:rsidP="00B12215">
    <w:pPr>
      <w:pStyle w:val="Footer"/>
      <w:tabs>
        <w:tab w:val="clear" w:pos="4680"/>
        <w:tab w:val="center" w:pos="5040"/>
      </w:tabs>
    </w:pPr>
    <w:r>
      <w:rPr>
        <w:noProof/>
      </w:rPr>
      <mc:AlternateContent>
        <mc:Choice Requires="wpg">
          <w:drawing>
            <wp:anchor distT="0" distB="0" distL="114300" distR="114300" simplePos="0" relativeHeight="251658241" behindDoc="0" locked="0" layoutInCell="1" allowOverlap="1" wp14:anchorId="6A99321E" wp14:editId="283D794A">
              <wp:simplePos x="0" y="0"/>
              <wp:positionH relativeFrom="page">
                <wp:posOffset>-495300</wp:posOffset>
              </wp:positionH>
              <wp:positionV relativeFrom="paragraph">
                <wp:posOffset>-1402715</wp:posOffset>
              </wp:positionV>
              <wp:extent cx="8143875" cy="1310640"/>
              <wp:effectExtent l="0" t="0" r="9525" b="381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143875" cy="1310640"/>
                        <a:chOff x="0" y="0"/>
                        <a:chExt cx="8143875" cy="1310640"/>
                      </a:xfrm>
                    </wpg:grpSpPr>
                    <pic:pic xmlns:pic="http://schemas.openxmlformats.org/drawingml/2006/picture">
                      <pic:nvPicPr>
                        <pic:cNvPr id="123" name="Picture 123" descr="Graphic depiction of hills. Board of Trustees: Dr. Manuel Baca, Rosanne M. Bader, Jay Chen, Judy Chen Haggerty Esq., Gary Chow, Robert F. Hidalgo, Laura Santos. College President / CEO is Dr. William T. Scroggins. "/>
                        <pic:cNvPicPr>
                          <a:picLocks noChangeAspect="1"/>
                        </pic:cNvPicPr>
                      </pic:nvPicPr>
                      <pic:blipFill rotWithShape="1">
                        <a:blip r:embed="rId1">
                          <a:extLst>
                            <a:ext uri="{28A0092B-C50C-407E-A947-70E740481C1C}">
                              <a14:useLocalDpi xmlns:a14="http://schemas.microsoft.com/office/drawing/2010/main" val="0"/>
                            </a:ext>
                          </a:extLst>
                        </a:blip>
                        <a:srcRect t="20793" b="5934"/>
                        <a:stretch/>
                      </pic:blipFill>
                      <pic:spPr bwMode="auto">
                        <a:xfrm>
                          <a:off x="0" y="0"/>
                          <a:ext cx="8143875" cy="1310640"/>
                        </a:xfrm>
                        <a:prstGeom prst="rect">
                          <a:avLst/>
                        </a:prstGeom>
                        <a:no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247650" y="161925"/>
                          <a:ext cx="2540000" cy="905510"/>
                        </a:xfrm>
                        <a:prstGeom prst="rect">
                          <a:avLst/>
                        </a:prstGeom>
                        <a:solidFill>
                          <a:srgbClr val="FFFFFF"/>
                        </a:solidFill>
                        <a:ln w="9525">
                          <a:noFill/>
                          <a:miter lim="800000"/>
                          <a:headEnd/>
                          <a:tailEnd/>
                        </a:ln>
                      </wps:spPr>
                      <wps:txbx>
                        <w:txbxContent>
                          <w:p w14:paraId="4FA79496" w14:textId="07773FA7" w:rsidR="008B1F64" w:rsidRDefault="008B1F64"/>
                        </w:txbxContent>
                      </wps:txbx>
                      <wps:bodyPr rot="0" vert="horz" wrap="square" lIns="91440" tIns="45720" rIns="91440" bIns="45720" anchor="t" anchorCtr="0">
                        <a:noAutofit/>
                      </wps:bodyPr>
                    </wps:wsp>
                    <wps:wsp>
                      <wps:cNvPr id="1" name="Text Box 2"/>
                      <wps:cNvSpPr txBox="1">
                        <a:spLocks noChangeArrowheads="1"/>
                      </wps:cNvSpPr>
                      <wps:spPr bwMode="auto">
                        <a:xfrm>
                          <a:off x="485775" y="295275"/>
                          <a:ext cx="3479800" cy="465455"/>
                        </a:xfrm>
                        <a:prstGeom prst="rect">
                          <a:avLst/>
                        </a:prstGeom>
                        <a:solidFill>
                          <a:srgbClr val="FFFFFF"/>
                        </a:solidFill>
                        <a:ln w="9525">
                          <a:noFill/>
                          <a:miter lim="800000"/>
                          <a:headEnd/>
                          <a:tailEnd/>
                        </a:ln>
                      </wps:spPr>
                      <wps:txbx>
                        <w:txbxContent>
                          <w:p w14:paraId="61D0E780" w14:textId="77777777" w:rsidR="008B1F64" w:rsidRDefault="008B1F64" w:rsidP="008B1F64"/>
                        </w:txbxContent>
                      </wps:txbx>
                      <wps:bodyPr rot="0" vert="horz" wrap="square" lIns="91440" tIns="45720" rIns="91440" bIns="45720" anchor="t" anchorCtr="0">
                        <a:noAutofit/>
                      </wps:bodyPr>
                    </wps:wsp>
                  </wpg:wgp>
                </a:graphicData>
              </a:graphic>
            </wp:anchor>
          </w:drawing>
        </mc:Choice>
        <mc:Fallback xmlns:arto="http://schemas.microsoft.com/office/word/2006/arto" xmlns:a14="http://schemas.microsoft.com/office/drawing/2010/main" xmlns:pic="http://schemas.openxmlformats.org/drawingml/2006/picture" xmlns:adec="http://schemas.microsoft.com/office/drawing/2017/decorative" xmlns:a="http://schemas.openxmlformats.org/drawingml/2006/main" xmlns:w16du="http://schemas.microsoft.com/office/word/2023/wordml/word16du">
          <w:pict w14:anchorId="04245146">
            <v:group id="Group 2" style="position:absolute;margin-left:-39pt;margin-top:-110.45pt;width:641.25pt;height:103.2pt;z-index:251677696;mso-position-horizontal-relative:page" alt="&quot;&quot;" coordsize="81438,13106" o:spid="_x0000_s1027" w14:anchorId="6A99321E" o:gfxdata="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IvAAAAAFJnaHRsb25nAAAJ9g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PD94cGFja2V0IGVu&#10;ZD0idyI/Pv/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IC&#10;AgMCAwQCAgQFBAMEBQYFBQUFBggHBwcHBwgLCQkJCQkJCwsLCwsLCwsMDAwMDAwMDAwMDAwMDAwM&#10;DAwMDAwBAwMDBwQHDQcHDQ8NDQ0PDw4ODg4PDwwMDAwMDw8MDAwMDAwPDAwMDAwMDAwMDAwMDAwM&#10;DAwMDAwMDAwMDAwMDP/AABEIAi8J9gMBEQACEQEDEQH/3QAEAT//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v5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Q+/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v/9H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0vv5&#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T+/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v/9T7+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1f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W+/m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v/9f7+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0Pv5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R+/m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v/9L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10;0/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U+/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v/9X7+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1v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X+/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v/9D7+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0f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m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v/9P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1Pv5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V+/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v//U+/m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v8A/9X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f/1vv5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9f7+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9H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wD/1vv5irsVdirsVdirsVdirsVd&#10;irsVdirsVdirsVdirsVdirsVdirsVdirsVdirsVdirsVdirsVdirsVdirsVdirsVdirsVdirsVdi&#10;rsVdirsVdirsVdirsVdirsVdirsVdirsVdirsVdirsVdirsVdirsVdirsVdirsVdirsVdirsVdir&#10;sVdirsVdirsVdirsVdirsVdirsVdirsVdirsVdirsVdirsVdirsVdirsVaoPDFWuC+A+7FVjQRMa&#10;sik+4GKrfq0P++1+4Yq39Wi/kX7hirvq0X8i/cMVcLeIbhFr8hiqpwXwH3Yq7iB0AxVug8MVbp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9f7+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0P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R+/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v/9L7+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0/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U+/m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23" style="position:absolute;width:81438;height:13106;visibility:visible;mso-wrap-style:square" alt="Graphic depiction of hills. Board of Trustees: Dr. Manuel Baca, Rosanne M. Bader, Jay Chen, Judy Chen Haggerty Esq., Gary Chow, Robert F. Hidalgo, Laura Santos. College President / CEO is Dr. William T. Scroggins. " o:spid="_x0000_s1028" type="#_x0000_t7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">
                <v:imagedata croptop="13627f" cropbottom="3889f" o:title=" CEO is Dr. William T. Scroggins" r:id="rId3"/>
              </v:shape>
              <v:shapetype id="_x0000_t202" coordsize="21600,21600" o:spt="202" path="m,l,21600r21600,l21600,xe">
                <v:stroke joinstyle="miter"/>
                <v:path gradientshapeok="t" o:connecttype="rect"/>
              </v:shapetype>
              <v:shape id="_x0000_s1029" style="position:absolute;left:2476;top:1619;width:25400;height:9055;visibility:visible;mso-wrap-style:square;v-text-anchor:top" stroked="f" type="#_x0000_t20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">
                <v:textbox>
                  <w:txbxContent>
                    <w:p w:rsidR="008B1F64" w:rsidRDefault="008B1F64" w14:paraId="672A6659" w14:textId="07773FA7"/>
                  </w:txbxContent>
                </v:textbox>
              </v:shape>
              <v:shape id="_x0000_s1030" style="position:absolute;left:4857;top:2952;width:34798;height:4655;visibility:visible;mso-wrap-style:square;v-text-anchor:top" stroked="f" type="#_x0000_t202"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">
                <v:textbox>
                  <w:txbxContent>
                    <w:p w:rsidR="008B1F64" w:rsidP="008B1F64" w:rsidRDefault="008B1F64" w14:paraId="0A37501D" w14:textId="77777777"/>
                  </w:txbxContent>
                </v:textbox>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99236" w14:textId="77777777" w:rsidR="00DA03A3" w:rsidRDefault="00DA03A3" w:rsidP="00225852">
      <w:r>
        <w:separator/>
      </w:r>
    </w:p>
  </w:footnote>
  <w:footnote w:type="continuationSeparator" w:id="0">
    <w:p w14:paraId="7A649ED8" w14:textId="77777777" w:rsidR="00DA03A3" w:rsidRDefault="00DA03A3" w:rsidP="00225852">
      <w:r>
        <w:continuationSeparator/>
      </w:r>
    </w:p>
  </w:footnote>
  <w:footnote w:type="continuationNotice" w:id="1">
    <w:p w14:paraId="77C368AE" w14:textId="77777777" w:rsidR="00DA03A3" w:rsidRDefault="00DA0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956B" w14:textId="422020D7" w:rsidR="00225852" w:rsidRPr="00633284" w:rsidRDefault="000E423A" w:rsidP="00225852">
    <w:pPr>
      <w:pStyle w:val="Header"/>
      <w:tabs>
        <w:tab w:val="clear" w:pos="4680"/>
        <w:tab w:val="clear" w:pos="9360"/>
        <w:tab w:val="center" w:pos="5040"/>
        <w:tab w:val="right" w:pos="10080"/>
      </w:tabs>
      <w:rPr>
        <w:rFonts w:ascii="Calibri Light" w:hAnsi="Calibri Light"/>
      </w:rPr>
    </w:pPr>
    <w:r>
      <w:rPr>
        <w:rFonts w:ascii="Calibri Light" w:hAnsi="Calibri Light"/>
      </w:rPr>
      <w:t>Mt. SAC 2035</w:t>
    </w:r>
    <w:r w:rsidR="00D52483">
      <w:rPr>
        <w:rFonts w:ascii="Calibri Light" w:hAnsi="Calibri Light"/>
      </w:rPr>
      <w:t xml:space="preserve">: </w:t>
    </w:r>
    <w:r>
      <w:rPr>
        <w:rFonts w:ascii="Calibri Light" w:hAnsi="Calibri Light"/>
      </w:rPr>
      <w:t xml:space="preserve"> Task</w:t>
    </w:r>
    <w:r w:rsidR="0060759A">
      <w:rPr>
        <w:rFonts w:ascii="Calibri Light" w:hAnsi="Calibri Light"/>
      </w:rPr>
      <w:t xml:space="preserve"> F</w:t>
    </w:r>
    <w:r>
      <w:rPr>
        <w:rFonts w:ascii="Calibri Light" w:hAnsi="Calibri Light"/>
      </w:rPr>
      <w:t>orce Communication Report</w:t>
    </w:r>
    <w:r w:rsidR="00D52483">
      <w:rPr>
        <w:rFonts w:ascii="Calibri Light" w:hAnsi="Calibri Light"/>
      </w:rPr>
      <w:t xml:space="preserve"> October 4, </w:t>
    </w:r>
    <w:proofErr w:type="gramStart"/>
    <w:r w:rsidR="00D52483">
      <w:rPr>
        <w:rFonts w:ascii="Calibri Light" w:hAnsi="Calibri Light"/>
      </w:rPr>
      <w:t>2024</w:t>
    </w:r>
    <w:proofErr w:type="gramEnd"/>
    <w:r w:rsidR="00225852" w:rsidRPr="00633284">
      <w:rPr>
        <w:rFonts w:ascii="Calibri Light" w:hAnsi="Calibri Light"/>
      </w:rPr>
      <w:tab/>
      <w:t xml:space="preserve">Page </w:t>
    </w:r>
    <w:r w:rsidR="00225852" w:rsidRPr="00633284">
      <w:rPr>
        <w:rFonts w:ascii="Calibri Light" w:hAnsi="Calibri Light"/>
      </w:rPr>
      <w:fldChar w:fldCharType="begin"/>
    </w:r>
    <w:r w:rsidR="00225852" w:rsidRPr="00633284">
      <w:rPr>
        <w:rFonts w:ascii="Calibri Light" w:hAnsi="Calibri Light"/>
      </w:rPr>
      <w:instrText xml:space="preserve"> PAGE   \* MERGEFORMAT </w:instrText>
    </w:r>
    <w:r w:rsidR="00225852" w:rsidRPr="00633284">
      <w:rPr>
        <w:rFonts w:ascii="Calibri Light" w:hAnsi="Calibri Light"/>
      </w:rPr>
      <w:fldChar w:fldCharType="separate"/>
    </w:r>
    <w:r w:rsidR="00B12215">
      <w:rPr>
        <w:rFonts w:ascii="Calibri Light" w:hAnsi="Calibri Light"/>
        <w:noProof/>
      </w:rPr>
      <w:t>2</w:t>
    </w:r>
    <w:r w:rsidR="00225852" w:rsidRPr="00633284">
      <w:rPr>
        <w:rFonts w:ascii="Calibri Light" w:hAnsi="Calibri Light"/>
        <w:noProof/>
      </w:rPr>
      <w:fldChar w:fldCharType="end"/>
    </w:r>
    <w:r w:rsidR="00332C1E" w:rsidRPr="00633284">
      <w:rPr>
        <w:rFonts w:ascii="Calibri Light" w:hAnsi="Calibri Light"/>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DC40" w14:textId="140FCBB7" w:rsidR="00682852" w:rsidRDefault="00682852" w:rsidP="00682852">
    <w:pPr>
      <w:rPr>
        <w:rFonts w:ascii="Source Sans Pro SemiBold" w:hAnsi="Source Sans Pro SemiBold"/>
        <w:color w:val="990033"/>
      </w:rPr>
    </w:pPr>
    <w:r>
      <w:rPr>
        <w:noProof/>
      </w:rPr>
      <w:drawing>
        <wp:anchor distT="0" distB="0" distL="114300" distR="114300" simplePos="0" relativeHeight="251658240" behindDoc="0" locked="0" layoutInCell="1" allowOverlap="1" wp14:anchorId="75C151C0" wp14:editId="70421ABC">
          <wp:simplePos x="0" y="0"/>
          <wp:positionH relativeFrom="page">
            <wp:posOffset>466725</wp:posOffset>
          </wp:positionH>
          <wp:positionV relativeFrom="paragraph">
            <wp:posOffset>-142875</wp:posOffset>
          </wp:positionV>
          <wp:extent cx="1562100" cy="980440"/>
          <wp:effectExtent l="0" t="0" r="0" b="0"/>
          <wp:wrapNone/>
          <wp:docPr id="31074927" name="Picture 31074927" descr="Mt. San Antonio College logo with hills and a bright torch with the words Mt. SAC. Adress is 1100 N. Grand Avenue, Walnut, CA 91789-1399. Phone is 909-274-7500. Website is www.mtsa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i\AppData\Local\Microsoft\Windows\INetCache\Content.Word\Ltrhd.top-artwork.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0710" b="25825"/>
                  <a:stretch/>
                </pic:blipFill>
                <pic:spPr bwMode="auto">
                  <a:xfrm>
                    <a:off x="0" y="0"/>
                    <a:ext cx="1562100" cy="980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034782" w14:textId="723D7151" w:rsidR="00682852" w:rsidRPr="00245B0D" w:rsidRDefault="00682852" w:rsidP="009345EF">
    <w:pPr>
      <w:ind w:left="2160" w:firstLine="720"/>
      <w:rPr>
        <w:rFonts w:ascii="Source Sans Pro SemiBold" w:hAnsi="Source Sans Pro SemiBold"/>
        <w:color w:val="990033"/>
        <w:sz w:val="28"/>
        <w:szCs w:val="28"/>
      </w:rPr>
    </w:pPr>
    <w:r w:rsidRPr="00245B0D">
      <w:rPr>
        <w:rFonts w:ascii="Source Sans Pro SemiBold" w:hAnsi="Source Sans Pro SemiBold"/>
        <w:color w:val="990033"/>
        <w:sz w:val="28"/>
        <w:szCs w:val="28"/>
      </w:rPr>
      <w:t>Mt. SAC 2035</w:t>
    </w:r>
    <w:r w:rsidR="0060759A" w:rsidRPr="00245B0D">
      <w:rPr>
        <w:rFonts w:ascii="Source Sans Pro SemiBold" w:hAnsi="Source Sans Pro SemiBold"/>
        <w:color w:val="990033"/>
        <w:sz w:val="28"/>
        <w:szCs w:val="28"/>
      </w:rPr>
      <w:t xml:space="preserve"> Task Force</w:t>
    </w:r>
    <w:r w:rsidRPr="00245B0D">
      <w:rPr>
        <w:rFonts w:ascii="Source Sans Pro SemiBold" w:hAnsi="Source Sans Pro SemiBold"/>
        <w:color w:val="990033"/>
        <w:sz w:val="28"/>
        <w:szCs w:val="28"/>
      </w:rPr>
      <w:t xml:space="preserve"> </w:t>
    </w:r>
  </w:p>
  <w:p w14:paraId="02DB3247" w14:textId="2E15C409" w:rsidR="00682852" w:rsidRPr="00245B0D" w:rsidRDefault="00682852" w:rsidP="009345EF">
    <w:pPr>
      <w:ind w:left="2160" w:firstLine="720"/>
      <w:rPr>
        <w:rFonts w:ascii="Source Sans Pro SemiBold" w:hAnsi="Source Sans Pro SemiBold"/>
        <w:color w:val="990033"/>
        <w:sz w:val="28"/>
        <w:szCs w:val="28"/>
      </w:rPr>
    </w:pPr>
    <w:r w:rsidRPr="00245B0D">
      <w:rPr>
        <w:rFonts w:ascii="Source Sans Pro SemiBold" w:hAnsi="Source Sans Pro SemiBold"/>
        <w:sz w:val="28"/>
        <w:szCs w:val="28"/>
      </w:rPr>
      <w:t>Communication Report #</w:t>
    </w:r>
    <w:r w:rsidR="000A34A6" w:rsidRPr="00245B0D">
      <w:rPr>
        <w:rFonts w:ascii="Source Sans Pro SemiBold" w:hAnsi="Source Sans Pro SemiBold"/>
        <w:sz w:val="28"/>
        <w:szCs w:val="28"/>
      </w:rPr>
      <w:t>2</w:t>
    </w:r>
  </w:p>
  <w:p w14:paraId="2E247E93" w14:textId="34A54D1D" w:rsidR="00682852" w:rsidRPr="00245B0D" w:rsidRDefault="000A34A6" w:rsidP="009345EF">
    <w:pPr>
      <w:ind w:left="2160" w:firstLine="720"/>
      <w:rPr>
        <w:rFonts w:ascii="Source Sans Pro Light" w:hAnsi="Source Sans Pro Light"/>
        <w:sz w:val="28"/>
        <w:szCs w:val="28"/>
      </w:rPr>
    </w:pPr>
    <w:r w:rsidRPr="00245B0D">
      <w:rPr>
        <w:rFonts w:ascii="Source Sans Pro SemiBold" w:hAnsi="Source Sans Pro SemiBold"/>
        <w:sz w:val="28"/>
        <w:szCs w:val="28"/>
      </w:rPr>
      <w:t>November</w:t>
    </w:r>
    <w:r w:rsidR="00682852" w:rsidRPr="00245B0D">
      <w:rPr>
        <w:rFonts w:ascii="Source Sans Pro SemiBold" w:hAnsi="Source Sans Pro SemiBold"/>
        <w:sz w:val="28"/>
        <w:szCs w:val="28"/>
      </w:rPr>
      <w:t xml:space="preserve"> </w:t>
    </w:r>
    <w:r w:rsidRPr="00245B0D">
      <w:rPr>
        <w:rFonts w:ascii="Source Sans Pro SemiBold" w:hAnsi="Source Sans Pro SemiBold"/>
        <w:sz w:val="28"/>
        <w:szCs w:val="28"/>
      </w:rPr>
      <w:t>1</w:t>
    </w:r>
    <w:r w:rsidR="00682852" w:rsidRPr="00245B0D">
      <w:rPr>
        <w:rFonts w:ascii="Source Sans Pro SemiBold" w:hAnsi="Source Sans Pro SemiBold"/>
        <w:sz w:val="28"/>
        <w:szCs w:val="28"/>
      </w:rPr>
      <w:t>, 2024</w:t>
    </w:r>
  </w:p>
  <w:p w14:paraId="7FB912CB" w14:textId="0CA00692" w:rsidR="00225852" w:rsidRDefault="00225852" w:rsidP="00B12215">
    <w:pPr>
      <w:pStyle w:val="Header"/>
      <w:tabs>
        <w:tab w:val="clear" w:pos="468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F3C9E"/>
    <w:multiLevelType w:val="hybridMultilevel"/>
    <w:tmpl w:val="5C20CB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14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284"/>
    <w:rsid w:val="00003BF2"/>
    <w:rsid w:val="00021EE9"/>
    <w:rsid w:val="00023C4C"/>
    <w:rsid w:val="00034691"/>
    <w:rsid w:val="0004667C"/>
    <w:rsid w:val="00073D13"/>
    <w:rsid w:val="00087185"/>
    <w:rsid w:val="000961DB"/>
    <w:rsid w:val="000A34A6"/>
    <w:rsid w:val="000C4E54"/>
    <w:rsid w:val="000E27C6"/>
    <w:rsid w:val="000E423A"/>
    <w:rsid w:val="000E6C9B"/>
    <w:rsid w:val="000F1344"/>
    <w:rsid w:val="000F7E0D"/>
    <w:rsid w:val="0010023F"/>
    <w:rsid w:val="00153F1D"/>
    <w:rsid w:val="001656AE"/>
    <w:rsid w:val="0017112D"/>
    <w:rsid w:val="001719C6"/>
    <w:rsid w:val="00186314"/>
    <w:rsid w:val="001865F4"/>
    <w:rsid w:val="001A4816"/>
    <w:rsid w:val="001B2D9E"/>
    <w:rsid w:val="001E44DB"/>
    <w:rsid w:val="001E4591"/>
    <w:rsid w:val="00215D79"/>
    <w:rsid w:val="002236AE"/>
    <w:rsid w:val="00225852"/>
    <w:rsid w:val="00234478"/>
    <w:rsid w:val="00242BFA"/>
    <w:rsid w:val="00245B0D"/>
    <w:rsid w:val="0026086F"/>
    <w:rsid w:val="00263B29"/>
    <w:rsid w:val="00271239"/>
    <w:rsid w:val="00274458"/>
    <w:rsid w:val="00282F5F"/>
    <w:rsid w:val="00285547"/>
    <w:rsid w:val="00292FDE"/>
    <w:rsid w:val="002A3753"/>
    <w:rsid w:val="002B58DB"/>
    <w:rsid w:val="002C0A15"/>
    <w:rsid w:val="002D1510"/>
    <w:rsid w:val="002D208C"/>
    <w:rsid w:val="002D7C86"/>
    <w:rsid w:val="002E2C86"/>
    <w:rsid w:val="002F43B6"/>
    <w:rsid w:val="002F7694"/>
    <w:rsid w:val="00305D49"/>
    <w:rsid w:val="0031570B"/>
    <w:rsid w:val="003171B1"/>
    <w:rsid w:val="00332C1E"/>
    <w:rsid w:val="00344107"/>
    <w:rsid w:val="00344A64"/>
    <w:rsid w:val="003507AF"/>
    <w:rsid w:val="00367CAA"/>
    <w:rsid w:val="0037166D"/>
    <w:rsid w:val="00397B21"/>
    <w:rsid w:val="003A3A1E"/>
    <w:rsid w:val="003A4184"/>
    <w:rsid w:val="003A5E9A"/>
    <w:rsid w:val="003B1A9D"/>
    <w:rsid w:val="003B5CFE"/>
    <w:rsid w:val="003E1DEB"/>
    <w:rsid w:val="003E3E7A"/>
    <w:rsid w:val="003F3771"/>
    <w:rsid w:val="00420793"/>
    <w:rsid w:val="00427173"/>
    <w:rsid w:val="00430435"/>
    <w:rsid w:val="0043412D"/>
    <w:rsid w:val="0044460C"/>
    <w:rsid w:val="00464379"/>
    <w:rsid w:val="00491725"/>
    <w:rsid w:val="004A353D"/>
    <w:rsid w:val="004B2407"/>
    <w:rsid w:val="004B49CE"/>
    <w:rsid w:val="004C13A7"/>
    <w:rsid w:val="004D1439"/>
    <w:rsid w:val="004D39D1"/>
    <w:rsid w:val="004E3AF1"/>
    <w:rsid w:val="004F0E59"/>
    <w:rsid w:val="004F12C0"/>
    <w:rsid w:val="004F744F"/>
    <w:rsid w:val="00505EB7"/>
    <w:rsid w:val="0051001F"/>
    <w:rsid w:val="00524991"/>
    <w:rsid w:val="005270B1"/>
    <w:rsid w:val="005433D6"/>
    <w:rsid w:val="00551F61"/>
    <w:rsid w:val="005541EA"/>
    <w:rsid w:val="00554A43"/>
    <w:rsid w:val="005A694A"/>
    <w:rsid w:val="005B6BEB"/>
    <w:rsid w:val="005C0857"/>
    <w:rsid w:val="005F6CDC"/>
    <w:rsid w:val="0060133C"/>
    <w:rsid w:val="0060759A"/>
    <w:rsid w:val="00621A1E"/>
    <w:rsid w:val="00630A14"/>
    <w:rsid w:val="006324C2"/>
    <w:rsid w:val="00633284"/>
    <w:rsid w:val="00672E30"/>
    <w:rsid w:val="00682852"/>
    <w:rsid w:val="00684483"/>
    <w:rsid w:val="006B2D17"/>
    <w:rsid w:val="006B6C91"/>
    <w:rsid w:val="006B7150"/>
    <w:rsid w:val="006C5E8A"/>
    <w:rsid w:val="006D5A60"/>
    <w:rsid w:val="006F7A3D"/>
    <w:rsid w:val="00722FA3"/>
    <w:rsid w:val="00752F60"/>
    <w:rsid w:val="007B65E8"/>
    <w:rsid w:val="007D0044"/>
    <w:rsid w:val="007E29E3"/>
    <w:rsid w:val="007F27F9"/>
    <w:rsid w:val="007F5174"/>
    <w:rsid w:val="007F7C8D"/>
    <w:rsid w:val="007F7CD2"/>
    <w:rsid w:val="00813FD5"/>
    <w:rsid w:val="00833F55"/>
    <w:rsid w:val="00851DEF"/>
    <w:rsid w:val="00874DA8"/>
    <w:rsid w:val="0088725F"/>
    <w:rsid w:val="00895577"/>
    <w:rsid w:val="008B1F64"/>
    <w:rsid w:val="008B41E3"/>
    <w:rsid w:val="008B4A52"/>
    <w:rsid w:val="008C1A64"/>
    <w:rsid w:val="008C6446"/>
    <w:rsid w:val="008D40AA"/>
    <w:rsid w:val="008F48A8"/>
    <w:rsid w:val="00907B7A"/>
    <w:rsid w:val="009153E3"/>
    <w:rsid w:val="00920E6B"/>
    <w:rsid w:val="00922EC2"/>
    <w:rsid w:val="00930AFB"/>
    <w:rsid w:val="009345EF"/>
    <w:rsid w:val="0093554F"/>
    <w:rsid w:val="009639EE"/>
    <w:rsid w:val="00976137"/>
    <w:rsid w:val="00984B4A"/>
    <w:rsid w:val="00990FD3"/>
    <w:rsid w:val="00993AEB"/>
    <w:rsid w:val="009A212D"/>
    <w:rsid w:val="009A7D51"/>
    <w:rsid w:val="009C4050"/>
    <w:rsid w:val="009F1106"/>
    <w:rsid w:val="009F6134"/>
    <w:rsid w:val="00A008CD"/>
    <w:rsid w:val="00A375CC"/>
    <w:rsid w:val="00A54397"/>
    <w:rsid w:val="00A63D6C"/>
    <w:rsid w:val="00A8117A"/>
    <w:rsid w:val="00A92AF6"/>
    <w:rsid w:val="00AC391C"/>
    <w:rsid w:val="00AC4B4B"/>
    <w:rsid w:val="00AD06D7"/>
    <w:rsid w:val="00AD57C6"/>
    <w:rsid w:val="00AE2D98"/>
    <w:rsid w:val="00AF0088"/>
    <w:rsid w:val="00B10DD3"/>
    <w:rsid w:val="00B12215"/>
    <w:rsid w:val="00B16754"/>
    <w:rsid w:val="00B324A9"/>
    <w:rsid w:val="00B407AD"/>
    <w:rsid w:val="00B542BE"/>
    <w:rsid w:val="00B733A9"/>
    <w:rsid w:val="00B8045F"/>
    <w:rsid w:val="00B832FF"/>
    <w:rsid w:val="00B938C9"/>
    <w:rsid w:val="00BA0FFE"/>
    <w:rsid w:val="00BB1BD2"/>
    <w:rsid w:val="00BD18C2"/>
    <w:rsid w:val="00BF7778"/>
    <w:rsid w:val="00C06928"/>
    <w:rsid w:val="00C204CD"/>
    <w:rsid w:val="00C22D1D"/>
    <w:rsid w:val="00C33CBC"/>
    <w:rsid w:val="00C50F57"/>
    <w:rsid w:val="00C546E1"/>
    <w:rsid w:val="00C564DE"/>
    <w:rsid w:val="00C63D2E"/>
    <w:rsid w:val="00C71B2E"/>
    <w:rsid w:val="00C77A65"/>
    <w:rsid w:val="00C800F2"/>
    <w:rsid w:val="00C875BB"/>
    <w:rsid w:val="00CA3D22"/>
    <w:rsid w:val="00CC3D32"/>
    <w:rsid w:val="00CE09D9"/>
    <w:rsid w:val="00CE5378"/>
    <w:rsid w:val="00D116DC"/>
    <w:rsid w:val="00D228F0"/>
    <w:rsid w:val="00D24E61"/>
    <w:rsid w:val="00D305D2"/>
    <w:rsid w:val="00D459A1"/>
    <w:rsid w:val="00D52483"/>
    <w:rsid w:val="00D5389C"/>
    <w:rsid w:val="00D66967"/>
    <w:rsid w:val="00D846C3"/>
    <w:rsid w:val="00D848C7"/>
    <w:rsid w:val="00DA03A3"/>
    <w:rsid w:val="00DB5F8B"/>
    <w:rsid w:val="00DB7903"/>
    <w:rsid w:val="00DC113A"/>
    <w:rsid w:val="00DD504E"/>
    <w:rsid w:val="00DE075C"/>
    <w:rsid w:val="00DE1017"/>
    <w:rsid w:val="00DF5BB2"/>
    <w:rsid w:val="00E0049C"/>
    <w:rsid w:val="00E35A8D"/>
    <w:rsid w:val="00E61EFA"/>
    <w:rsid w:val="00E73E34"/>
    <w:rsid w:val="00EB5F0E"/>
    <w:rsid w:val="00EC2FD0"/>
    <w:rsid w:val="00ED4565"/>
    <w:rsid w:val="00EE28CB"/>
    <w:rsid w:val="00F225D0"/>
    <w:rsid w:val="00F250ED"/>
    <w:rsid w:val="00F45598"/>
    <w:rsid w:val="00F60025"/>
    <w:rsid w:val="00F717D0"/>
    <w:rsid w:val="00F76FCC"/>
    <w:rsid w:val="00FA239B"/>
    <w:rsid w:val="00FA51C8"/>
    <w:rsid w:val="00FC0D98"/>
    <w:rsid w:val="00FD2ABD"/>
    <w:rsid w:val="00FF085A"/>
    <w:rsid w:val="00FF27C0"/>
    <w:rsid w:val="01EC894F"/>
    <w:rsid w:val="01FDCD12"/>
    <w:rsid w:val="024AE68C"/>
    <w:rsid w:val="03475F78"/>
    <w:rsid w:val="0364C765"/>
    <w:rsid w:val="03D99C69"/>
    <w:rsid w:val="03E5DD51"/>
    <w:rsid w:val="045D1C82"/>
    <w:rsid w:val="04E50F91"/>
    <w:rsid w:val="050455A7"/>
    <w:rsid w:val="066C2ACC"/>
    <w:rsid w:val="06C99D3E"/>
    <w:rsid w:val="07102CE2"/>
    <w:rsid w:val="0734835B"/>
    <w:rsid w:val="07871777"/>
    <w:rsid w:val="07EA01AE"/>
    <w:rsid w:val="08FF8EED"/>
    <w:rsid w:val="0926FA32"/>
    <w:rsid w:val="09ADA2DF"/>
    <w:rsid w:val="09EB7F32"/>
    <w:rsid w:val="0ACE97A3"/>
    <w:rsid w:val="0B4BE244"/>
    <w:rsid w:val="0B5AB12A"/>
    <w:rsid w:val="0BB3E804"/>
    <w:rsid w:val="0C75443A"/>
    <w:rsid w:val="0D8C55DB"/>
    <w:rsid w:val="0F81218F"/>
    <w:rsid w:val="10B05CBE"/>
    <w:rsid w:val="11068B20"/>
    <w:rsid w:val="112ADBC0"/>
    <w:rsid w:val="12249811"/>
    <w:rsid w:val="1337A6E7"/>
    <w:rsid w:val="13B620DA"/>
    <w:rsid w:val="13CCC574"/>
    <w:rsid w:val="13D32C74"/>
    <w:rsid w:val="1404ADF4"/>
    <w:rsid w:val="14164BCF"/>
    <w:rsid w:val="14BF297F"/>
    <w:rsid w:val="1606668A"/>
    <w:rsid w:val="189B1982"/>
    <w:rsid w:val="19109E95"/>
    <w:rsid w:val="199CDB1B"/>
    <w:rsid w:val="1A5C48BE"/>
    <w:rsid w:val="1A9B17BE"/>
    <w:rsid w:val="1B1AE865"/>
    <w:rsid w:val="1B683A27"/>
    <w:rsid w:val="1CA9B320"/>
    <w:rsid w:val="1DB1C028"/>
    <w:rsid w:val="1E957503"/>
    <w:rsid w:val="1EFCCB2C"/>
    <w:rsid w:val="1FF395D2"/>
    <w:rsid w:val="20103998"/>
    <w:rsid w:val="201957CB"/>
    <w:rsid w:val="2132A0B7"/>
    <w:rsid w:val="22E65120"/>
    <w:rsid w:val="23000432"/>
    <w:rsid w:val="23306BAF"/>
    <w:rsid w:val="23BF83AA"/>
    <w:rsid w:val="240C6C9F"/>
    <w:rsid w:val="24CB59D0"/>
    <w:rsid w:val="2624E6B6"/>
    <w:rsid w:val="271CCBD0"/>
    <w:rsid w:val="275E5E07"/>
    <w:rsid w:val="28E0E948"/>
    <w:rsid w:val="29039221"/>
    <w:rsid w:val="29FD9649"/>
    <w:rsid w:val="2A1CA190"/>
    <w:rsid w:val="2B847871"/>
    <w:rsid w:val="2CDCA7E3"/>
    <w:rsid w:val="2D05F8D5"/>
    <w:rsid w:val="2D292803"/>
    <w:rsid w:val="2D9AA80F"/>
    <w:rsid w:val="2DAC3F96"/>
    <w:rsid w:val="2E1FD309"/>
    <w:rsid w:val="2EED3AAF"/>
    <w:rsid w:val="2F0093FC"/>
    <w:rsid w:val="319F1542"/>
    <w:rsid w:val="320EFC1A"/>
    <w:rsid w:val="3276C92B"/>
    <w:rsid w:val="32D36CFF"/>
    <w:rsid w:val="33E8F4BA"/>
    <w:rsid w:val="33EACC50"/>
    <w:rsid w:val="340A4202"/>
    <w:rsid w:val="34298B7C"/>
    <w:rsid w:val="34BF3EAB"/>
    <w:rsid w:val="35587CCA"/>
    <w:rsid w:val="35B504D0"/>
    <w:rsid w:val="35EE064B"/>
    <w:rsid w:val="36CC3A2F"/>
    <w:rsid w:val="38EEA299"/>
    <w:rsid w:val="395BC64D"/>
    <w:rsid w:val="3CB0A0A3"/>
    <w:rsid w:val="3D19E77A"/>
    <w:rsid w:val="3D93116B"/>
    <w:rsid w:val="3DF2BD76"/>
    <w:rsid w:val="3EB4D8AB"/>
    <w:rsid w:val="3EB6F516"/>
    <w:rsid w:val="3F7C7355"/>
    <w:rsid w:val="419DB435"/>
    <w:rsid w:val="41F59C46"/>
    <w:rsid w:val="422C2001"/>
    <w:rsid w:val="426AF79E"/>
    <w:rsid w:val="42E10CE9"/>
    <w:rsid w:val="43A774C0"/>
    <w:rsid w:val="448A1901"/>
    <w:rsid w:val="461BCD68"/>
    <w:rsid w:val="4686A4D2"/>
    <w:rsid w:val="46F82631"/>
    <w:rsid w:val="487B52EB"/>
    <w:rsid w:val="48DA2138"/>
    <w:rsid w:val="49167CC1"/>
    <w:rsid w:val="497CD2C5"/>
    <w:rsid w:val="49B87B79"/>
    <w:rsid w:val="4A097770"/>
    <w:rsid w:val="4A34A97C"/>
    <w:rsid w:val="4A3CCF6F"/>
    <w:rsid w:val="4A75F5B7"/>
    <w:rsid w:val="4AAAA2BB"/>
    <w:rsid w:val="4B17FD84"/>
    <w:rsid w:val="4B21EBBF"/>
    <w:rsid w:val="4B7834FE"/>
    <w:rsid w:val="4C6C2721"/>
    <w:rsid w:val="4CDCA7FE"/>
    <w:rsid w:val="4D9D209B"/>
    <w:rsid w:val="4DB7BA52"/>
    <w:rsid w:val="4DD083F4"/>
    <w:rsid w:val="4E6128EB"/>
    <w:rsid w:val="4ED5A9AB"/>
    <w:rsid w:val="4F28893B"/>
    <w:rsid w:val="4F729DCB"/>
    <w:rsid w:val="4F8281E0"/>
    <w:rsid w:val="507A7833"/>
    <w:rsid w:val="51D50D42"/>
    <w:rsid w:val="52B0221D"/>
    <w:rsid w:val="52D7EDFD"/>
    <w:rsid w:val="5322BAE2"/>
    <w:rsid w:val="53761F68"/>
    <w:rsid w:val="539EC713"/>
    <w:rsid w:val="544BDB98"/>
    <w:rsid w:val="54512DA8"/>
    <w:rsid w:val="550B169E"/>
    <w:rsid w:val="55268775"/>
    <w:rsid w:val="56370407"/>
    <w:rsid w:val="573B507A"/>
    <w:rsid w:val="574B6239"/>
    <w:rsid w:val="5927BF49"/>
    <w:rsid w:val="5A1B6CCF"/>
    <w:rsid w:val="5B60491A"/>
    <w:rsid w:val="5C6F7B28"/>
    <w:rsid w:val="5C950465"/>
    <w:rsid w:val="5CB73405"/>
    <w:rsid w:val="601CA4A3"/>
    <w:rsid w:val="60B7F754"/>
    <w:rsid w:val="629E0BB0"/>
    <w:rsid w:val="62BA3B04"/>
    <w:rsid w:val="62E719A2"/>
    <w:rsid w:val="635EC5E3"/>
    <w:rsid w:val="63DFC634"/>
    <w:rsid w:val="63FADBE4"/>
    <w:rsid w:val="647D0C68"/>
    <w:rsid w:val="65B10BA3"/>
    <w:rsid w:val="67E0EA31"/>
    <w:rsid w:val="69D525A0"/>
    <w:rsid w:val="6A1DC828"/>
    <w:rsid w:val="6A8AABDB"/>
    <w:rsid w:val="6D22B935"/>
    <w:rsid w:val="6F341754"/>
    <w:rsid w:val="6F57D3F1"/>
    <w:rsid w:val="70B6F755"/>
    <w:rsid w:val="70E1C18C"/>
    <w:rsid w:val="723878B3"/>
    <w:rsid w:val="731FB588"/>
    <w:rsid w:val="7322E593"/>
    <w:rsid w:val="739773FF"/>
    <w:rsid w:val="73A95FAC"/>
    <w:rsid w:val="73B3EE43"/>
    <w:rsid w:val="74B35987"/>
    <w:rsid w:val="7502432F"/>
    <w:rsid w:val="757D39FF"/>
    <w:rsid w:val="7600B796"/>
    <w:rsid w:val="760F0EBE"/>
    <w:rsid w:val="774EB737"/>
    <w:rsid w:val="77AF6D37"/>
    <w:rsid w:val="77B20DFB"/>
    <w:rsid w:val="79F97884"/>
    <w:rsid w:val="7B952421"/>
    <w:rsid w:val="7CD12EC0"/>
    <w:rsid w:val="7DF7F8DA"/>
    <w:rsid w:val="7E73D038"/>
    <w:rsid w:val="7F130002"/>
    <w:rsid w:val="7FE27B6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75E42"/>
  <w15:docId w15:val="{22C81A0C-1C96-4827-B809-3BD2266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AFB"/>
    <w:pPr>
      <w:keepNext/>
      <w:keepLines/>
      <w:spacing w:before="240"/>
      <w:outlineLvl w:val="0"/>
    </w:pPr>
    <w:rPr>
      <w:rFonts w:asciiTheme="majorHAnsi" w:eastAsiaTheme="majorEastAsia" w:hAnsiTheme="majorHAnsi" w:cstheme="majorBidi"/>
      <w:color w:val="990033"/>
      <w:sz w:val="32"/>
      <w:szCs w:val="32"/>
    </w:rPr>
  </w:style>
  <w:style w:type="paragraph" w:styleId="Heading2">
    <w:name w:val="heading 2"/>
    <w:basedOn w:val="Normal"/>
    <w:next w:val="Normal"/>
    <w:link w:val="Heading2Char"/>
    <w:uiPriority w:val="9"/>
    <w:unhideWhenUsed/>
    <w:qFormat/>
    <w:rsid w:val="00242BFA"/>
    <w:pPr>
      <w:keepNext/>
      <w:keepLines/>
      <w:spacing w:before="40"/>
      <w:outlineLvl w:val="1"/>
    </w:pPr>
    <w:rPr>
      <w:rFonts w:asciiTheme="majorHAnsi" w:eastAsiaTheme="majorEastAsia" w:hAnsiTheme="majorHAnsi" w:cstheme="majorBidi"/>
      <w:color w:val="990033"/>
      <w:sz w:val="26"/>
      <w:szCs w:val="26"/>
    </w:rPr>
  </w:style>
  <w:style w:type="paragraph" w:styleId="Heading3">
    <w:name w:val="heading 3"/>
    <w:basedOn w:val="Normal"/>
    <w:next w:val="Normal"/>
    <w:link w:val="Heading3Char"/>
    <w:uiPriority w:val="9"/>
    <w:unhideWhenUsed/>
    <w:qFormat/>
    <w:rsid w:val="00242BFA"/>
    <w:pPr>
      <w:keepNext/>
      <w:keepLines/>
      <w:spacing w:before="40"/>
      <w:outlineLvl w:val="2"/>
    </w:pPr>
    <w:rPr>
      <w:rFonts w:asciiTheme="majorHAnsi" w:eastAsiaTheme="majorEastAsia" w:hAnsiTheme="majorHAnsi" w:cstheme="majorBidi"/>
      <w:color w:val="990033"/>
    </w:rPr>
  </w:style>
  <w:style w:type="paragraph" w:styleId="Heading4">
    <w:name w:val="heading 4"/>
    <w:basedOn w:val="Normal"/>
    <w:next w:val="Normal"/>
    <w:link w:val="Heading4Char"/>
    <w:uiPriority w:val="9"/>
    <w:unhideWhenUsed/>
    <w:qFormat/>
    <w:rsid w:val="00242BFA"/>
    <w:pPr>
      <w:keepNext/>
      <w:keepLines/>
      <w:spacing w:before="40"/>
      <w:outlineLvl w:val="3"/>
    </w:pPr>
    <w:rPr>
      <w:rFonts w:asciiTheme="majorHAnsi" w:eastAsiaTheme="majorEastAsia" w:hAnsiTheme="majorHAnsi" w:cstheme="majorBidi"/>
      <w:i/>
      <w:iCs/>
      <w:color w:val="990033"/>
    </w:rPr>
  </w:style>
  <w:style w:type="paragraph" w:styleId="Heading5">
    <w:name w:val="heading 5"/>
    <w:basedOn w:val="Normal"/>
    <w:next w:val="Normal"/>
    <w:link w:val="Heading5Char"/>
    <w:uiPriority w:val="9"/>
    <w:unhideWhenUsed/>
    <w:qFormat/>
    <w:rsid w:val="00AD57C6"/>
    <w:pPr>
      <w:keepNext/>
      <w:keepLines/>
      <w:spacing w:before="40"/>
      <w:outlineLvl w:val="4"/>
    </w:pPr>
    <w:rPr>
      <w:rFonts w:asciiTheme="majorHAnsi" w:eastAsiaTheme="majorEastAsia" w:hAnsiTheme="majorHAnsi" w:cstheme="majorBidi"/>
      <w:color w:val="990033"/>
    </w:rPr>
  </w:style>
  <w:style w:type="paragraph" w:styleId="Heading6">
    <w:name w:val="heading 6"/>
    <w:basedOn w:val="Normal"/>
    <w:next w:val="Normal"/>
    <w:link w:val="Heading6Char"/>
    <w:uiPriority w:val="9"/>
    <w:semiHidden/>
    <w:unhideWhenUsed/>
    <w:qFormat/>
    <w:rsid w:val="00AD57C6"/>
    <w:pPr>
      <w:keepNext/>
      <w:keepLines/>
      <w:spacing w:before="40"/>
      <w:outlineLvl w:val="5"/>
    </w:pPr>
    <w:rPr>
      <w:rFonts w:asciiTheme="majorHAnsi" w:eastAsiaTheme="majorEastAsia" w:hAnsiTheme="majorHAnsi" w:cstheme="majorBidi"/>
      <w:color w:val="9900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A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4A43"/>
    <w:rPr>
      <w:rFonts w:ascii="Lucida Grande" w:hAnsi="Lucida Grande" w:cs="Lucida Grande"/>
      <w:sz w:val="18"/>
      <w:szCs w:val="18"/>
    </w:rPr>
  </w:style>
  <w:style w:type="paragraph" w:styleId="Header">
    <w:name w:val="header"/>
    <w:basedOn w:val="Normal"/>
    <w:link w:val="HeaderChar"/>
    <w:uiPriority w:val="99"/>
    <w:unhideWhenUsed/>
    <w:rsid w:val="00225852"/>
    <w:pPr>
      <w:tabs>
        <w:tab w:val="center" w:pos="4680"/>
        <w:tab w:val="right" w:pos="9360"/>
      </w:tabs>
    </w:pPr>
  </w:style>
  <w:style w:type="character" w:customStyle="1" w:styleId="HeaderChar">
    <w:name w:val="Header Char"/>
    <w:basedOn w:val="DefaultParagraphFont"/>
    <w:link w:val="Header"/>
    <w:uiPriority w:val="99"/>
    <w:rsid w:val="00225852"/>
  </w:style>
  <w:style w:type="paragraph" w:styleId="Footer">
    <w:name w:val="footer"/>
    <w:basedOn w:val="Normal"/>
    <w:link w:val="FooterChar"/>
    <w:uiPriority w:val="99"/>
    <w:unhideWhenUsed/>
    <w:rsid w:val="00225852"/>
    <w:pPr>
      <w:tabs>
        <w:tab w:val="center" w:pos="4680"/>
        <w:tab w:val="right" w:pos="9360"/>
      </w:tabs>
    </w:pPr>
  </w:style>
  <w:style w:type="character" w:customStyle="1" w:styleId="FooterChar">
    <w:name w:val="Footer Char"/>
    <w:basedOn w:val="DefaultParagraphFont"/>
    <w:link w:val="Footer"/>
    <w:uiPriority w:val="99"/>
    <w:rsid w:val="00225852"/>
  </w:style>
  <w:style w:type="character" w:styleId="Hyperlink">
    <w:name w:val="Hyperlink"/>
    <w:basedOn w:val="DefaultParagraphFont"/>
    <w:uiPriority w:val="99"/>
    <w:unhideWhenUsed/>
    <w:rsid w:val="00D459A1"/>
    <w:rPr>
      <w:color w:val="0000FF" w:themeColor="hyperlink"/>
      <w:u w:val="single"/>
    </w:rPr>
  </w:style>
  <w:style w:type="character" w:styleId="UnresolvedMention">
    <w:name w:val="Unresolved Mention"/>
    <w:basedOn w:val="DefaultParagraphFont"/>
    <w:uiPriority w:val="99"/>
    <w:semiHidden/>
    <w:unhideWhenUsed/>
    <w:rsid w:val="00D459A1"/>
    <w:rPr>
      <w:color w:val="605E5C"/>
      <w:shd w:val="clear" w:color="auto" w:fill="E1DFDD"/>
    </w:rPr>
  </w:style>
  <w:style w:type="character" w:customStyle="1" w:styleId="Heading1Char">
    <w:name w:val="Heading 1 Char"/>
    <w:basedOn w:val="DefaultParagraphFont"/>
    <w:link w:val="Heading1"/>
    <w:uiPriority w:val="9"/>
    <w:rsid w:val="00930AFB"/>
    <w:rPr>
      <w:rFonts w:asciiTheme="majorHAnsi" w:eastAsiaTheme="majorEastAsia" w:hAnsiTheme="majorHAnsi" w:cstheme="majorBidi"/>
      <w:color w:val="990033"/>
      <w:sz w:val="32"/>
      <w:szCs w:val="32"/>
    </w:rPr>
  </w:style>
  <w:style w:type="character" w:customStyle="1" w:styleId="Heading2Char">
    <w:name w:val="Heading 2 Char"/>
    <w:basedOn w:val="DefaultParagraphFont"/>
    <w:link w:val="Heading2"/>
    <w:uiPriority w:val="9"/>
    <w:rsid w:val="00242BFA"/>
    <w:rPr>
      <w:rFonts w:asciiTheme="majorHAnsi" w:eastAsiaTheme="majorEastAsia" w:hAnsiTheme="majorHAnsi" w:cstheme="majorBidi"/>
      <w:color w:val="990033"/>
      <w:sz w:val="26"/>
      <w:szCs w:val="26"/>
    </w:rPr>
  </w:style>
  <w:style w:type="character" w:customStyle="1" w:styleId="Heading3Char">
    <w:name w:val="Heading 3 Char"/>
    <w:basedOn w:val="DefaultParagraphFont"/>
    <w:link w:val="Heading3"/>
    <w:uiPriority w:val="9"/>
    <w:rsid w:val="00242BFA"/>
    <w:rPr>
      <w:rFonts w:asciiTheme="majorHAnsi" w:eastAsiaTheme="majorEastAsia" w:hAnsiTheme="majorHAnsi" w:cstheme="majorBidi"/>
      <w:color w:val="990033"/>
    </w:rPr>
  </w:style>
  <w:style w:type="character" w:customStyle="1" w:styleId="Heading4Char">
    <w:name w:val="Heading 4 Char"/>
    <w:basedOn w:val="DefaultParagraphFont"/>
    <w:link w:val="Heading4"/>
    <w:uiPriority w:val="9"/>
    <w:rsid w:val="00242BFA"/>
    <w:rPr>
      <w:rFonts w:asciiTheme="majorHAnsi" w:eastAsiaTheme="majorEastAsia" w:hAnsiTheme="majorHAnsi" w:cstheme="majorBidi"/>
      <w:i/>
      <w:iCs/>
      <w:color w:val="990033"/>
    </w:rPr>
  </w:style>
  <w:style w:type="character" w:customStyle="1" w:styleId="Heading5Char">
    <w:name w:val="Heading 5 Char"/>
    <w:basedOn w:val="DefaultParagraphFont"/>
    <w:link w:val="Heading5"/>
    <w:uiPriority w:val="9"/>
    <w:rsid w:val="00AD57C6"/>
    <w:rPr>
      <w:rFonts w:asciiTheme="majorHAnsi" w:eastAsiaTheme="majorEastAsia" w:hAnsiTheme="majorHAnsi" w:cstheme="majorBidi"/>
      <w:color w:val="990033"/>
    </w:rPr>
  </w:style>
  <w:style w:type="paragraph" w:styleId="Title">
    <w:name w:val="Title"/>
    <w:basedOn w:val="Normal"/>
    <w:next w:val="Normal"/>
    <w:link w:val="TitleChar"/>
    <w:uiPriority w:val="10"/>
    <w:qFormat/>
    <w:rsid w:val="004271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1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173"/>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427173"/>
    <w:rPr>
      <w:color w:val="5A5A5A" w:themeColor="text1" w:themeTint="A5"/>
      <w:spacing w:val="15"/>
      <w:sz w:val="22"/>
      <w:szCs w:val="22"/>
    </w:rPr>
  </w:style>
  <w:style w:type="character" w:styleId="IntenseEmphasis">
    <w:name w:val="Intense Emphasis"/>
    <w:basedOn w:val="DefaultParagraphFont"/>
    <w:uiPriority w:val="21"/>
    <w:qFormat/>
    <w:rsid w:val="00AD57C6"/>
    <w:rPr>
      <w:i/>
      <w:iCs/>
      <w:color w:val="990033"/>
    </w:rPr>
  </w:style>
  <w:style w:type="character" w:customStyle="1" w:styleId="Heading6Char">
    <w:name w:val="Heading 6 Char"/>
    <w:basedOn w:val="DefaultParagraphFont"/>
    <w:link w:val="Heading6"/>
    <w:uiPriority w:val="9"/>
    <w:semiHidden/>
    <w:rsid w:val="00AD57C6"/>
    <w:rPr>
      <w:rFonts w:asciiTheme="majorHAnsi" w:eastAsiaTheme="majorEastAsia" w:hAnsiTheme="majorHAnsi" w:cstheme="majorBidi"/>
      <w:color w:val="990033"/>
    </w:rPr>
  </w:style>
  <w:style w:type="paragraph" w:styleId="IntenseQuote">
    <w:name w:val="Intense Quote"/>
    <w:basedOn w:val="Normal"/>
    <w:next w:val="Normal"/>
    <w:link w:val="IntenseQuoteChar"/>
    <w:uiPriority w:val="30"/>
    <w:qFormat/>
    <w:rsid w:val="00AD57C6"/>
    <w:pPr>
      <w:pBdr>
        <w:top w:val="single" w:sz="4" w:space="10" w:color="4F81BD" w:themeColor="accent1"/>
        <w:bottom w:val="single" w:sz="4" w:space="10" w:color="4F81BD" w:themeColor="accent1"/>
      </w:pBdr>
      <w:spacing w:before="360" w:after="360"/>
      <w:ind w:left="864" w:right="864"/>
      <w:jc w:val="center"/>
    </w:pPr>
    <w:rPr>
      <w:i/>
      <w:iCs/>
      <w:color w:val="990033"/>
    </w:rPr>
  </w:style>
  <w:style w:type="character" w:customStyle="1" w:styleId="IntenseQuoteChar">
    <w:name w:val="Intense Quote Char"/>
    <w:basedOn w:val="DefaultParagraphFont"/>
    <w:link w:val="IntenseQuote"/>
    <w:uiPriority w:val="30"/>
    <w:rsid w:val="00AD57C6"/>
    <w:rPr>
      <w:i/>
      <w:iCs/>
      <w:color w:val="990033"/>
    </w:rPr>
  </w:style>
  <w:style w:type="character" w:styleId="IntenseReference">
    <w:name w:val="Intense Reference"/>
    <w:basedOn w:val="DefaultParagraphFont"/>
    <w:uiPriority w:val="32"/>
    <w:qFormat/>
    <w:rsid w:val="00AD57C6"/>
    <w:rPr>
      <w:b/>
      <w:bCs/>
      <w:smallCaps/>
      <w:color w:val="990033"/>
      <w:spacing w:val="5"/>
    </w:rPr>
  </w:style>
  <w:style w:type="table" w:styleId="TableGrid">
    <w:name w:val="Table Grid"/>
    <w:basedOn w:val="TableNormal"/>
    <w:uiPriority w:val="59"/>
    <w:rsid w:val="00282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656A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1">
    <w:name w:val="Grid Table 2 Accent 1"/>
    <w:basedOn w:val="TableNormal"/>
    <w:uiPriority w:val="47"/>
    <w:rsid w:val="003A418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073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i\Downloads\letterhead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E66CA1432841459171C2FF69D5B1E2" ma:contentTypeVersion="4" ma:contentTypeDescription="Create a new document." ma:contentTypeScope="" ma:versionID="d25d60b868f45c6713a441965c02093a">
  <xsd:schema xmlns:xsd="http://www.w3.org/2001/XMLSchema" xmlns:xs="http://www.w3.org/2001/XMLSchema" xmlns:p="http://schemas.microsoft.com/office/2006/metadata/properties" xmlns:ns2="09f2d82b-dbba-4bb2-a9de-51103293d548" targetNamespace="http://schemas.microsoft.com/office/2006/metadata/properties" ma:root="true" ma:fieldsID="04a2da4cedeb9c2bae6cbcf4d3037a46" ns2:_="">
    <xsd:import namespace="09f2d82b-dbba-4bb2-a9de-51103293d54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2d82b-dbba-4bb2-a9de-51103293d5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13C26-A263-4FEE-92F6-CB083A93082D}">
  <ds:schemaRefs>
    <ds:schemaRef ds:uri="http://schemas.microsoft.com/sharepoint/v3/contenttype/forms"/>
  </ds:schemaRefs>
</ds:datastoreItem>
</file>

<file path=customXml/itemProps2.xml><?xml version="1.0" encoding="utf-8"?>
<ds:datastoreItem xmlns:ds="http://schemas.openxmlformats.org/officeDocument/2006/customXml" ds:itemID="{DA709969-C02B-40AC-8C84-0BC85D2973E8}">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720DBFBE-BD21-4695-AAEC-EB9FE5608EDA}">
  <ds:schemaRefs>
    <ds:schemaRef ds:uri="http://schemas.microsoft.com/office/2006/metadata/contentType"/>
    <ds:schemaRef ds:uri="http://schemas.microsoft.com/office/2006/metadata/properties/metaAttributes"/>
    <ds:schemaRef ds:uri="http://www.w3.org/2000/xmlns/"/>
    <ds:schemaRef ds:uri="http://www.w3.org/2001/XMLSchema"/>
    <ds:schemaRef ds:uri="09f2d82b-dbba-4bb2-a9de-51103293d54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C64787-5A11-401F-AFBC-A8B1225D4C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letterhead2017</Template>
  <TotalTime>17</TotalTime>
  <Pages>5</Pages>
  <Words>1245</Words>
  <Characters>7102</Characters>
  <Application>Microsoft Office Word</Application>
  <DocSecurity>0</DocSecurity>
  <Lines>59</Lines>
  <Paragraphs>16</Paragraphs>
  <ScaleCrop>false</ScaleCrop>
  <Company>Mt. San Antonio College</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Uyen</dc:creator>
  <cp:keywords/>
  <dc:description/>
  <cp:lastModifiedBy>Maldonado-Greenlee, Lianne</cp:lastModifiedBy>
  <cp:revision>91</cp:revision>
  <cp:lastPrinted>2023-07-03T20:57:00Z</cp:lastPrinted>
  <dcterms:created xsi:type="dcterms:W3CDTF">2024-10-22T16:24:00Z</dcterms:created>
  <dcterms:modified xsi:type="dcterms:W3CDTF">2024-11-13T18:53:00Z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0x010100EDE66CA1432841459171C2FF69D5B1E2</vt:lpwstr>
  </property>
</Properties>
</file>