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36F3" w14:textId="1355A640" w:rsidR="00225852" w:rsidRPr="00B12215" w:rsidRDefault="00225852" w:rsidP="00B12215"/>
    <w:tbl>
      <w:tblPr>
        <w:tblStyle w:val="GridTable4-Accent2"/>
        <w:tblpPr w:leftFromText="180" w:rightFromText="180" w:vertAnchor="text" w:tblpY="1"/>
        <w:tblW w:w="0" w:type="auto"/>
        <w:tblLook w:val="04A0" w:firstRow="1" w:lastRow="0" w:firstColumn="1" w:lastColumn="0" w:noHBand="0" w:noVBand="1"/>
      </w:tblPr>
      <w:tblGrid>
        <w:gridCol w:w="2105"/>
        <w:gridCol w:w="4034"/>
        <w:gridCol w:w="3787"/>
      </w:tblGrid>
      <w:tr w:rsidR="009345EF" w14:paraId="2516BF2A" w14:textId="77777777" w:rsidTr="5BB599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5" w:type="dxa"/>
          </w:tcPr>
          <w:p w14:paraId="47BEBEEB" w14:textId="77777777" w:rsidR="009345EF" w:rsidRPr="001656AE" w:rsidRDefault="009345EF" w:rsidP="009345EF">
            <w:pPr>
              <w:jc w:val="center"/>
              <w:rPr>
                <w:rFonts w:asciiTheme="majorHAnsi" w:hAnsiTheme="majorHAnsi" w:cstheme="majorHAnsi"/>
                <w:b w:val="0"/>
                <w:bCs w:val="0"/>
              </w:rPr>
            </w:pPr>
            <w:r w:rsidRPr="001656AE">
              <w:rPr>
                <w:rFonts w:asciiTheme="majorHAnsi" w:hAnsiTheme="majorHAnsi" w:cstheme="majorHAnsi"/>
                <w:sz w:val="28"/>
                <w:szCs w:val="28"/>
              </w:rPr>
              <w:t>Taskforce Member</w:t>
            </w:r>
          </w:p>
        </w:tc>
        <w:tc>
          <w:tcPr>
            <w:tcW w:w="3870" w:type="dxa"/>
          </w:tcPr>
          <w:p w14:paraId="7BAF18EE" w14:textId="77777777" w:rsidR="009345EF" w:rsidRPr="001656AE" w:rsidRDefault="009345EF" w:rsidP="009345EF">
            <w:pPr>
              <w:spacing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8"/>
                <w:szCs w:val="28"/>
              </w:rPr>
            </w:pPr>
            <w:r w:rsidRPr="001656AE">
              <w:rPr>
                <w:rFonts w:asciiTheme="majorHAnsi" w:hAnsiTheme="majorHAnsi" w:cstheme="majorHAnsi"/>
                <w:sz w:val="28"/>
                <w:szCs w:val="28"/>
              </w:rPr>
              <w:t>Communication Activities</w:t>
            </w:r>
          </w:p>
          <w:p w14:paraId="075C6151" w14:textId="77777777" w:rsidR="009345EF" w:rsidRPr="001656AE" w:rsidRDefault="009345EF" w:rsidP="009345E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2"/>
                <w:szCs w:val="22"/>
              </w:rPr>
            </w:pPr>
            <w:r w:rsidRPr="001656AE">
              <w:rPr>
                <w:rFonts w:asciiTheme="majorHAnsi" w:hAnsiTheme="majorHAnsi" w:cstheme="majorHAnsi"/>
                <w:b w:val="0"/>
                <w:bCs w:val="0"/>
                <w:i/>
                <w:iCs/>
                <w:sz w:val="22"/>
                <w:szCs w:val="22"/>
              </w:rPr>
              <w:t>(Please indicate how you have communicated about Mt. SAC 2035: EFCP with your unit, constituency, or committees over this past month)</w:t>
            </w:r>
          </w:p>
        </w:tc>
        <w:tc>
          <w:tcPr>
            <w:tcW w:w="3901" w:type="dxa"/>
          </w:tcPr>
          <w:p w14:paraId="7E0E27D4" w14:textId="77777777" w:rsidR="009345EF" w:rsidRPr="001656AE" w:rsidRDefault="009345EF" w:rsidP="009345EF">
            <w:pPr>
              <w:spacing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8"/>
                <w:szCs w:val="28"/>
              </w:rPr>
            </w:pPr>
            <w:r w:rsidRPr="001656AE">
              <w:rPr>
                <w:rFonts w:asciiTheme="majorHAnsi" w:hAnsiTheme="majorHAnsi" w:cstheme="majorHAnsi"/>
                <w:sz w:val="28"/>
                <w:szCs w:val="28"/>
              </w:rPr>
              <w:t>Emerging Opportunities</w:t>
            </w:r>
          </w:p>
          <w:p w14:paraId="001AF431" w14:textId="77777777" w:rsidR="009345EF" w:rsidRPr="001656AE" w:rsidRDefault="009345EF" w:rsidP="009345E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
                <w:iCs/>
                <w:sz w:val="22"/>
                <w:szCs w:val="22"/>
              </w:rPr>
            </w:pPr>
            <w:r w:rsidRPr="001656AE">
              <w:rPr>
                <w:rFonts w:asciiTheme="majorHAnsi" w:hAnsiTheme="majorHAnsi" w:cstheme="majorHAnsi"/>
                <w:b w:val="0"/>
                <w:bCs w:val="0"/>
                <w:i/>
                <w:iCs/>
                <w:sz w:val="22"/>
                <w:szCs w:val="22"/>
              </w:rPr>
              <w:t xml:space="preserve">(Please share emerging questions, feedback, considerations that have emerged through your </w:t>
            </w:r>
            <w:r>
              <w:rPr>
                <w:rFonts w:asciiTheme="majorHAnsi" w:hAnsiTheme="majorHAnsi" w:cstheme="majorHAnsi"/>
                <w:b w:val="0"/>
                <w:bCs w:val="0"/>
                <w:i/>
                <w:iCs/>
                <w:sz w:val="22"/>
                <w:szCs w:val="22"/>
              </w:rPr>
              <w:t xml:space="preserve">Mt. SAC 2035: </w:t>
            </w:r>
            <w:r w:rsidRPr="001656AE">
              <w:rPr>
                <w:rFonts w:asciiTheme="majorHAnsi" w:hAnsiTheme="majorHAnsi" w:cstheme="majorHAnsi"/>
                <w:b w:val="0"/>
                <w:bCs w:val="0"/>
                <w:i/>
                <w:iCs/>
                <w:sz w:val="22"/>
                <w:szCs w:val="22"/>
              </w:rPr>
              <w:t>EFCP communication activities or conversations with campus constituencies)</w:t>
            </w:r>
          </w:p>
        </w:tc>
      </w:tr>
      <w:tr w:rsidR="009345EF" w14:paraId="63B49034" w14:textId="77777777" w:rsidTr="5BB59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F5455D4" w14:textId="77777777" w:rsidR="009345EF" w:rsidRPr="00C204CD" w:rsidRDefault="009345EF" w:rsidP="5BB5997E">
            <w:pPr>
              <w:rPr>
                <w:rFonts w:asciiTheme="majorHAnsi" w:hAnsiTheme="majorHAnsi" w:cstheme="majorBidi"/>
                <w:b w:val="0"/>
                <w:bCs w:val="0"/>
              </w:rPr>
            </w:pPr>
            <w:r w:rsidRPr="5BB5997E">
              <w:rPr>
                <w:rFonts w:asciiTheme="majorHAnsi" w:hAnsiTheme="majorHAnsi" w:cstheme="majorBidi"/>
                <w:b w:val="0"/>
                <w:bCs w:val="0"/>
              </w:rPr>
              <w:t>Lianne Greenlee</w:t>
            </w:r>
          </w:p>
        </w:tc>
        <w:tc>
          <w:tcPr>
            <w:tcW w:w="3870" w:type="dxa"/>
          </w:tcPr>
          <w:p w14:paraId="618856B8" w14:textId="10271D06" w:rsidR="009345EF" w:rsidRPr="00722FA3" w:rsidRDefault="005712D1" w:rsidP="00D766F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Collaborated with Jeffrey George to launch the Mt. SAC 2035 website. </w:t>
            </w:r>
            <w:r w:rsidR="00813FD5">
              <w:rPr>
                <w:rFonts w:asciiTheme="majorHAnsi" w:hAnsiTheme="majorHAnsi" w:cstheme="majorHAnsi"/>
              </w:rPr>
              <w:t>Collaborat</w:t>
            </w:r>
            <w:r w:rsidR="00BF14CA">
              <w:rPr>
                <w:rFonts w:asciiTheme="majorHAnsi" w:hAnsiTheme="majorHAnsi" w:cstheme="majorHAnsi"/>
              </w:rPr>
              <w:t>ed</w:t>
            </w:r>
            <w:r w:rsidR="00813FD5">
              <w:rPr>
                <w:rFonts w:asciiTheme="majorHAnsi" w:hAnsiTheme="majorHAnsi" w:cstheme="majorHAnsi"/>
              </w:rPr>
              <w:t xml:space="preserve"> with </w:t>
            </w:r>
            <w:r w:rsidR="00BF14CA">
              <w:rPr>
                <w:rFonts w:asciiTheme="majorHAnsi" w:hAnsiTheme="majorHAnsi" w:cstheme="majorHAnsi"/>
              </w:rPr>
              <w:t>Research and Institutional Effectiveness</w:t>
            </w:r>
            <w:r w:rsidR="00813FD5">
              <w:rPr>
                <w:rFonts w:asciiTheme="majorHAnsi" w:hAnsiTheme="majorHAnsi" w:cstheme="majorHAnsi"/>
              </w:rPr>
              <w:t xml:space="preserve"> to </w:t>
            </w:r>
            <w:r>
              <w:rPr>
                <w:rFonts w:asciiTheme="majorHAnsi" w:hAnsiTheme="majorHAnsi" w:cstheme="majorHAnsi"/>
              </w:rPr>
              <w:t>support Faculty and Staff Listening Sessions</w:t>
            </w:r>
            <w:r w:rsidR="00D766F5">
              <w:rPr>
                <w:rFonts w:asciiTheme="majorHAnsi" w:hAnsiTheme="majorHAnsi" w:cstheme="majorHAnsi"/>
              </w:rPr>
              <w:t xml:space="preserve"> and launch the Mt. SAC 2035 Student Conditions for Success Survey.</w:t>
            </w:r>
          </w:p>
        </w:tc>
        <w:tc>
          <w:tcPr>
            <w:tcW w:w="3901" w:type="dxa"/>
          </w:tcPr>
          <w:p w14:paraId="4673CE0D" w14:textId="77772D62" w:rsidR="009345EF" w:rsidRPr="00722FA3" w:rsidRDefault="001C2A6E" w:rsidP="009345E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Increase communication to campus to share the work completed thus far and </w:t>
            </w:r>
            <w:r w:rsidR="00CD6148">
              <w:rPr>
                <w:rFonts w:asciiTheme="majorHAnsi" w:hAnsiTheme="majorHAnsi" w:cstheme="majorHAnsi"/>
              </w:rPr>
              <w:t>develop a shared understanding of how Mt. SAC 2035 will deeply impact college organization, decision-making, and use of resources.</w:t>
            </w:r>
          </w:p>
        </w:tc>
      </w:tr>
      <w:tr w:rsidR="009345EF" w14:paraId="715881DB" w14:textId="77777777" w:rsidTr="5BB5997E">
        <w:tc>
          <w:tcPr>
            <w:cnfStyle w:val="001000000000" w:firstRow="0" w:lastRow="0" w:firstColumn="1" w:lastColumn="0" w:oddVBand="0" w:evenVBand="0" w:oddHBand="0" w:evenHBand="0" w:firstRowFirstColumn="0" w:firstRowLastColumn="0" w:lastRowFirstColumn="0" w:lastRowLastColumn="0"/>
            <w:tcW w:w="2155" w:type="dxa"/>
          </w:tcPr>
          <w:p w14:paraId="2B5326E3" w14:textId="77777777" w:rsidR="009345EF" w:rsidRDefault="009345EF" w:rsidP="009345EF">
            <w:r w:rsidRPr="00DE3B3B">
              <w:rPr>
                <w:rFonts w:ascii="Calibri" w:eastAsia="Times New Roman" w:hAnsi="Calibri" w:cs="Calibri"/>
                <w:b w:val="0"/>
                <w:bCs w:val="0"/>
                <w:color w:val="000000"/>
              </w:rPr>
              <w:t>Dani K Silva</w:t>
            </w:r>
          </w:p>
        </w:tc>
        <w:tc>
          <w:tcPr>
            <w:tcW w:w="3870" w:type="dxa"/>
          </w:tcPr>
          <w:p w14:paraId="0BB25294" w14:textId="549972EF" w:rsidR="009345EF" w:rsidRPr="00722FA3" w:rsidRDefault="0BEB86C8" w:rsidP="5BB5997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5BB5997E">
              <w:rPr>
                <w:rFonts w:asciiTheme="majorHAnsi" w:hAnsiTheme="majorHAnsi" w:cstheme="majorBidi"/>
              </w:rPr>
              <w:t xml:space="preserve">Collaborated with </w:t>
            </w:r>
            <w:r w:rsidR="681496BB" w:rsidRPr="5BB5997E">
              <w:rPr>
                <w:rFonts w:asciiTheme="majorHAnsi" w:hAnsiTheme="majorHAnsi" w:cstheme="majorBidi"/>
              </w:rPr>
              <w:t>Instruction on the town halls and surveys for upcoming Cal-GETC change over to include students in conversation about upcoming change and get feedback.</w:t>
            </w:r>
          </w:p>
          <w:p w14:paraId="57C2B78B" w14:textId="44DB60BC" w:rsidR="144344D0" w:rsidRDefault="144344D0" w:rsidP="144344D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p>
          <w:p w14:paraId="34CCEBB5" w14:textId="3FA51F24" w:rsidR="681496BB" w:rsidRDefault="681496BB" w:rsidP="144344D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5BB5997E">
              <w:rPr>
                <w:rFonts w:asciiTheme="majorHAnsi" w:hAnsiTheme="majorHAnsi" w:cstheme="majorBidi"/>
              </w:rPr>
              <w:t xml:space="preserve">Met with Continuing Ed to foster more engagement between student populations and to work on ATB which will </w:t>
            </w:r>
            <w:proofErr w:type="gramStart"/>
            <w:r w:rsidRPr="5BB5997E">
              <w:rPr>
                <w:rFonts w:asciiTheme="majorHAnsi" w:hAnsiTheme="majorHAnsi" w:cstheme="majorBidi"/>
              </w:rPr>
              <w:t>open up</w:t>
            </w:r>
            <w:proofErr w:type="gramEnd"/>
            <w:r w:rsidRPr="5BB5997E">
              <w:rPr>
                <w:rFonts w:asciiTheme="majorHAnsi" w:hAnsiTheme="majorHAnsi" w:cstheme="majorBidi"/>
              </w:rPr>
              <w:t xml:space="preserve"> more resources and funds for our noncredit students.</w:t>
            </w:r>
          </w:p>
          <w:p w14:paraId="3E2766E6" w14:textId="1E2BEEE0" w:rsidR="144344D0" w:rsidRDefault="144344D0" w:rsidP="144344D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p>
          <w:p w14:paraId="45EB63BE" w14:textId="59DC08AF" w:rsidR="681496BB" w:rsidRDefault="681496BB" w:rsidP="144344D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144344D0">
              <w:rPr>
                <w:rFonts w:asciiTheme="majorHAnsi" w:hAnsiTheme="majorHAnsi" w:cstheme="majorBidi"/>
              </w:rPr>
              <w:t xml:space="preserve">Working on project with HR in collaboration with AS Chief of Staff to further open lines of communication and establish ways of discussing and addressing differences of opinion and lifestyle </w:t>
            </w:r>
            <w:r w:rsidR="4DD0A10D" w:rsidRPr="144344D0">
              <w:rPr>
                <w:rFonts w:asciiTheme="majorHAnsi" w:hAnsiTheme="majorHAnsi" w:cstheme="majorBidi"/>
              </w:rPr>
              <w:t xml:space="preserve">in a restorative way. </w:t>
            </w:r>
          </w:p>
          <w:p w14:paraId="48742401" w14:textId="58A90B3E" w:rsidR="144344D0" w:rsidRDefault="144344D0" w:rsidP="144344D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p>
          <w:p w14:paraId="4FC96231" w14:textId="77A784A1" w:rsidR="4DD0A10D" w:rsidRDefault="4DD0A10D" w:rsidP="144344D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144344D0">
              <w:rPr>
                <w:rFonts w:asciiTheme="majorHAnsi" w:hAnsiTheme="majorHAnsi" w:cstheme="majorBidi"/>
              </w:rPr>
              <w:t xml:space="preserve">Invited Basic Needs Director to a monthly meeting and to have a standing item on agenda at Student Senate and </w:t>
            </w:r>
            <w:proofErr w:type="spellStart"/>
            <w:r w:rsidRPr="144344D0">
              <w:rPr>
                <w:rFonts w:asciiTheme="majorHAnsi" w:hAnsiTheme="majorHAnsi" w:cstheme="majorBidi"/>
              </w:rPr>
              <w:t>Eboard</w:t>
            </w:r>
            <w:proofErr w:type="spellEnd"/>
            <w:r w:rsidRPr="144344D0">
              <w:rPr>
                <w:rFonts w:asciiTheme="majorHAnsi" w:hAnsiTheme="majorHAnsi" w:cstheme="majorBidi"/>
              </w:rPr>
              <w:t xml:space="preserve"> to communicate and listen to feedback about </w:t>
            </w:r>
            <w:proofErr w:type="spellStart"/>
            <w:r w:rsidRPr="144344D0">
              <w:rPr>
                <w:rFonts w:asciiTheme="majorHAnsi" w:hAnsiTheme="majorHAnsi" w:cstheme="majorBidi"/>
              </w:rPr>
              <w:t>students</w:t>
            </w:r>
            <w:proofErr w:type="spellEnd"/>
            <w:r w:rsidRPr="144344D0">
              <w:rPr>
                <w:rFonts w:asciiTheme="majorHAnsi" w:hAnsiTheme="majorHAnsi" w:cstheme="majorBidi"/>
              </w:rPr>
              <w:t xml:space="preserve"> needs.</w:t>
            </w:r>
          </w:p>
          <w:p w14:paraId="0EFB0111" w14:textId="3CC797C2" w:rsidR="144344D0" w:rsidRDefault="144344D0" w:rsidP="144344D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p>
          <w:p w14:paraId="299974A3" w14:textId="5B3FFE3C" w:rsidR="238F5510" w:rsidRDefault="238F5510" w:rsidP="144344D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5BB5997E">
              <w:rPr>
                <w:rFonts w:asciiTheme="majorHAnsi" w:hAnsiTheme="majorHAnsi" w:cstheme="majorBidi"/>
              </w:rPr>
              <w:t xml:space="preserve">Worked with Chancellors office/Foundation to offer Mt SAC as a </w:t>
            </w:r>
            <w:r w:rsidRPr="5BB5997E">
              <w:rPr>
                <w:rFonts w:asciiTheme="majorHAnsi" w:hAnsiTheme="majorHAnsi" w:cstheme="majorBidi"/>
              </w:rPr>
              <w:lastRenderedPageBreak/>
              <w:t>location for an upcoming conference to unite Continuing ed, cc system and undergrad system</w:t>
            </w:r>
            <w:r w:rsidR="59284C98" w:rsidRPr="5BB5997E">
              <w:rPr>
                <w:rFonts w:asciiTheme="majorHAnsi" w:hAnsiTheme="majorHAnsi" w:cstheme="majorBidi"/>
              </w:rPr>
              <w:t>.</w:t>
            </w:r>
          </w:p>
          <w:p w14:paraId="5316B80E" w14:textId="77777777" w:rsidR="009345EF" w:rsidRPr="00722FA3" w:rsidRDefault="009345EF" w:rsidP="009345E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901" w:type="dxa"/>
          </w:tcPr>
          <w:p w14:paraId="44D54CD2" w14:textId="1D473FF9" w:rsidR="009345EF" w:rsidRPr="00722FA3" w:rsidRDefault="2B47340F" w:rsidP="49033FB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49033FBC">
              <w:rPr>
                <w:rFonts w:asciiTheme="majorHAnsi" w:hAnsiTheme="majorHAnsi" w:cstheme="majorBidi"/>
              </w:rPr>
              <w:lastRenderedPageBreak/>
              <w:t xml:space="preserve">Had </w:t>
            </w:r>
            <w:r w:rsidR="54A3E775" w:rsidRPr="49033FBC">
              <w:rPr>
                <w:rFonts w:asciiTheme="majorHAnsi" w:hAnsiTheme="majorHAnsi" w:cstheme="majorBidi"/>
              </w:rPr>
              <w:t>an</w:t>
            </w:r>
            <w:r w:rsidRPr="49033FBC">
              <w:rPr>
                <w:rFonts w:asciiTheme="majorHAnsi" w:hAnsiTheme="majorHAnsi" w:cstheme="majorBidi"/>
              </w:rPr>
              <w:t xml:space="preserve"> </w:t>
            </w:r>
            <w:proofErr w:type="gramStart"/>
            <w:r w:rsidR="2F8ED623" w:rsidRPr="49033FBC">
              <w:rPr>
                <w:rFonts w:asciiTheme="majorHAnsi" w:hAnsiTheme="majorHAnsi" w:cstheme="majorBidi"/>
              </w:rPr>
              <w:t>in depth</w:t>
            </w:r>
            <w:proofErr w:type="gramEnd"/>
            <w:r w:rsidR="2F8ED623" w:rsidRPr="49033FBC">
              <w:rPr>
                <w:rFonts w:asciiTheme="majorHAnsi" w:hAnsiTheme="majorHAnsi" w:cstheme="majorBidi"/>
              </w:rPr>
              <w:t xml:space="preserve"> discussion about the feelings students on campus have been having about their privacy and safety on campus with respect to IT and the various vendors we contract with.  Asst Dir. Of AV and IT will be working to collaborate with me and possibly our LEA</w:t>
            </w:r>
            <w:r w:rsidR="6A6F74E6" w:rsidRPr="49033FBC">
              <w:rPr>
                <w:rFonts w:asciiTheme="majorHAnsi" w:hAnsiTheme="majorHAnsi" w:cstheme="majorBidi"/>
              </w:rPr>
              <w:t>D program to dispel some of the fears associated with data breech and privacies and educate students on ways to protect their data online.</w:t>
            </w:r>
          </w:p>
          <w:p w14:paraId="6BDF0E67" w14:textId="018A818A" w:rsidR="009345EF" w:rsidRPr="00722FA3" w:rsidRDefault="009345EF" w:rsidP="49033FB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p>
          <w:p w14:paraId="3C1ED551" w14:textId="0A749E5E" w:rsidR="009345EF" w:rsidRPr="00722FA3" w:rsidRDefault="009345EF" w:rsidP="49033FB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p>
          <w:p w14:paraId="3F3A0C59" w14:textId="6FC4368A" w:rsidR="009345EF" w:rsidRPr="00722FA3" w:rsidRDefault="009345EF" w:rsidP="49033FB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p>
          <w:p w14:paraId="36C90D57" w14:textId="169259CC" w:rsidR="009345EF" w:rsidRPr="00722FA3" w:rsidRDefault="6A6F74E6" w:rsidP="49033FB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5BB5997E">
              <w:rPr>
                <w:rFonts w:asciiTheme="majorHAnsi" w:hAnsiTheme="majorHAnsi" w:cstheme="majorBidi"/>
              </w:rPr>
              <w:t xml:space="preserve">Cont. Work with VP of HR and RJ team to hire the first 5 students to complete RJ training and act as RJ ambassadors on campus.  Considering changing the J to </w:t>
            </w:r>
            <w:proofErr w:type="gramStart"/>
            <w:r w:rsidRPr="5BB5997E">
              <w:rPr>
                <w:rFonts w:asciiTheme="majorHAnsi" w:hAnsiTheme="majorHAnsi" w:cstheme="majorBidi"/>
              </w:rPr>
              <w:t>Practices  (</w:t>
            </w:r>
            <w:proofErr w:type="gramEnd"/>
            <w:r w:rsidRPr="5BB5997E">
              <w:rPr>
                <w:rFonts w:asciiTheme="majorHAnsi" w:hAnsiTheme="majorHAnsi" w:cstheme="majorBidi"/>
              </w:rPr>
              <w:t xml:space="preserve">Restorative </w:t>
            </w:r>
            <w:r w:rsidR="721C86F7" w:rsidRPr="5BB5997E">
              <w:rPr>
                <w:rFonts w:asciiTheme="majorHAnsi" w:hAnsiTheme="majorHAnsi" w:cstheme="majorBidi"/>
              </w:rPr>
              <w:t>Practices vs Restorative Justice).</w:t>
            </w:r>
          </w:p>
          <w:p w14:paraId="380DF555" w14:textId="679A8BAA" w:rsidR="5BB5997E" w:rsidRDefault="5BB5997E" w:rsidP="5BB5997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p>
          <w:p w14:paraId="1C7160B7" w14:textId="3B210430" w:rsidR="009345EF" w:rsidRPr="00722FA3" w:rsidRDefault="10626668" w:rsidP="49033FB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5BB5997E">
              <w:rPr>
                <w:rFonts w:asciiTheme="majorHAnsi" w:hAnsiTheme="majorHAnsi" w:cstheme="majorBidi"/>
              </w:rPr>
              <w:t>Questions that have come up about the Mt</w:t>
            </w:r>
            <w:r w:rsidR="153D67C3" w:rsidRPr="5BB5997E">
              <w:rPr>
                <w:rFonts w:asciiTheme="majorHAnsi" w:hAnsiTheme="majorHAnsi" w:cstheme="majorBidi"/>
              </w:rPr>
              <w:t xml:space="preserve"> </w:t>
            </w:r>
            <w:r w:rsidRPr="5BB5997E">
              <w:rPr>
                <w:rFonts w:asciiTheme="majorHAnsi" w:hAnsiTheme="majorHAnsi" w:cstheme="majorBidi"/>
              </w:rPr>
              <w:t xml:space="preserve">SAC 2035 plan have been will there be a way to tie in the holistic and indigenous practices we </w:t>
            </w:r>
            <w:r w:rsidRPr="5BB5997E">
              <w:rPr>
                <w:rFonts w:asciiTheme="majorHAnsi" w:hAnsiTheme="majorHAnsi" w:cstheme="majorBidi"/>
              </w:rPr>
              <w:lastRenderedPageBreak/>
              <w:t xml:space="preserve">have worked to implement </w:t>
            </w:r>
            <w:r w:rsidR="15B6B977" w:rsidRPr="5BB5997E">
              <w:rPr>
                <w:rFonts w:asciiTheme="majorHAnsi" w:hAnsiTheme="majorHAnsi" w:cstheme="majorBidi"/>
              </w:rPr>
              <w:t>with support of Mt SAC 2035 and what will that look like?</w:t>
            </w:r>
          </w:p>
          <w:p w14:paraId="561BB855" w14:textId="22AE1B15" w:rsidR="009345EF" w:rsidRPr="00722FA3" w:rsidRDefault="009345EF" w:rsidP="49033FB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p>
          <w:p w14:paraId="4AF8E1EB" w14:textId="012491D5" w:rsidR="009345EF" w:rsidRPr="00722FA3" w:rsidRDefault="721C86F7" w:rsidP="49033FB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proofErr w:type="spellStart"/>
            <w:r w:rsidRPr="5BB5997E">
              <w:rPr>
                <w:rFonts w:asciiTheme="majorHAnsi" w:hAnsiTheme="majorHAnsi" w:cstheme="majorBidi"/>
              </w:rPr>
              <w:t>Rcvd</w:t>
            </w:r>
            <w:proofErr w:type="spellEnd"/>
            <w:r w:rsidRPr="5BB5997E">
              <w:rPr>
                <w:rFonts w:asciiTheme="majorHAnsi" w:hAnsiTheme="majorHAnsi" w:cstheme="majorBidi"/>
              </w:rPr>
              <w:t xml:space="preserve"> feedback from DHHH community regarding the lack of follow through on the commitment to post speed limit signs around campus for </w:t>
            </w:r>
            <w:r w:rsidR="689F19E3" w:rsidRPr="5BB5997E">
              <w:rPr>
                <w:rFonts w:asciiTheme="majorHAnsi" w:hAnsiTheme="majorHAnsi" w:cstheme="majorBidi"/>
              </w:rPr>
              <w:t>personnel</w:t>
            </w:r>
            <w:r w:rsidRPr="5BB5997E">
              <w:rPr>
                <w:rFonts w:asciiTheme="majorHAnsi" w:hAnsiTheme="majorHAnsi" w:cstheme="majorBidi"/>
              </w:rPr>
              <w:t xml:space="preserve"> to adhere to when driving on campus.  Will bring that up in Police and Campus Safety Committee.</w:t>
            </w:r>
            <w:r w:rsidR="45513A16" w:rsidRPr="5BB5997E">
              <w:rPr>
                <w:rFonts w:asciiTheme="majorHAnsi" w:hAnsiTheme="majorHAnsi" w:cstheme="majorBidi"/>
              </w:rPr>
              <w:t xml:space="preserve">  Questions about how will participating in the talking sessions make a difference if we still haven’t seen other promises being fulfilled </w:t>
            </w:r>
            <w:proofErr w:type="gramStart"/>
            <w:r w:rsidR="45513A16" w:rsidRPr="5BB5997E">
              <w:rPr>
                <w:rFonts w:asciiTheme="majorHAnsi" w:hAnsiTheme="majorHAnsi" w:cstheme="majorBidi"/>
              </w:rPr>
              <w:t>as of yet</w:t>
            </w:r>
            <w:proofErr w:type="gramEnd"/>
            <w:r w:rsidR="45513A16" w:rsidRPr="5BB5997E">
              <w:rPr>
                <w:rFonts w:asciiTheme="majorHAnsi" w:hAnsiTheme="majorHAnsi" w:cstheme="majorBidi"/>
              </w:rPr>
              <w:t>?</w:t>
            </w:r>
          </w:p>
          <w:p w14:paraId="438566DE" w14:textId="1F809278" w:rsidR="009345EF" w:rsidRPr="00722FA3" w:rsidRDefault="009345EF" w:rsidP="49033FB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p>
          <w:p w14:paraId="07A7569D" w14:textId="2299ED7C" w:rsidR="009345EF" w:rsidRPr="00722FA3" w:rsidRDefault="3F284F83" w:rsidP="49033FB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5BB5997E">
              <w:rPr>
                <w:rFonts w:asciiTheme="majorHAnsi" w:hAnsiTheme="majorHAnsi" w:cstheme="majorBidi"/>
              </w:rPr>
              <w:t xml:space="preserve">Worked with Chief </w:t>
            </w:r>
            <w:proofErr w:type="spellStart"/>
            <w:r w:rsidRPr="5BB5997E">
              <w:rPr>
                <w:rFonts w:asciiTheme="majorHAnsi" w:hAnsiTheme="majorHAnsi" w:cstheme="majorBidi"/>
              </w:rPr>
              <w:t>Florman</w:t>
            </w:r>
            <w:proofErr w:type="spellEnd"/>
            <w:r w:rsidRPr="5BB5997E">
              <w:rPr>
                <w:rFonts w:asciiTheme="majorHAnsi" w:hAnsiTheme="majorHAnsi" w:cstheme="majorBidi"/>
              </w:rPr>
              <w:t xml:space="preserve"> and set up a visit for Chief to provide information and meet and </w:t>
            </w:r>
            <w:r w:rsidR="0A76DFFC" w:rsidRPr="5BB5997E">
              <w:rPr>
                <w:rFonts w:asciiTheme="majorHAnsi" w:hAnsiTheme="majorHAnsi" w:cstheme="majorBidi"/>
              </w:rPr>
              <w:t>greet</w:t>
            </w:r>
            <w:r w:rsidRPr="5BB5997E">
              <w:rPr>
                <w:rFonts w:asciiTheme="majorHAnsi" w:hAnsiTheme="majorHAnsi" w:cstheme="majorBidi"/>
              </w:rPr>
              <w:t xml:space="preserve"> the AS Senate in Spring.</w:t>
            </w:r>
            <w:r w:rsidR="7BEAA31B" w:rsidRPr="5BB5997E">
              <w:rPr>
                <w:rFonts w:asciiTheme="majorHAnsi" w:hAnsiTheme="majorHAnsi" w:cstheme="majorBidi"/>
              </w:rPr>
              <w:t xml:space="preserve">  Chief would like to know how P&amp;CS can support our vision 2030 and Mt SAC 2035?</w:t>
            </w:r>
          </w:p>
          <w:p w14:paraId="66256D6E" w14:textId="0314DA11" w:rsidR="009345EF" w:rsidRPr="00722FA3" w:rsidRDefault="009345EF" w:rsidP="49033FB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p>
          <w:p w14:paraId="166E2E3C" w14:textId="6DFC4D73" w:rsidR="009345EF" w:rsidRPr="00722FA3" w:rsidRDefault="3F284F83" w:rsidP="49033FB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49033FBC">
              <w:rPr>
                <w:rFonts w:asciiTheme="majorHAnsi" w:hAnsiTheme="majorHAnsi" w:cstheme="majorBidi"/>
              </w:rPr>
              <w:t>Working with Dr. Garcia on Mt SAC identifying as a Sanctuary School and ensuring our students are safe under upcoming change of administration for USA</w:t>
            </w:r>
            <w:proofErr w:type="gramStart"/>
            <w:r w:rsidRPr="49033FBC">
              <w:rPr>
                <w:rFonts w:asciiTheme="majorHAnsi" w:hAnsiTheme="majorHAnsi" w:cstheme="majorBidi"/>
              </w:rPr>
              <w:t>&gt;  Bringing</w:t>
            </w:r>
            <w:proofErr w:type="gramEnd"/>
            <w:r w:rsidRPr="49033FBC">
              <w:rPr>
                <w:rFonts w:asciiTheme="majorHAnsi" w:hAnsiTheme="majorHAnsi" w:cstheme="majorBidi"/>
              </w:rPr>
              <w:t xml:space="preserve"> IT to the convo to ensure lay</w:t>
            </w:r>
            <w:r w:rsidR="71AC8B38" w:rsidRPr="49033FBC">
              <w:rPr>
                <w:rFonts w:asciiTheme="majorHAnsi" w:hAnsiTheme="majorHAnsi" w:cstheme="majorBidi"/>
              </w:rPr>
              <w:t>ers of safety for our DACA Dreamers and INTL students who may be in fear.</w:t>
            </w:r>
            <w:r w:rsidR="6A6F74E6" w:rsidRPr="49033FBC">
              <w:rPr>
                <w:rFonts w:asciiTheme="majorHAnsi" w:hAnsiTheme="majorHAnsi" w:cstheme="majorBidi"/>
              </w:rPr>
              <w:t xml:space="preserve"> </w:t>
            </w:r>
          </w:p>
          <w:p w14:paraId="6247B9FB" w14:textId="10C7E803" w:rsidR="009345EF" w:rsidRPr="00722FA3" w:rsidRDefault="009345EF" w:rsidP="49033FB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p>
          <w:p w14:paraId="299FC515" w14:textId="5FD82E67" w:rsidR="009345EF" w:rsidRPr="00722FA3" w:rsidRDefault="491E8C3D" w:rsidP="49033FB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49033FBC">
              <w:rPr>
                <w:rFonts w:asciiTheme="majorHAnsi" w:hAnsiTheme="majorHAnsi" w:cstheme="majorBidi"/>
              </w:rPr>
              <w:t>Questions surrounding this is can Mt SAC 2035 team advocate on behalf of requests students have made during public comment that have been heard but not taken seriously?</w:t>
            </w:r>
          </w:p>
        </w:tc>
      </w:tr>
      <w:tr w:rsidR="009345EF" w14:paraId="2277101E" w14:textId="77777777" w:rsidTr="5BB59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DAB78C8" w14:textId="77777777" w:rsidR="009345EF" w:rsidRDefault="009345EF" w:rsidP="009345EF">
            <w:r>
              <w:rPr>
                <w:rFonts w:ascii="Calibri" w:eastAsia="Times New Roman" w:hAnsi="Calibri" w:cs="Calibri"/>
                <w:b w:val="0"/>
                <w:bCs w:val="0"/>
                <w:color w:val="000000"/>
              </w:rPr>
              <w:lastRenderedPageBreak/>
              <w:t>Tony Rivas</w:t>
            </w:r>
          </w:p>
        </w:tc>
        <w:tc>
          <w:tcPr>
            <w:tcW w:w="3870" w:type="dxa"/>
          </w:tcPr>
          <w:p w14:paraId="156CBBEC" w14:textId="2563C5CB" w:rsidR="2021AB1F" w:rsidRDefault="2021AB1F" w:rsidP="5BB5997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i/>
                <w:iCs/>
                <w:u w:val="single"/>
              </w:rPr>
            </w:pPr>
            <w:r w:rsidRPr="5BB5997E">
              <w:rPr>
                <w:rFonts w:asciiTheme="majorHAnsi" w:hAnsiTheme="majorHAnsi" w:cstheme="majorBidi"/>
              </w:rPr>
              <w:t>Rep</w:t>
            </w:r>
            <w:r w:rsidR="4A9051DE" w:rsidRPr="5BB5997E">
              <w:rPr>
                <w:rFonts w:asciiTheme="majorHAnsi" w:hAnsiTheme="majorHAnsi" w:cstheme="majorBidi"/>
              </w:rPr>
              <w:t>o</w:t>
            </w:r>
            <w:r w:rsidRPr="5BB5997E">
              <w:rPr>
                <w:rFonts w:asciiTheme="majorHAnsi" w:hAnsiTheme="majorHAnsi" w:cstheme="majorBidi"/>
              </w:rPr>
              <w:t xml:space="preserve">rt out to </w:t>
            </w:r>
            <w:r w:rsidR="4908D4A3" w:rsidRPr="5BB5997E">
              <w:rPr>
                <w:rFonts w:asciiTheme="majorHAnsi" w:hAnsiTheme="majorHAnsi" w:cstheme="majorBidi"/>
              </w:rPr>
              <w:t xml:space="preserve">Academic Senate </w:t>
            </w:r>
            <w:r w:rsidR="3BEDA0AE" w:rsidRPr="5BB5997E">
              <w:rPr>
                <w:rFonts w:asciiTheme="majorHAnsi" w:hAnsiTheme="majorHAnsi" w:cstheme="majorBidi"/>
              </w:rPr>
              <w:t>(</w:t>
            </w:r>
            <w:r w:rsidR="5E4C4E5A" w:rsidRPr="5BB5997E">
              <w:rPr>
                <w:rFonts w:asciiTheme="majorHAnsi" w:hAnsiTheme="majorHAnsi" w:cstheme="majorBidi"/>
              </w:rPr>
              <w:t>November 2024</w:t>
            </w:r>
            <w:r w:rsidR="35667343" w:rsidRPr="5BB5997E">
              <w:rPr>
                <w:rFonts w:asciiTheme="majorHAnsi" w:hAnsiTheme="majorHAnsi" w:cstheme="majorBidi"/>
              </w:rPr>
              <w:t>)</w:t>
            </w:r>
            <w:r w:rsidR="7390CD66" w:rsidRPr="5BB5997E">
              <w:rPr>
                <w:rFonts w:asciiTheme="majorHAnsi" w:hAnsiTheme="majorHAnsi" w:cstheme="majorBidi"/>
              </w:rPr>
              <w:t xml:space="preserve"> &amp; </w:t>
            </w:r>
            <w:r w:rsidR="4D055022" w:rsidRPr="5BB5997E">
              <w:rPr>
                <w:rFonts w:asciiTheme="majorHAnsi" w:hAnsiTheme="majorHAnsi" w:cstheme="majorBidi"/>
              </w:rPr>
              <w:t xml:space="preserve">encouraged them and their respective departments </w:t>
            </w:r>
            <w:r w:rsidR="7390CD66" w:rsidRPr="5BB5997E">
              <w:rPr>
                <w:rFonts w:asciiTheme="majorHAnsi" w:hAnsiTheme="majorHAnsi" w:cstheme="majorBidi"/>
              </w:rPr>
              <w:t xml:space="preserve">to </w:t>
            </w:r>
            <w:r w:rsidR="7390CD66" w:rsidRPr="5BB5997E">
              <w:rPr>
                <w:rFonts w:asciiTheme="majorHAnsi" w:hAnsiTheme="majorHAnsi" w:cstheme="majorBidi"/>
                <w:i/>
                <w:iCs/>
                <w:u w:val="single"/>
              </w:rPr>
              <w:t>participate in scheduled Faculty Listening Sessions</w:t>
            </w:r>
          </w:p>
          <w:p w14:paraId="743A6793" w14:textId="213596CF" w:rsidR="5BB5997E" w:rsidRDefault="5BB5997E" w:rsidP="5BB5997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p>
          <w:p w14:paraId="4EDDD683" w14:textId="3481B83F" w:rsidR="009345EF" w:rsidRPr="00722FA3" w:rsidRDefault="1D7742C5" w:rsidP="5BB5997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i/>
                <w:iCs/>
                <w:u w:val="single"/>
              </w:rPr>
            </w:pPr>
            <w:r w:rsidRPr="5BB5997E">
              <w:rPr>
                <w:rFonts w:asciiTheme="majorHAnsi" w:hAnsiTheme="majorHAnsi" w:cstheme="majorBidi"/>
              </w:rPr>
              <w:t>Report out to EOPS/CARE/CalWORKs/</w:t>
            </w:r>
            <w:proofErr w:type="spellStart"/>
            <w:r w:rsidRPr="5BB5997E">
              <w:rPr>
                <w:rFonts w:asciiTheme="majorHAnsi" w:hAnsiTheme="majorHAnsi" w:cstheme="majorBidi"/>
              </w:rPr>
              <w:t>NextUp</w:t>
            </w:r>
            <w:proofErr w:type="spellEnd"/>
            <w:r w:rsidRPr="5BB5997E">
              <w:rPr>
                <w:rFonts w:asciiTheme="majorHAnsi" w:hAnsiTheme="majorHAnsi" w:cstheme="majorBidi"/>
              </w:rPr>
              <w:t>/REACH unit (</w:t>
            </w:r>
            <w:r w:rsidR="7796AEEF" w:rsidRPr="5BB5997E">
              <w:rPr>
                <w:rFonts w:asciiTheme="majorHAnsi" w:hAnsiTheme="majorHAnsi" w:cstheme="majorBidi"/>
              </w:rPr>
              <w:t>November</w:t>
            </w:r>
            <w:r w:rsidRPr="5BB5997E">
              <w:rPr>
                <w:rFonts w:asciiTheme="majorHAnsi" w:hAnsiTheme="majorHAnsi" w:cstheme="majorBidi"/>
              </w:rPr>
              <w:t xml:space="preserve"> 2024)</w:t>
            </w:r>
            <w:r w:rsidR="59D76DC1" w:rsidRPr="5BB5997E">
              <w:rPr>
                <w:rFonts w:asciiTheme="majorHAnsi" w:hAnsiTheme="majorHAnsi" w:cstheme="majorBidi"/>
              </w:rPr>
              <w:t xml:space="preserve">; </w:t>
            </w:r>
            <w:r w:rsidR="2F567ED4" w:rsidRPr="5BB5997E">
              <w:rPr>
                <w:rFonts w:asciiTheme="majorHAnsi" w:hAnsiTheme="majorHAnsi" w:cstheme="majorBidi"/>
              </w:rPr>
              <w:t>&amp; inviting</w:t>
            </w:r>
            <w:r w:rsidR="13E726BB" w:rsidRPr="5BB5997E">
              <w:rPr>
                <w:rFonts w:asciiTheme="majorHAnsi" w:hAnsiTheme="majorHAnsi" w:cstheme="majorBidi"/>
              </w:rPr>
              <w:t xml:space="preserve"> more than 30 employees</w:t>
            </w:r>
            <w:r w:rsidR="2F567ED4" w:rsidRPr="5BB5997E">
              <w:rPr>
                <w:rFonts w:asciiTheme="majorHAnsi" w:hAnsiTheme="majorHAnsi" w:cstheme="majorBidi"/>
              </w:rPr>
              <w:t xml:space="preserve"> to </w:t>
            </w:r>
            <w:r w:rsidR="2F567ED4" w:rsidRPr="5BB5997E">
              <w:rPr>
                <w:rFonts w:asciiTheme="majorHAnsi" w:hAnsiTheme="majorHAnsi" w:cstheme="majorBidi"/>
                <w:i/>
                <w:iCs/>
                <w:u w:val="single"/>
              </w:rPr>
              <w:t xml:space="preserve">participate in scheduled </w:t>
            </w:r>
            <w:r w:rsidR="77DD9DB6" w:rsidRPr="5BB5997E">
              <w:rPr>
                <w:rFonts w:asciiTheme="majorHAnsi" w:hAnsiTheme="majorHAnsi" w:cstheme="majorBidi"/>
                <w:i/>
                <w:iCs/>
                <w:u w:val="single"/>
              </w:rPr>
              <w:t xml:space="preserve">Faculty and Classified Staff </w:t>
            </w:r>
            <w:r w:rsidR="2F567ED4" w:rsidRPr="5BB5997E">
              <w:rPr>
                <w:rFonts w:asciiTheme="majorHAnsi" w:hAnsiTheme="majorHAnsi" w:cstheme="majorBidi"/>
                <w:i/>
                <w:iCs/>
                <w:u w:val="single"/>
              </w:rPr>
              <w:t>Listening Sessions</w:t>
            </w:r>
          </w:p>
          <w:p w14:paraId="24254B41" w14:textId="6AD77882" w:rsidR="5BB5997E" w:rsidRDefault="5BB5997E" w:rsidP="5BB5997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p>
          <w:p w14:paraId="24087E48" w14:textId="46CC54C3" w:rsidR="009345EF" w:rsidRPr="00722FA3" w:rsidRDefault="7AC85433" w:rsidP="5BB5997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5BB5997E">
              <w:rPr>
                <w:rFonts w:asciiTheme="majorHAnsi" w:hAnsiTheme="majorHAnsi" w:cstheme="majorBidi"/>
              </w:rPr>
              <w:t xml:space="preserve">(November 2024) </w:t>
            </w:r>
            <w:r w:rsidR="2F567ED4" w:rsidRPr="5BB5997E">
              <w:rPr>
                <w:rFonts w:asciiTheme="majorHAnsi" w:hAnsiTheme="majorHAnsi" w:cstheme="majorBidi"/>
              </w:rPr>
              <w:t>Requested that EOPS Director</w:t>
            </w:r>
            <w:r w:rsidR="3EEAE6BA" w:rsidRPr="5BB5997E">
              <w:rPr>
                <w:rFonts w:asciiTheme="majorHAnsi" w:hAnsiTheme="majorHAnsi" w:cstheme="majorBidi"/>
              </w:rPr>
              <w:t xml:space="preserve"> (Dr. </w:t>
            </w:r>
            <w:r w:rsidR="2F567ED4" w:rsidRPr="5BB5997E">
              <w:rPr>
                <w:rFonts w:asciiTheme="majorHAnsi" w:hAnsiTheme="majorHAnsi" w:cstheme="majorBidi"/>
              </w:rPr>
              <w:t>Julie Marquez</w:t>
            </w:r>
            <w:r w:rsidR="2FCEDCD2" w:rsidRPr="5BB5997E">
              <w:rPr>
                <w:rFonts w:asciiTheme="majorHAnsi" w:hAnsiTheme="majorHAnsi" w:cstheme="majorBidi"/>
              </w:rPr>
              <w:t xml:space="preserve">) </w:t>
            </w:r>
            <w:r w:rsidR="2F567ED4" w:rsidRPr="5BB5997E">
              <w:rPr>
                <w:rFonts w:asciiTheme="majorHAnsi" w:hAnsiTheme="majorHAnsi" w:cstheme="majorBidi"/>
              </w:rPr>
              <w:t>‘push notify’ (via EAB) a message to 1,250</w:t>
            </w:r>
            <w:r w:rsidR="3B2EDFDA" w:rsidRPr="5BB5997E">
              <w:rPr>
                <w:rFonts w:asciiTheme="majorHAnsi" w:hAnsiTheme="majorHAnsi" w:cstheme="majorBidi"/>
              </w:rPr>
              <w:t xml:space="preserve">+ </w:t>
            </w:r>
            <w:r w:rsidR="2F567ED4" w:rsidRPr="5BB5997E">
              <w:rPr>
                <w:rFonts w:asciiTheme="majorHAnsi" w:hAnsiTheme="majorHAnsi" w:cstheme="majorBidi"/>
              </w:rPr>
              <w:t xml:space="preserve">EOPS students </w:t>
            </w:r>
            <w:r w:rsidR="5605B119" w:rsidRPr="5BB5997E">
              <w:rPr>
                <w:rFonts w:asciiTheme="majorHAnsi" w:hAnsiTheme="majorHAnsi" w:cstheme="majorBidi"/>
              </w:rPr>
              <w:t xml:space="preserve">so that they complete the </w:t>
            </w:r>
            <w:r w:rsidR="485737A2" w:rsidRPr="5BB5997E">
              <w:rPr>
                <w:rFonts w:asciiTheme="majorHAnsi" w:hAnsiTheme="majorHAnsi" w:cstheme="majorBidi"/>
                <w:i/>
                <w:iCs/>
                <w:u w:val="single"/>
              </w:rPr>
              <w:t xml:space="preserve">“How Can Mt. SAC Pass the Vibe Check?” </w:t>
            </w:r>
            <w:r w:rsidR="485737A2" w:rsidRPr="5BB5997E">
              <w:rPr>
                <w:rFonts w:asciiTheme="majorHAnsi" w:hAnsiTheme="majorHAnsi" w:cstheme="majorBidi"/>
              </w:rPr>
              <w:t>QR</w:t>
            </w:r>
            <w:r w:rsidR="3B61085A" w:rsidRPr="5BB5997E">
              <w:rPr>
                <w:rFonts w:asciiTheme="majorHAnsi" w:hAnsiTheme="majorHAnsi" w:cstheme="majorBidi"/>
              </w:rPr>
              <w:t xml:space="preserve"> </w:t>
            </w:r>
            <w:r w:rsidR="485737A2" w:rsidRPr="5BB5997E">
              <w:rPr>
                <w:rFonts w:asciiTheme="majorHAnsi" w:hAnsiTheme="majorHAnsi" w:cstheme="majorBidi"/>
              </w:rPr>
              <w:t>code</w:t>
            </w:r>
            <w:r w:rsidR="655FE975" w:rsidRPr="5BB5997E">
              <w:rPr>
                <w:rFonts w:asciiTheme="majorHAnsi" w:hAnsiTheme="majorHAnsi" w:cstheme="majorBidi"/>
              </w:rPr>
              <w:t>-based online</w:t>
            </w:r>
            <w:r w:rsidR="485737A2" w:rsidRPr="5BB5997E">
              <w:rPr>
                <w:rFonts w:asciiTheme="majorHAnsi" w:hAnsiTheme="majorHAnsi" w:cstheme="majorBidi"/>
              </w:rPr>
              <w:t xml:space="preserve"> survey. </w:t>
            </w:r>
          </w:p>
          <w:p w14:paraId="74E15CF4" w14:textId="77777777" w:rsidR="009345EF" w:rsidRPr="00722FA3" w:rsidRDefault="009345EF" w:rsidP="009345E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901" w:type="dxa"/>
          </w:tcPr>
          <w:p w14:paraId="29D26655" w14:textId="206655D5" w:rsidR="009345EF" w:rsidRPr="00722FA3" w:rsidRDefault="430C46E5" w:rsidP="16DA6DD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144344D0">
              <w:rPr>
                <w:rFonts w:asciiTheme="majorHAnsi" w:hAnsiTheme="majorHAnsi" w:cstheme="majorBidi"/>
                <w:u w:val="single"/>
              </w:rPr>
              <w:t>Q</w:t>
            </w:r>
            <w:r w:rsidR="59D76DC1" w:rsidRPr="144344D0">
              <w:rPr>
                <w:rFonts w:asciiTheme="majorHAnsi" w:hAnsiTheme="majorHAnsi" w:cstheme="majorBidi"/>
                <w:u w:val="single"/>
              </w:rPr>
              <w:t>uestion #1</w:t>
            </w:r>
            <w:r w:rsidR="59D76DC1" w:rsidRPr="144344D0">
              <w:rPr>
                <w:rFonts w:asciiTheme="majorHAnsi" w:hAnsiTheme="majorHAnsi" w:cstheme="majorBidi"/>
              </w:rPr>
              <w:t xml:space="preserve">: </w:t>
            </w:r>
            <w:r w:rsidR="28449146" w:rsidRPr="144344D0">
              <w:rPr>
                <w:rFonts w:asciiTheme="majorHAnsi" w:hAnsiTheme="majorHAnsi" w:cstheme="majorBidi"/>
              </w:rPr>
              <w:t>W</w:t>
            </w:r>
            <w:r w:rsidR="59D76DC1" w:rsidRPr="144344D0">
              <w:rPr>
                <w:rFonts w:asciiTheme="majorHAnsi" w:hAnsiTheme="majorHAnsi" w:cstheme="majorBidi"/>
              </w:rPr>
              <w:t xml:space="preserve">hat is Mt. SAC </w:t>
            </w:r>
            <w:r w:rsidR="08CD4379" w:rsidRPr="144344D0">
              <w:rPr>
                <w:rFonts w:asciiTheme="majorHAnsi" w:hAnsiTheme="majorHAnsi" w:cstheme="majorBidi"/>
              </w:rPr>
              <w:t xml:space="preserve">currently </w:t>
            </w:r>
            <w:r w:rsidR="59D76DC1" w:rsidRPr="144344D0">
              <w:rPr>
                <w:rFonts w:asciiTheme="majorHAnsi" w:hAnsiTheme="majorHAnsi" w:cstheme="majorBidi"/>
              </w:rPr>
              <w:t>doing to provide for a safer campus community</w:t>
            </w:r>
            <w:r w:rsidR="59CA2EB7" w:rsidRPr="144344D0">
              <w:rPr>
                <w:rFonts w:asciiTheme="majorHAnsi" w:hAnsiTheme="majorHAnsi" w:cstheme="majorBidi"/>
              </w:rPr>
              <w:t xml:space="preserve"> (public safety, well-lit environments,</w:t>
            </w:r>
            <w:r w:rsidR="067A7A57" w:rsidRPr="144344D0">
              <w:rPr>
                <w:rFonts w:asciiTheme="majorHAnsi" w:hAnsiTheme="majorHAnsi" w:cstheme="majorBidi"/>
              </w:rPr>
              <w:t xml:space="preserve"> emergency response website updates</w:t>
            </w:r>
            <w:r w:rsidR="59CA2EB7" w:rsidRPr="144344D0">
              <w:rPr>
                <w:rFonts w:asciiTheme="majorHAnsi" w:hAnsiTheme="majorHAnsi" w:cstheme="majorBidi"/>
              </w:rPr>
              <w:t>)</w:t>
            </w:r>
            <w:r w:rsidR="59D76DC1" w:rsidRPr="144344D0">
              <w:rPr>
                <w:rFonts w:asciiTheme="majorHAnsi" w:hAnsiTheme="majorHAnsi" w:cstheme="majorBidi"/>
              </w:rPr>
              <w:t>?</w:t>
            </w:r>
          </w:p>
          <w:p w14:paraId="25E2358F" w14:textId="4BDB48E5" w:rsidR="009345EF" w:rsidRPr="00722FA3" w:rsidRDefault="2DF6A3F5" w:rsidP="16DA6DD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144344D0">
              <w:rPr>
                <w:rFonts w:asciiTheme="majorHAnsi" w:hAnsiTheme="majorHAnsi" w:cstheme="majorBidi"/>
                <w:u w:val="single"/>
              </w:rPr>
              <w:t>Q</w:t>
            </w:r>
            <w:r w:rsidR="59D76DC1" w:rsidRPr="144344D0">
              <w:rPr>
                <w:rFonts w:asciiTheme="majorHAnsi" w:hAnsiTheme="majorHAnsi" w:cstheme="majorBidi"/>
                <w:u w:val="single"/>
              </w:rPr>
              <w:t>uestion #2</w:t>
            </w:r>
            <w:r w:rsidR="59D76DC1" w:rsidRPr="144344D0">
              <w:rPr>
                <w:rFonts w:asciiTheme="majorHAnsi" w:hAnsiTheme="majorHAnsi" w:cstheme="majorBidi"/>
              </w:rPr>
              <w:t xml:space="preserve">: </w:t>
            </w:r>
            <w:r w:rsidR="05245227" w:rsidRPr="144344D0">
              <w:rPr>
                <w:rFonts w:asciiTheme="majorHAnsi" w:hAnsiTheme="majorHAnsi" w:cstheme="majorBidi"/>
              </w:rPr>
              <w:t>H</w:t>
            </w:r>
            <w:r w:rsidR="59D76DC1" w:rsidRPr="144344D0">
              <w:rPr>
                <w:rFonts w:asciiTheme="majorHAnsi" w:hAnsiTheme="majorHAnsi" w:cstheme="majorBidi"/>
              </w:rPr>
              <w:t xml:space="preserve">ow is Mt. SAC meeting the needs of </w:t>
            </w:r>
            <w:r w:rsidR="128B4E3B" w:rsidRPr="144344D0">
              <w:rPr>
                <w:rFonts w:asciiTheme="majorHAnsi" w:hAnsiTheme="majorHAnsi" w:cstheme="majorBidi"/>
              </w:rPr>
              <w:t>first-generation students who are non-participants of special support services programs</w:t>
            </w:r>
            <w:r w:rsidR="1DC4768B" w:rsidRPr="144344D0">
              <w:rPr>
                <w:rFonts w:asciiTheme="majorHAnsi" w:hAnsiTheme="majorHAnsi" w:cstheme="majorBidi"/>
              </w:rPr>
              <w:t xml:space="preserve"> </w:t>
            </w:r>
            <w:r w:rsidR="445009AE" w:rsidRPr="144344D0">
              <w:rPr>
                <w:rFonts w:asciiTheme="majorHAnsi" w:hAnsiTheme="majorHAnsi" w:cstheme="majorBidi"/>
              </w:rPr>
              <w:t>(</w:t>
            </w:r>
            <w:r w:rsidR="0ABA1350" w:rsidRPr="144344D0">
              <w:rPr>
                <w:rFonts w:asciiTheme="majorHAnsi" w:hAnsiTheme="majorHAnsi" w:cstheme="majorBidi"/>
              </w:rPr>
              <w:t xml:space="preserve">example: </w:t>
            </w:r>
            <w:r w:rsidR="445009AE" w:rsidRPr="144344D0">
              <w:rPr>
                <w:rFonts w:asciiTheme="majorHAnsi" w:hAnsiTheme="majorHAnsi" w:cstheme="majorBidi"/>
              </w:rPr>
              <w:t>single parents/returning adult learners</w:t>
            </w:r>
            <w:r w:rsidR="1DC4768B" w:rsidRPr="144344D0">
              <w:rPr>
                <w:rFonts w:asciiTheme="majorHAnsi" w:hAnsiTheme="majorHAnsi" w:cstheme="majorBidi"/>
              </w:rPr>
              <w:t>)</w:t>
            </w:r>
            <w:r w:rsidR="7CD26890" w:rsidRPr="144344D0">
              <w:rPr>
                <w:rFonts w:asciiTheme="majorHAnsi" w:hAnsiTheme="majorHAnsi" w:cstheme="majorBidi"/>
              </w:rPr>
              <w:t>?</w:t>
            </w:r>
          </w:p>
          <w:p w14:paraId="38E7F4C2" w14:textId="15CEC1F8" w:rsidR="009345EF" w:rsidRPr="00722FA3" w:rsidRDefault="2B782905" w:rsidP="16DA6DD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144344D0">
              <w:rPr>
                <w:rFonts w:asciiTheme="majorHAnsi" w:hAnsiTheme="majorHAnsi" w:cstheme="majorBidi"/>
                <w:u w:val="single"/>
              </w:rPr>
              <w:t>Q</w:t>
            </w:r>
            <w:r w:rsidR="7CD26890" w:rsidRPr="144344D0">
              <w:rPr>
                <w:rFonts w:asciiTheme="majorHAnsi" w:hAnsiTheme="majorHAnsi" w:cstheme="majorBidi"/>
                <w:u w:val="single"/>
              </w:rPr>
              <w:t>uestion #3</w:t>
            </w:r>
            <w:r w:rsidR="7CD26890" w:rsidRPr="144344D0">
              <w:rPr>
                <w:rFonts w:asciiTheme="majorHAnsi" w:hAnsiTheme="majorHAnsi" w:cstheme="majorBidi"/>
              </w:rPr>
              <w:t xml:space="preserve">: </w:t>
            </w:r>
            <w:r w:rsidR="670B4A3F" w:rsidRPr="144344D0">
              <w:rPr>
                <w:rFonts w:asciiTheme="majorHAnsi" w:hAnsiTheme="majorHAnsi" w:cstheme="majorBidi"/>
              </w:rPr>
              <w:t>W</w:t>
            </w:r>
            <w:r w:rsidR="7CD26890" w:rsidRPr="144344D0">
              <w:rPr>
                <w:rFonts w:asciiTheme="majorHAnsi" w:hAnsiTheme="majorHAnsi" w:cstheme="majorBidi"/>
              </w:rPr>
              <w:t xml:space="preserve">hat </w:t>
            </w:r>
            <w:r w:rsidR="7C579899" w:rsidRPr="144344D0">
              <w:rPr>
                <w:rFonts w:asciiTheme="majorHAnsi" w:hAnsiTheme="majorHAnsi" w:cstheme="majorBidi"/>
              </w:rPr>
              <w:t xml:space="preserve">is </w:t>
            </w:r>
            <w:r w:rsidR="7CD26890" w:rsidRPr="144344D0">
              <w:rPr>
                <w:rFonts w:asciiTheme="majorHAnsi" w:hAnsiTheme="majorHAnsi" w:cstheme="majorBidi"/>
              </w:rPr>
              <w:t xml:space="preserve">the Mt. SAC campus community doing to </w:t>
            </w:r>
            <w:r w:rsidR="462BD30D" w:rsidRPr="144344D0">
              <w:rPr>
                <w:rFonts w:asciiTheme="majorHAnsi" w:hAnsiTheme="majorHAnsi" w:cstheme="majorBidi"/>
              </w:rPr>
              <w:t>engage students who seek a</w:t>
            </w:r>
            <w:r w:rsidR="541710B4" w:rsidRPr="144344D0">
              <w:rPr>
                <w:rFonts w:asciiTheme="majorHAnsi" w:hAnsiTheme="majorHAnsi" w:cstheme="majorBidi"/>
              </w:rPr>
              <w:t xml:space="preserve"> </w:t>
            </w:r>
            <w:r w:rsidR="462BD30D" w:rsidRPr="144344D0">
              <w:rPr>
                <w:rFonts w:asciiTheme="majorHAnsi" w:hAnsiTheme="majorHAnsi" w:cstheme="majorBidi"/>
              </w:rPr>
              <w:t>sense of belonging</w:t>
            </w:r>
            <w:r w:rsidR="0ED64F4D" w:rsidRPr="144344D0">
              <w:rPr>
                <w:rFonts w:asciiTheme="majorHAnsi" w:hAnsiTheme="majorHAnsi" w:cstheme="majorBidi"/>
              </w:rPr>
              <w:t xml:space="preserve"> on and off campus</w:t>
            </w:r>
            <w:r w:rsidR="462BD30D" w:rsidRPr="144344D0">
              <w:rPr>
                <w:rFonts w:asciiTheme="majorHAnsi" w:hAnsiTheme="majorHAnsi" w:cstheme="majorBidi"/>
              </w:rPr>
              <w:t>?</w:t>
            </w:r>
          </w:p>
          <w:p w14:paraId="43DCD584" w14:textId="673E1DC8" w:rsidR="57A6FAA6" w:rsidRDefault="57A6FAA6" w:rsidP="144344D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144344D0">
              <w:rPr>
                <w:rFonts w:asciiTheme="majorHAnsi" w:hAnsiTheme="majorHAnsi" w:cstheme="majorBidi"/>
                <w:u w:val="single"/>
              </w:rPr>
              <w:t>Question #4</w:t>
            </w:r>
            <w:r w:rsidRPr="144344D0">
              <w:rPr>
                <w:rFonts w:asciiTheme="majorHAnsi" w:hAnsiTheme="majorHAnsi" w:cstheme="majorBidi"/>
              </w:rPr>
              <w:t xml:space="preserve">: Is Mt. SAC </w:t>
            </w:r>
            <w:r w:rsidR="7596C296" w:rsidRPr="144344D0">
              <w:rPr>
                <w:rFonts w:asciiTheme="majorHAnsi" w:hAnsiTheme="majorHAnsi" w:cstheme="majorBidi"/>
              </w:rPr>
              <w:t xml:space="preserve">offering </w:t>
            </w:r>
            <w:r w:rsidR="757A2F15" w:rsidRPr="144344D0">
              <w:rPr>
                <w:rFonts w:asciiTheme="majorHAnsi" w:hAnsiTheme="majorHAnsi" w:cstheme="majorBidi"/>
              </w:rPr>
              <w:t xml:space="preserve">employee </w:t>
            </w:r>
            <w:r w:rsidRPr="144344D0">
              <w:rPr>
                <w:rFonts w:asciiTheme="majorHAnsi" w:hAnsiTheme="majorHAnsi" w:cstheme="majorBidi"/>
              </w:rPr>
              <w:t>cross-cultural</w:t>
            </w:r>
            <w:r w:rsidR="09F70990" w:rsidRPr="144344D0">
              <w:rPr>
                <w:rFonts w:asciiTheme="majorHAnsi" w:hAnsiTheme="majorHAnsi" w:cstheme="majorBidi"/>
              </w:rPr>
              <w:t xml:space="preserve"> training</w:t>
            </w:r>
            <w:r w:rsidR="20FE2791" w:rsidRPr="144344D0">
              <w:rPr>
                <w:rFonts w:asciiTheme="majorHAnsi" w:hAnsiTheme="majorHAnsi" w:cstheme="majorBidi"/>
              </w:rPr>
              <w:t xml:space="preserve">s </w:t>
            </w:r>
            <w:r w:rsidR="09F70990" w:rsidRPr="144344D0">
              <w:rPr>
                <w:rFonts w:asciiTheme="majorHAnsi" w:hAnsiTheme="majorHAnsi" w:cstheme="majorBidi"/>
              </w:rPr>
              <w:t xml:space="preserve">which </w:t>
            </w:r>
            <w:r w:rsidR="7A6A0483" w:rsidRPr="144344D0">
              <w:rPr>
                <w:rFonts w:asciiTheme="majorHAnsi" w:hAnsiTheme="majorHAnsi" w:cstheme="majorBidi"/>
              </w:rPr>
              <w:t>seek</w:t>
            </w:r>
            <w:r w:rsidR="3822E382" w:rsidRPr="144344D0">
              <w:rPr>
                <w:rFonts w:asciiTheme="majorHAnsi" w:hAnsiTheme="majorHAnsi" w:cstheme="majorBidi"/>
              </w:rPr>
              <w:t xml:space="preserve"> </w:t>
            </w:r>
            <w:r w:rsidR="09F70990" w:rsidRPr="144344D0">
              <w:rPr>
                <w:rFonts w:asciiTheme="majorHAnsi" w:hAnsiTheme="majorHAnsi" w:cstheme="majorBidi"/>
              </w:rPr>
              <w:t xml:space="preserve">to </w:t>
            </w:r>
            <w:r w:rsidR="3C2B3089" w:rsidRPr="144344D0">
              <w:rPr>
                <w:rFonts w:asciiTheme="majorHAnsi" w:hAnsiTheme="majorHAnsi" w:cstheme="majorBidi"/>
              </w:rPr>
              <w:t>increase the</w:t>
            </w:r>
            <w:r w:rsidR="19E1529C" w:rsidRPr="144344D0">
              <w:rPr>
                <w:rFonts w:asciiTheme="majorHAnsi" w:hAnsiTheme="majorHAnsi" w:cstheme="majorBidi"/>
              </w:rPr>
              <w:t>ir</w:t>
            </w:r>
            <w:r w:rsidR="65F21A86" w:rsidRPr="144344D0">
              <w:rPr>
                <w:rFonts w:asciiTheme="majorHAnsi" w:hAnsiTheme="majorHAnsi" w:cstheme="majorBidi"/>
              </w:rPr>
              <w:t xml:space="preserve"> </w:t>
            </w:r>
            <w:r w:rsidR="3C2B3089" w:rsidRPr="144344D0">
              <w:rPr>
                <w:rFonts w:asciiTheme="majorHAnsi" w:hAnsiTheme="majorHAnsi" w:cstheme="majorBidi"/>
              </w:rPr>
              <w:t xml:space="preserve">awareness </w:t>
            </w:r>
            <w:r w:rsidR="2B7BFB08" w:rsidRPr="144344D0">
              <w:rPr>
                <w:rFonts w:asciiTheme="majorHAnsi" w:hAnsiTheme="majorHAnsi" w:cstheme="majorBidi"/>
              </w:rPr>
              <w:t xml:space="preserve">of </w:t>
            </w:r>
            <w:proofErr w:type="gramStart"/>
            <w:r w:rsidR="2B7BFB08" w:rsidRPr="144344D0">
              <w:rPr>
                <w:rFonts w:asciiTheme="majorHAnsi" w:hAnsiTheme="majorHAnsi" w:cstheme="majorBidi"/>
              </w:rPr>
              <w:t>how to</w:t>
            </w:r>
            <w:proofErr w:type="gramEnd"/>
            <w:r w:rsidR="2B7BFB08" w:rsidRPr="144344D0">
              <w:rPr>
                <w:rFonts w:asciiTheme="majorHAnsi" w:hAnsiTheme="majorHAnsi" w:cstheme="majorBidi"/>
              </w:rPr>
              <w:t xml:space="preserve"> best support/triage</w:t>
            </w:r>
            <w:r w:rsidR="2C3B0351" w:rsidRPr="144344D0">
              <w:rPr>
                <w:rFonts w:asciiTheme="majorHAnsi" w:hAnsiTheme="majorHAnsi" w:cstheme="majorBidi"/>
              </w:rPr>
              <w:t>/serve</w:t>
            </w:r>
            <w:r w:rsidR="2B7BFB08" w:rsidRPr="144344D0">
              <w:rPr>
                <w:rFonts w:asciiTheme="majorHAnsi" w:hAnsiTheme="majorHAnsi" w:cstheme="majorBidi"/>
              </w:rPr>
              <w:t xml:space="preserve"> </w:t>
            </w:r>
            <w:r w:rsidR="675FA608" w:rsidRPr="144344D0">
              <w:rPr>
                <w:rFonts w:asciiTheme="majorHAnsi" w:hAnsiTheme="majorHAnsi" w:cstheme="majorBidi"/>
              </w:rPr>
              <w:t xml:space="preserve">students </w:t>
            </w:r>
            <w:r w:rsidR="30DFC62E" w:rsidRPr="144344D0">
              <w:rPr>
                <w:rFonts w:asciiTheme="majorHAnsi" w:hAnsiTheme="majorHAnsi" w:cstheme="majorBidi"/>
              </w:rPr>
              <w:t xml:space="preserve">when unmet needs are presented </w:t>
            </w:r>
            <w:r w:rsidR="08B166EB" w:rsidRPr="144344D0">
              <w:rPr>
                <w:rFonts w:asciiTheme="majorHAnsi" w:hAnsiTheme="majorHAnsi" w:cstheme="majorBidi"/>
              </w:rPr>
              <w:t>(</w:t>
            </w:r>
            <w:r w:rsidR="30DFC62E" w:rsidRPr="144344D0">
              <w:rPr>
                <w:rFonts w:asciiTheme="majorHAnsi" w:hAnsiTheme="majorHAnsi" w:cstheme="majorBidi"/>
              </w:rPr>
              <w:t>by students</w:t>
            </w:r>
            <w:r w:rsidR="3C0B58D8" w:rsidRPr="144344D0">
              <w:rPr>
                <w:rFonts w:asciiTheme="majorHAnsi" w:hAnsiTheme="majorHAnsi" w:cstheme="majorBidi"/>
              </w:rPr>
              <w:t>)</w:t>
            </w:r>
            <w:r w:rsidR="3C2B3089" w:rsidRPr="144344D0">
              <w:rPr>
                <w:rFonts w:asciiTheme="majorHAnsi" w:hAnsiTheme="majorHAnsi" w:cstheme="majorBidi"/>
              </w:rPr>
              <w:t>?</w:t>
            </w:r>
            <w:r w:rsidRPr="144344D0">
              <w:rPr>
                <w:rFonts w:asciiTheme="majorHAnsi" w:hAnsiTheme="majorHAnsi" w:cstheme="majorBidi"/>
              </w:rPr>
              <w:t xml:space="preserve"> </w:t>
            </w:r>
          </w:p>
          <w:p w14:paraId="04B803D1" w14:textId="4955010E" w:rsidR="009345EF" w:rsidRPr="00722FA3" w:rsidRDefault="462BD30D" w:rsidP="16DA6DDB">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144344D0">
              <w:rPr>
                <w:rFonts w:asciiTheme="majorHAnsi" w:hAnsiTheme="majorHAnsi" w:cstheme="majorBidi"/>
                <w:u w:val="single"/>
              </w:rPr>
              <w:t>Question #5</w:t>
            </w:r>
            <w:r w:rsidRPr="144344D0">
              <w:rPr>
                <w:rFonts w:asciiTheme="majorHAnsi" w:hAnsiTheme="majorHAnsi" w:cstheme="majorBidi"/>
              </w:rPr>
              <w:t>: How is Mt. SAC working to recruit and hire faculty that represents its student population?</w:t>
            </w:r>
          </w:p>
        </w:tc>
      </w:tr>
      <w:tr w:rsidR="008B41E3" w14:paraId="4CC064F9" w14:textId="77777777" w:rsidTr="5BB5997E">
        <w:tc>
          <w:tcPr>
            <w:cnfStyle w:val="001000000000" w:firstRow="0" w:lastRow="0" w:firstColumn="1" w:lastColumn="0" w:oddVBand="0" w:evenVBand="0" w:oddHBand="0" w:evenHBand="0" w:firstRowFirstColumn="0" w:firstRowLastColumn="0" w:lastRowFirstColumn="0" w:lastRowLastColumn="0"/>
            <w:tcW w:w="2155" w:type="dxa"/>
          </w:tcPr>
          <w:p w14:paraId="4CB2024C" w14:textId="77777777" w:rsidR="008B41E3" w:rsidRDefault="008B41E3" w:rsidP="008B41E3">
            <w:r w:rsidRPr="0048598E">
              <w:rPr>
                <w:rFonts w:ascii="Calibri" w:eastAsia="Times New Roman" w:hAnsi="Calibri" w:cs="Calibri"/>
                <w:b w:val="0"/>
                <w:bCs w:val="0"/>
                <w:color w:val="000000"/>
              </w:rPr>
              <w:t>Benjamin Brown</w:t>
            </w:r>
          </w:p>
        </w:tc>
        <w:tc>
          <w:tcPr>
            <w:tcW w:w="3870" w:type="dxa"/>
          </w:tcPr>
          <w:p w14:paraId="5955F745" w14:textId="0DCF4CEB" w:rsidR="003A5E9A" w:rsidRPr="00722FA3" w:rsidRDefault="3DC48B97" w:rsidP="5BB5997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5BB5997E">
              <w:rPr>
                <w:rFonts w:asciiTheme="majorHAnsi" w:hAnsiTheme="majorHAnsi" w:cstheme="majorBidi"/>
              </w:rPr>
              <w:t>Spoke with Madelyn Arballo about our communication strategy.</w:t>
            </w:r>
          </w:p>
        </w:tc>
        <w:tc>
          <w:tcPr>
            <w:tcW w:w="3901" w:type="dxa"/>
          </w:tcPr>
          <w:p w14:paraId="51FC07B4" w14:textId="693B171A" w:rsidR="008B41E3" w:rsidRPr="00722FA3" w:rsidRDefault="008B41E3" w:rsidP="008B41E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9345EF" w14:paraId="3BEC3355" w14:textId="77777777" w:rsidTr="5BB59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AB39955" w14:textId="77777777" w:rsidR="009345EF" w:rsidRDefault="009345EF" w:rsidP="009345EF">
            <w:r w:rsidRPr="00DE3B3B">
              <w:rPr>
                <w:rFonts w:ascii="Calibri" w:eastAsia="Times New Roman" w:hAnsi="Calibri" w:cs="Calibri"/>
                <w:b w:val="0"/>
                <w:bCs w:val="0"/>
                <w:color w:val="000000"/>
              </w:rPr>
              <w:t>Kelly Fowler</w:t>
            </w:r>
          </w:p>
        </w:tc>
        <w:tc>
          <w:tcPr>
            <w:tcW w:w="3870" w:type="dxa"/>
          </w:tcPr>
          <w:p w14:paraId="1690DD53" w14:textId="5934C95D" w:rsidR="009345EF" w:rsidRPr="00722FA3" w:rsidRDefault="1617B9E2" w:rsidP="5BB5997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proofErr w:type="spellStart"/>
            <w:r w:rsidRPr="5BB5997E">
              <w:rPr>
                <w:rFonts w:asciiTheme="majorHAnsi" w:hAnsiTheme="majorHAnsi" w:cstheme="majorBidi"/>
              </w:rPr>
              <w:t>LIanne</w:t>
            </w:r>
            <w:proofErr w:type="spellEnd"/>
            <w:r w:rsidRPr="5BB5997E">
              <w:rPr>
                <w:rFonts w:asciiTheme="majorHAnsi" w:hAnsiTheme="majorHAnsi" w:cstheme="majorBidi"/>
              </w:rPr>
              <w:t xml:space="preserve"> Greenlee provided updates to the Instructional Leadership regarding the progress about Mt. SAC 2035. </w:t>
            </w:r>
          </w:p>
        </w:tc>
        <w:tc>
          <w:tcPr>
            <w:tcW w:w="3901" w:type="dxa"/>
          </w:tcPr>
          <w:p w14:paraId="4E8769A1" w14:textId="77777777" w:rsidR="009345EF" w:rsidRPr="00722FA3" w:rsidRDefault="009345EF" w:rsidP="009345E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9345EF" w14:paraId="0955E5A4" w14:textId="77777777" w:rsidTr="5BB5997E">
        <w:tc>
          <w:tcPr>
            <w:cnfStyle w:val="001000000000" w:firstRow="0" w:lastRow="0" w:firstColumn="1" w:lastColumn="0" w:oddVBand="0" w:evenVBand="0" w:oddHBand="0" w:evenHBand="0" w:firstRowFirstColumn="0" w:firstRowLastColumn="0" w:lastRowFirstColumn="0" w:lastRowLastColumn="0"/>
            <w:tcW w:w="2155" w:type="dxa"/>
          </w:tcPr>
          <w:p w14:paraId="6F7A28A8" w14:textId="77777777" w:rsidR="009345EF" w:rsidRDefault="009345EF" w:rsidP="009345EF">
            <w:r w:rsidRPr="00DE3B3B">
              <w:rPr>
                <w:rFonts w:ascii="Calibri" w:eastAsia="Times New Roman" w:hAnsi="Calibri" w:cs="Calibri"/>
                <w:b w:val="0"/>
                <w:bCs w:val="0"/>
                <w:color w:val="000000"/>
              </w:rPr>
              <w:t xml:space="preserve">Madelyn Arballo </w:t>
            </w:r>
          </w:p>
        </w:tc>
        <w:tc>
          <w:tcPr>
            <w:tcW w:w="3870" w:type="dxa"/>
          </w:tcPr>
          <w:p w14:paraId="5FB66DCA" w14:textId="40242DF9" w:rsidR="009345EF" w:rsidRPr="00722FA3" w:rsidRDefault="17F10B25" w:rsidP="5BB5997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5BB5997E">
              <w:rPr>
                <w:rFonts w:asciiTheme="majorHAnsi" w:hAnsiTheme="majorHAnsi" w:cstheme="majorBidi"/>
              </w:rPr>
              <w:t>Shared updates with SCE Leadership Team. We’ve had it as an agenda item</w:t>
            </w:r>
            <w:r w:rsidR="028C67D3" w:rsidRPr="5BB5997E">
              <w:rPr>
                <w:rFonts w:asciiTheme="majorHAnsi" w:hAnsiTheme="majorHAnsi" w:cstheme="majorBidi"/>
              </w:rPr>
              <w:t xml:space="preserve"> on different SCE area agendas. Cover it in FT SCE faculty meetings. </w:t>
            </w:r>
            <w:r w:rsidR="67E80234" w:rsidRPr="5BB5997E">
              <w:rPr>
                <w:rFonts w:asciiTheme="majorHAnsi" w:hAnsiTheme="majorHAnsi" w:cstheme="majorBidi"/>
              </w:rPr>
              <w:t xml:space="preserve">  </w:t>
            </w:r>
          </w:p>
        </w:tc>
        <w:tc>
          <w:tcPr>
            <w:tcW w:w="3901" w:type="dxa"/>
          </w:tcPr>
          <w:p w14:paraId="749EC0C3" w14:textId="0B324297" w:rsidR="009345EF" w:rsidRPr="00722FA3" w:rsidRDefault="009345EF" w:rsidP="144344D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p>
        </w:tc>
      </w:tr>
      <w:tr w:rsidR="009345EF" w14:paraId="58E26F97" w14:textId="77777777" w:rsidTr="5BB59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14A7ADF" w14:textId="77777777" w:rsidR="009345EF" w:rsidRDefault="009345EF" w:rsidP="009345EF">
            <w:r w:rsidRPr="00DE3B3B">
              <w:rPr>
                <w:rFonts w:ascii="Calibri" w:eastAsia="Times New Roman" w:hAnsi="Calibri" w:cs="Calibri"/>
                <w:b w:val="0"/>
                <w:bCs w:val="0"/>
                <w:color w:val="000000"/>
              </w:rPr>
              <w:t>Connie Gutierrez</w:t>
            </w:r>
          </w:p>
        </w:tc>
        <w:tc>
          <w:tcPr>
            <w:tcW w:w="3870" w:type="dxa"/>
          </w:tcPr>
          <w:p w14:paraId="41587A27" w14:textId="64EF34B5" w:rsidR="009345EF" w:rsidRPr="00722FA3" w:rsidRDefault="46BC4546" w:rsidP="144344D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144344D0">
              <w:rPr>
                <w:rFonts w:asciiTheme="majorHAnsi" w:hAnsiTheme="majorHAnsi" w:cstheme="majorBidi"/>
              </w:rPr>
              <w:t>Continue to discuss Mt</w:t>
            </w:r>
            <w:r w:rsidR="367AF44B" w:rsidRPr="144344D0">
              <w:rPr>
                <w:rFonts w:asciiTheme="majorHAnsi" w:hAnsiTheme="majorHAnsi" w:cstheme="majorBidi"/>
              </w:rPr>
              <w:t>. SAC</w:t>
            </w:r>
            <w:r w:rsidRPr="144344D0">
              <w:rPr>
                <w:rFonts w:asciiTheme="majorHAnsi" w:hAnsiTheme="majorHAnsi" w:cstheme="majorBidi"/>
              </w:rPr>
              <w:t xml:space="preserve"> 2035 in monthly department meetings, and meetings with faculty chairs.</w:t>
            </w:r>
            <w:r w:rsidR="690CE31A" w:rsidRPr="144344D0">
              <w:rPr>
                <w:rFonts w:asciiTheme="majorHAnsi" w:hAnsiTheme="majorHAnsi" w:cstheme="majorBidi"/>
              </w:rPr>
              <w:t xml:space="preserve"> Also </w:t>
            </w:r>
            <w:r w:rsidR="690CE31A" w:rsidRPr="144344D0">
              <w:rPr>
                <w:rFonts w:asciiTheme="majorHAnsi" w:hAnsiTheme="majorHAnsi" w:cstheme="majorBidi"/>
              </w:rPr>
              <w:lastRenderedPageBreak/>
              <w:t xml:space="preserve">discussed how BNR Committee will continue to evolve in the next 10 </w:t>
            </w:r>
            <w:r w:rsidR="10F42134" w:rsidRPr="144344D0">
              <w:rPr>
                <w:rFonts w:asciiTheme="majorHAnsi" w:hAnsiTheme="majorHAnsi" w:cstheme="majorBidi"/>
              </w:rPr>
              <w:t>years</w:t>
            </w:r>
            <w:r w:rsidR="690CE31A" w:rsidRPr="144344D0">
              <w:rPr>
                <w:rFonts w:asciiTheme="majorHAnsi" w:hAnsiTheme="majorHAnsi" w:cstheme="majorBidi"/>
              </w:rPr>
              <w:t xml:space="preserve"> and how student's essential needs will continue to be </w:t>
            </w:r>
            <w:r w:rsidR="27172926" w:rsidRPr="144344D0">
              <w:rPr>
                <w:rFonts w:asciiTheme="majorHAnsi" w:hAnsiTheme="majorHAnsi" w:cstheme="majorBidi"/>
              </w:rPr>
              <w:t xml:space="preserve">provided. </w:t>
            </w:r>
          </w:p>
          <w:p w14:paraId="24473189" w14:textId="77777777" w:rsidR="009345EF" w:rsidRDefault="009345EF" w:rsidP="009345E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71448058" w14:textId="7AB8F2CA" w:rsidR="008B41E3" w:rsidRPr="00722FA3" w:rsidRDefault="008B41E3" w:rsidP="009345E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901" w:type="dxa"/>
          </w:tcPr>
          <w:p w14:paraId="6BFCB617" w14:textId="7972B17F" w:rsidR="009345EF" w:rsidRPr="00722FA3" w:rsidRDefault="5B5189F7" w:rsidP="144344D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144344D0">
              <w:rPr>
                <w:rFonts w:asciiTheme="majorHAnsi" w:hAnsiTheme="majorHAnsi" w:cstheme="majorBidi"/>
              </w:rPr>
              <w:lastRenderedPageBreak/>
              <w:t xml:space="preserve">The CCCCO just realized their “Reimagining College Education through Universal Design for </w:t>
            </w:r>
            <w:r w:rsidRPr="144344D0">
              <w:rPr>
                <w:rFonts w:asciiTheme="majorHAnsi" w:hAnsiTheme="majorHAnsi" w:cstheme="majorBidi"/>
              </w:rPr>
              <w:lastRenderedPageBreak/>
              <w:t>Learning (UDL)” plan this week, and it will b</w:t>
            </w:r>
            <w:r w:rsidR="2D11B1C2" w:rsidRPr="144344D0">
              <w:rPr>
                <w:rFonts w:asciiTheme="majorHAnsi" w:hAnsiTheme="majorHAnsi" w:cstheme="majorBidi"/>
              </w:rPr>
              <w:t xml:space="preserve">e essential to include some of this in our EFCP and </w:t>
            </w:r>
            <w:r w:rsidR="113C43E4" w:rsidRPr="144344D0">
              <w:rPr>
                <w:rFonts w:asciiTheme="majorHAnsi" w:hAnsiTheme="majorHAnsi" w:cstheme="majorBidi"/>
              </w:rPr>
              <w:t>align it</w:t>
            </w:r>
            <w:r w:rsidR="2D11B1C2" w:rsidRPr="144344D0">
              <w:rPr>
                <w:rFonts w:asciiTheme="majorHAnsi" w:hAnsiTheme="majorHAnsi" w:cstheme="majorBidi"/>
              </w:rPr>
              <w:t xml:space="preserve"> to Vision 2035</w:t>
            </w:r>
            <w:r w:rsidR="0AEC68DD" w:rsidRPr="144344D0">
              <w:rPr>
                <w:rFonts w:asciiTheme="majorHAnsi" w:hAnsiTheme="majorHAnsi" w:cstheme="majorBidi"/>
              </w:rPr>
              <w:t xml:space="preserve">. In my </w:t>
            </w:r>
            <w:r w:rsidR="645E9BF1" w:rsidRPr="144344D0">
              <w:rPr>
                <w:rFonts w:asciiTheme="majorHAnsi" w:hAnsiTheme="majorHAnsi" w:cstheme="majorBidi"/>
              </w:rPr>
              <w:t>opinion</w:t>
            </w:r>
            <w:r w:rsidR="0AEC68DD" w:rsidRPr="144344D0">
              <w:rPr>
                <w:rFonts w:asciiTheme="majorHAnsi" w:hAnsiTheme="majorHAnsi" w:cstheme="majorBidi"/>
              </w:rPr>
              <w:t>, we are on the right track with Equity being the center of our plan and HCE.</w:t>
            </w:r>
          </w:p>
        </w:tc>
      </w:tr>
      <w:tr w:rsidR="009345EF" w14:paraId="6FF2D3A4" w14:textId="77777777" w:rsidTr="5BB5997E">
        <w:tc>
          <w:tcPr>
            <w:cnfStyle w:val="001000000000" w:firstRow="0" w:lastRow="0" w:firstColumn="1" w:lastColumn="0" w:oddVBand="0" w:evenVBand="0" w:oddHBand="0" w:evenHBand="0" w:firstRowFirstColumn="0" w:firstRowLastColumn="0" w:lastRowFirstColumn="0" w:lastRowLastColumn="0"/>
            <w:tcW w:w="2155" w:type="dxa"/>
          </w:tcPr>
          <w:p w14:paraId="035713EB" w14:textId="77777777" w:rsidR="009345EF" w:rsidRDefault="009345EF" w:rsidP="009345EF">
            <w:r w:rsidRPr="00DE3B3B">
              <w:rPr>
                <w:rFonts w:ascii="Calibri" w:eastAsia="Times New Roman" w:hAnsi="Calibri" w:cs="Calibri"/>
                <w:b w:val="0"/>
                <w:bCs w:val="0"/>
                <w:color w:val="000000"/>
              </w:rPr>
              <w:lastRenderedPageBreak/>
              <w:t>Primavera Reza-Nakonechny</w:t>
            </w:r>
          </w:p>
        </w:tc>
        <w:tc>
          <w:tcPr>
            <w:tcW w:w="3870" w:type="dxa"/>
          </w:tcPr>
          <w:p w14:paraId="14FE12AA" w14:textId="4632766A" w:rsidR="009345EF" w:rsidRPr="00722FA3" w:rsidRDefault="3D2105DA" w:rsidP="5BB5997E">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5BB5997E">
              <w:rPr>
                <w:rFonts w:asciiTheme="majorHAnsi" w:hAnsiTheme="majorHAnsi" w:cstheme="majorBidi"/>
              </w:rPr>
              <w:t xml:space="preserve">Discussed and reviewed the </w:t>
            </w:r>
            <w:r w:rsidR="311B011D" w:rsidRPr="5BB5997E">
              <w:rPr>
                <w:rFonts w:asciiTheme="majorHAnsi" w:hAnsiTheme="majorHAnsi" w:cstheme="majorBidi"/>
              </w:rPr>
              <w:t xml:space="preserve">Mt. SAC </w:t>
            </w:r>
            <w:r w:rsidRPr="5BB5997E">
              <w:rPr>
                <w:rFonts w:asciiTheme="majorHAnsi" w:hAnsiTheme="majorHAnsi" w:cstheme="majorBidi"/>
              </w:rPr>
              <w:t xml:space="preserve">2035 website during Equity Center </w:t>
            </w:r>
            <w:r w:rsidR="3F52C83B" w:rsidRPr="5BB5997E">
              <w:rPr>
                <w:rFonts w:asciiTheme="majorHAnsi" w:hAnsiTheme="majorHAnsi" w:cstheme="majorBidi"/>
              </w:rPr>
              <w:t>Managers’</w:t>
            </w:r>
            <w:r w:rsidRPr="5BB5997E">
              <w:rPr>
                <w:rFonts w:asciiTheme="majorHAnsi" w:hAnsiTheme="majorHAnsi" w:cstheme="majorBidi"/>
              </w:rPr>
              <w:t xml:space="preserve"> meeting</w:t>
            </w:r>
            <w:r w:rsidR="5A702779" w:rsidRPr="5BB5997E">
              <w:rPr>
                <w:rFonts w:asciiTheme="majorHAnsi" w:hAnsiTheme="majorHAnsi" w:cstheme="majorBidi"/>
              </w:rPr>
              <w:t xml:space="preserve">s. </w:t>
            </w:r>
          </w:p>
          <w:p w14:paraId="5AFE8869" w14:textId="3CC80B87" w:rsidR="009345EF" w:rsidRPr="00722FA3" w:rsidRDefault="009345EF" w:rsidP="5BB5997E">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p>
          <w:p w14:paraId="5D39E766" w14:textId="5713E5B8" w:rsidR="009345EF" w:rsidRPr="00722FA3" w:rsidRDefault="7B5881E0" w:rsidP="5BB5997E">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5BB5997E">
              <w:rPr>
                <w:rFonts w:asciiTheme="majorHAnsi" w:hAnsiTheme="majorHAnsi" w:cstheme="majorBidi"/>
              </w:rPr>
              <w:t>In collaboration with Dr. Aida Cuenza-Uvas, p</w:t>
            </w:r>
            <w:r w:rsidR="5A702779" w:rsidRPr="5BB5997E">
              <w:rPr>
                <w:rFonts w:asciiTheme="majorHAnsi" w:hAnsiTheme="majorHAnsi" w:cstheme="majorBidi"/>
              </w:rPr>
              <w:t xml:space="preserve">resenting on </w:t>
            </w:r>
            <w:r w:rsidR="4CE87116" w:rsidRPr="5BB5997E">
              <w:rPr>
                <w:rFonts w:asciiTheme="majorHAnsi" w:hAnsiTheme="majorHAnsi" w:cstheme="majorBidi"/>
              </w:rPr>
              <w:t xml:space="preserve">Mt. SAC </w:t>
            </w:r>
            <w:r w:rsidR="5A702779" w:rsidRPr="5BB5997E">
              <w:rPr>
                <w:rFonts w:asciiTheme="majorHAnsi" w:hAnsiTheme="majorHAnsi" w:cstheme="majorBidi"/>
              </w:rPr>
              <w:t xml:space="preserve">2035 at an upcoming professional development </w:t>
            </w:r>
            <w:r w:rsidR="71581795" w:rsidRPr="5BB5997E">
              <w:rPr>
                <w:rFonts w:asciiTheme="majorHAnsi" w:hAnsiTheme="majorHAnsi" w:cstheme="majorBidi"/>
              </w:rPr>
              <w:t xml:space="preserve">meeting </w:t>
            </w:r>
            <w:r w:rsidR="5A702779" w:rsidRPr="5BB5997E">
              <w:rPr>
                <w:rFonts w:asciiTheme="majorHAnsi" w:hAnsiTheme="majorHAnsi" w:cstheme="majorBidi"/>
              </w:rPr>
              <w:t xml:space="preserve">for Equity </w:t>
            </w:r>
            <w:r w:rsidR="4674E4F7" w:rsidRPr="5BB5997E">
              <w:rPr>
                <w:rFonts w:asciiTheme="majorHAnsi" w:hAnsiTheme="majorHAnsi" w:cstheme="majorBidi"/>
              </w:rPr>
              <w:t xml:space="preserve">managers </w:t>
            </w:r>
            <w:r w:rsidR="0A2121CE" w:rsidRPr="5BB5997E">
              <w:rPr>
                <w:rFonts w:asciiTheme="majorHAnsi" w:hAnsiTheme="majorHAnsi" w:cstheme="majorBidi"/>
              </w:rPr>
              <w:t xml:space="preserve">and </w:t>
            </w:r>
            <w:r w:rsidR="2608B74E" w:rsidRPr="5BB5997E">
              <w:rPr>
                <w:rFonts w:asciiTheme="majorHAnsi" w:hAnsiTheme="majorHAnsi" w:cstheme="majorBidi"/>
              </w:rPr>
              <w:t xml:space="preserve">presenting on </w:t>
            </w:r>
            <w:r w:rsidR="0A2121CE" w:rsidRPr="5BB5997E">
              <w:rPr>
                <w:rFonts w:asciiTheme="majorHAnsi" w:hAnsiTheme="majorHAnsi" w:cstheme="majorBidi"/>
              </w:rPr>
              <w:t xml:space="preserve">how </w:t>
            </w:r>
            <w:r w:rsidR="2A1DEDB6" w:rsidRPr="5BB5997E">
              <w:rPr>
                <w:rFonts w:asciiTheme="majorHAnsi" w:hAnsiTheme="majorHAnsi" w:cstheme="majorBidi"/>
              </w:rPr>
              <w:t xml:space="preserve">Mt. SAC </w:t>
            </w:r>
            <w:r w:rsidR="0A2121CE" w:rsidRPr="5BB5997E">
              <w:rPr>
                <w:rFonts w:asciiTheme="majorHAnsi" w:hAnsiTheme="majorHAnsi" w:cstheme="majorBidi"/>
              </w:rPr>
              <w:t xml:space="preserve">2035 can help influence the cultural programs with their program plans. </w:t>
            </w:r>
          </w:p>
        </w:tc>
        <w:tc>
          <w:tcPr>
            <w:tcW w:w="3901" w:type="dxa"/>
          </w:tcPr>
          <w:p w14:paraId="1B40B214" w14:textId="447284AF" w:rsidR="009345EF" w:rsidRPr="00722FA3" w:rsidRDefault="32DF8C49" w:rsidP="6C3F93F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5BB5997E">
              <w:rPr>
                <w:rFonts w:asciiTheme="majorHAnsi" w:hAnsiTheme="majorHAnsi" w:cstheme="majorBidi"/>
              </w:rPr>
              <w:t>Questions that have come up are how are we checking in with each other on the Task</w:t>
            </w:r>
            <w:r w:rsidR="19D51658" w:rsidRPr="5BB5997E">
              <w:rPr>
                <w:rFonts w:asciiTheme="majorHAnsi" w:hAnsiTheme="majorHAnsi" w:cstheme="majorBidi"/>
              </w:rPr>
              <w:t xml:space="preserve"> F</w:t>
            </w:r>
            <w:r w:rsidRPr="5BB5997E">
              <w:rPr>
                <w:rFonts w:asciiTheme="majorHAnsi" w:hAnsiTheme="majorHAnsi" w:cstheme="majorBidi"/>
              </w:rPr>
              <w:t>orce? M</w:t>
            </w:r>
            <w:r w:rsidR="5BB3008B" w:rsidRPr="5BB5997E">
              <w:rPr>
                <w:rFonts w:asciiTheme="majorHAnsi" w:hAnsiTheme="majorHAnsi" w:cstheme="majorBidi"/>
              </w:rPr>
              <w:t xml:space="preserve">any of us work directly with these </w:t>
            </w:r>
            <w:r w:rsidR="02678110" w:rsidRPr="5BB5997E">
              <w:rPr>
                <w:rFonts w:asciiTheme="majorHAnsi" w:hAnsiTheme="majorHAnsi" w:cstheme="majorBidi"/>
              </w:rPr>
              <w:t xml:space="preserve">student </w:t>
            </w:r>
            <w:r w:rsidR="5BB3008B" w:rsidRPr="5BB5997E">
              <w:rPr>
                <w:rFonts w:asciiTheme="majorHAnsi" w:hAnsiTheme="majorHAnsi" w:cstheme="majorBidi"/>
              </w:rPr>
              <w:t>populations and hearing the pain, fears, and anguish students are expressing impacts us as professionals who</w:t>
            </w:r>
            <w:r w:rsidR="7156305B" w:rsidRPr="5BB5997E">
              <w:rPr>
                <w:rFonts w:asciiTheme="majorHAnsi" w:hAnsiTheme="majorHAnsi" w:cstheme="majorBidi"/>
              </w:rPr>
              <w:t xml:space="preserve"> are invested in serving students. </w:t>
            </w:r>
            <w:r w:rsidR="106ABE43" w:rsidRPr="5BB5997E">
              <w:rPr>
                <w:rFonts w:asciiTheme="majorHAnsi" w:hAnsiTheme="majorHAnsi" w:cstheme="majorBidi"/>
              </w:rPr>
              <w:t>How are we</w:t>
            </w:r>
            <w:r w:rsidR="7156305B" w:rsidRPr="5BB5997E">
              <w:rPr>
                <w:rFonts w:asciiTheme="majorHAnsi" w:hAnsiTheme="majorHAnsi" w:cstheme="majorBidi"/>
              </w:rPr>
              <w:t xml:space="preserve"> build</w:t>
            </w:r>
            <w:r w:rsidR="7E71B189" w:rsidRPr="5BB5997E">
              <w:rPr>
                <w:rFonts w:asciiTheme="majorHAnsi" w:hAnsiTheme="majorHAnsi" w:cstheme="majorBidi"/>
              </w:rPr>
              <w:t>ing</w:t>
            </w:r>
            <w:r w:rsidR="7156305B" w:rsidRPr="5BB5997E">
              <w:rPr>
                <w:rFonts w:asciiTheme="majorHAnsi" w:hAnsiTheme="majorHAnsi" w:cstheme="majorBidi"/>
              </w:rPr>
              <w:t xml:space="preserve"> in time to check in with each other and support each other emotionally </w:t>
            </w:r>
            <w:r w:rsidR="2C5ED09F" w:rsidRPr="5BB5997E">
              <w:rPr>
                <w:rFonts w:asciiTheme="majorHAnsi" w:hAnsiTheme="majorHAnsi" w:cstheme="majorBidi"/>
              </w:rPr>
              <w:t xml:space="preserve">so we, as the </w:t>
            </w:r>
            <w:r w:rsidR="2EFE00D4" w:rsidRPr="5BB5997E">
              <w:rPr>
                <w:rFonts w:asciiTheme="majorHAnsi" w:hAnsiTheme="majorHAnsi" w:cstheme="majorBidi"/>
              </w:rPr>
              <w:t>professionals,</w:t>
            </w:r>
            <w:r w:rsidR="2C5ED09F" w:rsidRPr="5BB5997E">
              <w:rPr>
                <w:rFonts w:asciiTheme="majorHAnsi" w:hAnsiTheme="majorHAnsi" w:cstheme="majorBidi"/>
              </w:rPr>
              <w:t xml:space="preserve"> may continue to support students</w:t>
            </w:r>
            <w:r w:rsidR="59F58715" w:rsidRPr="5BB5997E">
              <w:rPr>
                <w:rFonts w:asciiTheme="majorHAnsi" w:hAnsiTheme="majorHAnsi" w:cstheme="majorBidi"/>
              </w:rPr>
              <w:t>?</w:t>
            </w:r>
            <w:r w:rsidR="6B8F5401" w:rsidRPr="5BB5997E">
              <w:rPr>
                <w:rFonts w:asciiTheme="majorHAnsi" w:hAnsiTheme="majorHAnsi" w:cstheme="majorBidi"/>
              </w:rPr>
              <w:t xml:space="preserve"> </w:t>
            </w:r>
          </w:p>
          <w:p w14:paraId="6EED4E1C" w14:textId="2D22EDBC" w:rsidR="5BB5997E" w:rsidRDefault="5BB5997E" w:rsidP="5BB5997E">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p>
          <w:p w14:paraId="116F2533" w14:textId="10D06BAC" w:rsidR="009345EF" w:rsidRPr="00722FA3" w:rsidRDefault="0B7783C0" w:rsidP="6C3F93F1">
            <w:pPr>
              <w:spacing w:line="259"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6C3F93F1">
              <w:rPr>
                <w:rFonts w:asciiTheme="majorHAnsi" w:hAnsiTheme="majorHAnsi" w:cstheme="majorBidi"/>
              </w:rPr>
              <w:t>Additionally, a</w:t>
            </w:r>
            <w:r w:rsidR="6B8F5401" w:rsidRPr="6C3F93F1">
              <w:rPr>
                <w:rFonts w:asciiTheme="majorHAnsi" w:hAnsiTheme="majorHAnsi" w:cstheme="majorBidi"/>
              </w:rPr>
              <w:t xml:space="preserve"> question that has come up from students is that they are pressured to choose just one population they identify with during these listening sessions</w:t>
            </w:r>
            <w:r w:rsidR="49316BA9" w:rsidRPr="6C3F93F1">
              <w:rPr>
                <w:rFonts w:asciiTheme="majorHAnsi" w:hAnsiTheme="majorHAnsi" w:cstheme="majorBidi"/>
              </w:rPr>
              <w:t xml:space="preserve"> or workshops. In serving the student holistically,</w:t>
            </w:r>
            <w:r w:rsidR="0A2F12C1" w:rsidRPr="6C3F93F1">
              <w:rPr>
                <w:rFonts w:asciiTheme="majorHAnsi" w:hAnsiTheme="majorHAnsi" w:cstheme="majorBidi"/>
              </w:rPr>
              <w:t xml:space="preserve"> how are helping students</w:t>
            </w:r>
            <w:r w:rsidR="49316BA9" w:rsidRPr="6C3F93F1">
              <w:rPr>
                <w:rFonts w:asciiTheme="majorHAnsi" w:hAnsiTheme="majorHAnsi" w:cstheme="majorBidi"/>
              </w:rPr>
              <w:t xml:space="preserve"> understand the various identities the</w:t>
            </w:r>
            <w:r w:rsidR="16FC82C8" w:rsidRPr="6C3F93F1">
              <w:rPr>
                <w:rFonts w:asciiTheme="majorHAnsi" w:hAnsiTheme="majorHAnsi" w:cstheme="majorBidi"/>
              </w:rPr>
              <w:t xml:space="preserve">y </w:t>
            </w:r>
            <w:r w:rsidR="49316BA9" w:rsidRPr="6C3F93F1">
              <w:rPr>
                <w:rFonts w:asciiTheme="majorHAnsi" w:hAnsiTheme="majorHAnsi" w:cstheme="majorBidi"/>
              </w:rPr>
              <w:t xml:space="preserve">ascribe to and how we can help nurture the </w:t>
            </w:r>
            <w:r w:rsidR="2B91AB0E" w:rsidRPr="6C3F93F1">
              <w:rPr>
                <w:rFonts w:asciiTheme="majorHAnsi" w:hAnsiTheme="majorHAnsi" w:cstheme="majorBidi"/>
              </w:rPr>
              <w:t>student’s development through those identities</w:t>
            </w:r>
            <w:r w:rsidR="699FDF7D" w:rsidRPr="6C3F93F1">
              <w:rPr>
                <w:rFonts w:asciiTheme="majorHAnsi" w:hAnsiTheme="majorHAnsi" w:cstheme="majorBidi"/>
              </w:rPr>
              <w:t>?</w:t>
            </w:r>
          </w:p>
        </w:tc>
      </w:tr>
      <w:tr w:rsidR="008B41E3" w14:paraId="26234215" w14:textId="77777777" w:rsidTr="5BB59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65C1AE12" w14:textId="77777777" w:rsidR="008B41E3" w:rsidRDefault="008B41E3" w:rsidP="008B41E3">
            <w:r w:rsidRPr="00DE3B3B">
              <w:rPr>
                <w:rFonts w:ascii="Calibri" w:eastAsia="Times New Roman" w:hAnsi="Calibri" w:cs="Calibri"/>
                <w:b w:val="0"/>
                <w:bCs w:val="0"/>
                <w:color w:val="000000"/>
              </w:rPr>
              <w:t>Yvette Garcia</w:t>
            </w:r>
          </w:p>
        </w:tc>
        <w:tc>
          <w:tcPr>
            <w:tcW w:w="3870" w:type="dxa"/>
          </w:tcPr>
          <w:p w14:paraId="4786BA98" w14:textId="29977C1F" w:rsidR="008B41E3" w:rsidRPr="00722FA3" w:rsidRDefault="27B3996D" w:rsidP="5BB5997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5BB5997E">
              <w:rPr>
                <w:rFonts w:asciiTheme="majorHAnsi" w:hAnsiTheme="majorHAnsi" w:cstheme="majorBidi"/>
              </w:rPr>
              <w:t>I emailed Classified Senate and encouraged them to sign up for one of the Classified Listening sessions. I do know of a couple who signed up.</w:t>
            </w:r>
          </w:p>
        </w:tc>
        <w:tc>
          <w:tcPr>
            <w:tcW w:w="3901" w:type="dxa"/>
          </w:tcPr>
          <w:p w14:paraId="16B12D4B" w14:textId="58CFA682" w:rsidR="008B41E3" w:rsidRPr="00722FA3" w:rsidRDefault="27B3996D" w:rsidP="19F3A7CA">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19F3A7CA">
              <w:rPr>
                <w:rFonts w:asciiTheme="majorHAnsi" w:hAnsiTheme="majorHAnsi" w:cstheme="majorBidi"/>
              </w:rPr>
              <w:t xml:space="preserve">At our next meeting we will ask those who participated to share and gather feedback. </w:t>
            </w:r>
          </w:p>
        </w:tc>
      </w:tr>
      <w:tr w:rsidR="008B41E3" w14:paraId="324766DC" w14:textId="77777777" w:rsidTr="5BB5997E">
        <w:tc>
          <w:tcPr>
            <w:cnfStyle w:val="001000000000" w:firstRow="0" w:lastRow="0" w:firstColumn="1" w:lastColumn="0" w:oddVBand="0" w:evenVBand="0" w:oddHBand="0" w:evenHBand="0" w:firstRowFirstColumn="0" w:firstRowLastColumn="0" w:lastRowFirstColumn="0" w:lastRowLastColumn="0"/>
            <w:tcW w:w="2155" w:type="dxa"/>
          </w:tcPr>
          <w:p w14:paraId="31AADD12" w14:textId="77777777" w:rsidR="008B41E3" w:rsidRDefault="008B41E3" w:rsidP="008B41E3">
            <w:r w:rsidRPr="00DE3B3B">
              <w:rPr>
                <w:rFonts w:ascii="Calibri" w:eastAsia="Times New Roman" w:hAnsi="Calibri" w:cs="Calibri"/>
                <w:b w:val="0"/>
                <w:bCs w:val="0"/>
                <w:color w:val="000000"/>
              </w:rPr>
              <w:lastRenderedPageBreak/>
              <w:t>Eera Babtiwale</w:t>
            </w:r>
          </w:p>
        </w:tc>
        <w:tc>
          <w:tcPr>
            <w:tcW w:w="3870" w:type="dxa"/>
          </w:tcPr>
          <w:p w14:paraId="522A7FD2" w14:textId="052EA412" w:rsidR="008B41E3" w:rsidRPr="00722FA3" w:rsidRDefault="469759DF" w:rsidP="4DF1081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4DF1081B">
              <w:rPr>
                <w:rFonts w:asciiTheme="majorHAnsi" w:hAnsiTheme="majorHAnsi" w:cstheme="majorBidi"/>
              </w:rPr>
              <w:t>Included alignment of</w:t>
            </w:r>
            <w:r w:rsidR="1A43B1C8" w:rsidRPr="4DF1081B">
              <w:rPr>
                <w:rFonts w:asciiTheme="majorHAnsi" w:hAnsiTheme="majorHAnsi" w:cstheme="majorBidi"/>
              </w:rPr>
              <w:t xml:space="preserve"> the Climate Action Plan with the</w:t>
            </w:r>
            <w:r w:rsidRPr="4DF1081B">
              <w:rPr>
                <w:rFonts w:asciiTheme="majorHAnsi" w:hAnsiTheme="majorHAnsi" w:cstheme="majorBidi"/>
              </w:rPr>
              <w:t xml:space="preserve"> EFCP</w:t>
            </w:r>
            <w:r w:rsidR="4EE85AA3" w:rsidRPr="4DF1081B">
              <w:rPr>
                <w:rFonts w:asciiTheme="majorHAnsi" w:hAnsiTheme="majorHAnsi" w:cstheme="majorBidi"/>
              </w:rPr>
              <w:t xml:space="preserve"> </w:t>
            </w:r>
            <w:r w:rsidRPr="4DF1081B">
              <w:rPr>
                <w:rFonts w:asciiTheme="majorHAnsi" w:hAnsiTheme="majorHAnsi" w:cstheme="majorBidi"/>
              </w:rPr>
              <w:t xml:space="preserve">in the goals of the Climate </w:t>
            </w:r>
            <w:r w:rsidR="7119E5A7" w:rsidRPr="4DF1081B">
              <w:rPr>
                <w:rFonts w:asciiTheme="majorHAnsi" w:hAnsiTheme="majorHAnsi" w:cstheme="majorBidi"/>
              </w:rPr>
              <w:t>Commitment</w:t>
            </w:r>
            <w:r w:rsidRPr="4DF1081B">
              <w:rPr>
                <w:rFonts w:asciiTheme="majorHAnsi" w:hAnsiTheme="majorHAnsi" w:cstheme="majorBidi"/>
              </w:rPr>
              <w:t xml:space="preserve"> Environmental Justice committee.</w:t>
            </w:r>
          </w:p>
        </w:tc>
        <w:tc>
          <w:tcPr>
            <w:tcW w:w="3901" w:type="dxa"/>
          </w:tcPr>
          <w:p w14:paraId="437673DB" w14:textId="3E4CD814" w:rsidR="008B41E3" w:rsidRPr="00722FA3" w:rsidRDefault="0DFE9FE4" w:rsidP="4DF1081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4DF1081B">
              <w:rPr>
                <w:rFonts w:asciiTheme="majorHAnsi" w:hAnsiTheme="majorHAnsi" w:cstheme="majorBidi"/>
              </w:rPr>
              <w:t>Share out at the upcoming CCEJC Retreat on February 11</w:t>
            </w:r>
            <w:r w:rsidRPr="4DF1081B">
              <w:rPr>
                <w:rFonts w:asciiTheme="majorHAnsi" w:hAnsiTheme="majorHAnsi" w:cstheme="majorBidi"/>
                <w:vertAlign w:val="superscript"/>
              </w:rPr>
              <w:t>th</w:t>
            </w:r>
            <w:r w:rsidRPr="4DF1081B">
              <w:rPr>
                <w:rFonts w:asciiTheme="majorHAnsi" w:hAnsiTheme="majorHAnsi" w:cstheme="majorBidi"/>
              </w:rPr>
              <w:t>.</w:t>
            </w:r>
          </w:p>
        </w:tc>
      </w:tr>
      <w:tr w:rsidR="008B41E3" w14:paraId="7D03BC4E" w14:textId="77777777" w:rsidTr="5BB599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3C03682" w14:textId="77777777" w:rsidR="008B41E3" w:rsidRDefault="008B41E3" w:rsidP="008B41E3">
            <w:r w:rsidRPr="00DE3B3B">
              <w:rPr>
                <w:rFonts w:ascii="Calibri" w:eastAsia="Times New Roman" w:hAnsi="Calibri" w:cs="Calibri"/>
                <w:b w:val="0"/>
                <w:bCs w:val="0"/>
                <w:color w:val="000000"/>
              </w:rPr>
              <w:t xml:space="preserve">Jennifer Hinostroza </w:t>
            </w:r>
          </w:p>
        </w:tc>
        <w:tc>
          <w:tcPr>
            <w:tcW w:w="3870" w:type="dxa"/>
          </w:tcPr>
          <w:p w14:paraId="7FF7CFB2" w14:textId="3EF0F162" w:rsidR="008B41E3" w:rsidRPr="00722FA3" w:rsidRDefault="69DAF7AC" w:rsidP="144344D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5BB5997E">
              <w:rPr>
                <w:rFonts w:asciiTheme="majorHAnsi" w:hAnsiTheme="majorHAnsi" w:cstheme="majorBidi"/>
              </w:rPr>
              <w:t xml:space="preserve">Reported to Academic Senate, asking them to attend listening sessions and to encourage their department members to attend as well.  </w:t>
            </w:r>
          </w:p>
          <w:p w14:paraId="735B9DCB" w14:textId="16677512" w:rsidR="5BB5997E" w:rsidRDefault="5BB5997E" w:rsidP="5BB5997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p>
          <w:p w14:paraId="71BA445B" w14:textId="58B1597D" w:rsidR="69DAF7AC" w:rsidRDefault="69DAF7AC" w:rsidP="144344D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144344D0">
              <w:rPr>
                <w:rFonts w:asciiTheme="majorHAnsi" w:hAnsiTheme="majorHAnsi" w:cstheme="majorBidi"/>
              </w:rPr>
              <w:t>Asked my department members to attend listening sessions.</w:t>
            </w:r>
          </w:p>
          <w:p w14:paraId="1A3F22F8" w14:textId="3ABCA608" w:rsidR="008B41E3" w:rsidRPr="00722FA3" w:rsidRDefault="16765638" w:rsidP="5BB5997E">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5BB5997E">
              <w:rPr>
                <w:rFonts w:asciiTheme="majorHAnsi" w:hAnsiTheme="majorHAnsi" w:cstheme="majorBidi"/>
              </w:rPr>
              <w:t>Included Mt. SAC 2035 in discussions revolving around program review redesign and planning for an outcomes conference.</w:t>
            </w:r>
          </w:p>
        </w:tc>
        <w:tc>
          <w:tcPr>
            <w:tcW w:w="3901" w:type="dxa"/>
          </w:tcPr>
          <w:p w14:paraId="032D5432" w14:textId="77777777" w:rsidR="008B41E3" w:rsidRPr="00722FA3" w:rsidRDefault="008B41E3" w:rsidP="008B41E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B41E3" w14:paraId="41610A4B" w14:textId="77777777" w:rsidTr="5BB5997E">
        <w:tc>
          <w:tcPr>
            <w:cnfStyle w:val="001000000000" w:firstRow="0" w:lastRow="0" w:firstColumn="1" w:lastColumn="0" w:oddVBand="0" w:evenVBand="0" w:oddHBand="0" w:evenHBand="0" w:firstRowFirstColumn="0" w:firstRowLastColumn="0" w:lastRowFirstColumn="0" w:lastRowLastColumn="0"/>
            <w:tcW w:w="2155" w:type="dxa"/>
          </w:tcPr>
          <w:p w14:paraId="135BFABF" w14:textId="77777777" w:rsidR="008B41E3" w:rsidRDefault="008B41E3" w:rsidP="008B41E3">
            <w:r w:rsidRPr="00DE3B3B">
              <w:rPr>
                <w:rFonts w:ascii="Calibri" w:eastAsia="Times New Roman" w:hAnsi="Calibri" w:cs="Calibri"/>
                <w:b w:val="0"/>
                <w:bCs w:val="0"/>
                <w:color w:val="000000"/>
              </w:rPr>
              <w:t xml:space="preserve">Raul Madrid </w:t>
            </w:r>
          </w:p>
        </w:tc>
        <w:tc>
          <w:tcPr>
            <w:tcW w:w="3870" w:type="dxa"/>
          </w:tcPr>
          <w:p w14:paraId="0CB8FEC2" w14:textId="4C5E45EF" w:rsidR="008B41E3" w:rsidRPr="00722FA3" w:rsidRDefault="50FE11A4" w:rsidP="5BB5997E">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5BB5997E">
              <w:rPr>
                <w:rFonts w:asciiTheme="majorHAnsi" w:hAnsiTheme="majorHAnsi" w:cstheme="majorBidi"/>
              </w:rPr>
              <w:t>SPEAC has not met since mid-November, but we will continue to have Mt. SAC 2035 as an a</w:t>
            </w:r>
            <w:r w:rsidR="49825D94" w:rsidRPr="5BB5997E">
              <w:rPr>
                <w:rFonts w:asciiTheme="majorHAnsi" w:hAnsiTheme="majorHAnsi" w:cstheme="majorBidi"/>
              </w:rPr>
              <w:t>genda item during the Spring term.</w:t>
            </w:r>
          </w:p>
        </w:tc>
        <w:tc>
          <w:tcPr>
            <w:tcW w:w="3901" w:type="dxa"/>
          </w:tcPr>
          <w:p w14:paraId="3012194A" w14:textId="77777777" w:rsidR="008B41E3" w:rsidRPr="00722FA3" w:rsidRDefault="008B41E3" w:rsidP="008B41E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52E4C074" w14:textId="13F32E32" w:rsidR="5BB5997E" w:rsidRDefault="5BB5997E"/>
    <w:p w14:paraId="64936F01" w14:textId="1006E1E9" w:rsidR="144344D0" w:rsidRDefault="144344D0"/>
    <w:p w14:paraId="7B55119A" w14:textId="77777777" w:rsidR="00833F55" w:rsidRDefault="00833F55" w:rsidP="00B12215"/>
    <w:p w14:paraId="239CEAA4" w14:textId="0279E93F" w:rsidR="00833F55" w:rsidRDefault="00271239" w:rsidP="00271239">
      <w:pPr>
        <w:tabs>
          <w:tab w:val="left" w:pos="5720"/>
        </w:tabs>
      </w:pPr>
      <w:r>
        <w:tab/>
      </w:r>
    </w:p>
    <w:p w14:paraId="68412B6A" w14:textId="77777777" w:rsidR="00833F55" w:rsidRPr="00B12215" w:rsidRDefault="00833F55" w:rsidP="00B12215"/>
    <w:p w14:paraId="0850B2F9" w14:textId="302CA4A1" w:rsidR="00332C1E" w:rsidRPr="00B12215" w:rsidRDefault="00332C1E" w:rsidP="5BB5997E"/>
    <w:sectPr w:rsidR="00332C1E" w:rsidRPr="00B12215" w:rsidSect="00245B0D">
      <w:headerReference w:type="even" r:id="rId11"/>
      <w:headerReference w:type="default" r:id="rId12"/>
      <w:footerReference w:type="even" r:id="rId13"/>
      <w:footerReference w:type="default" r:id="rId14"/>
      <w:headerReference w:type="first" r:id="rId15"/>
      <w:footerReference w:type="first" r:id="rId16"/>
      <w:pgSz w:w="12240" w:h="15840" w:code="1"/>
      <w:pgMar w:top="585" w:right="1152" w:bottom="1440" w:left="1152" w:header="9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1A2E" w14:textId="77777777" w:rsidR="00976137" w:rsidRDefault="00976137" w:rsidP="00225852">
      <w:r>
        <w:separator/>
      </w:r>
    </w:p>
  </w:endnote>
  <w:endnote w:type="continuationSeparator" w:id="0">
    <w:p w14:paraId="3DA2C231" w14:textId="77777777" w:rsidR="00976137" w:rsidRDefault="00976137" w:rsidP="0022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Source Sans Pro SemiBold">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D181" w14:textId="77777777" w:rsidR="00690762" w:rsidRDefault="00690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E174" w14:textId="77777777" w:rsidR="00690762" w:rsidRDefault="00690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C805" w14:textId="14F1AB6C" w:rsidR="00B12215" w:rsidRDefault="008B1F64" w:rsidP="00B12215">
    <w:pPr>
      <w:pStyle w:val="Footer"/>
      <w:tabs>
        <w:tab w:val="clear" w:pos="4680"/>
        <w:tab w:val="center" w:pos="5040"/>
      </w:tabs>
    </w:pPr>
    <w:r>
      <w:rPr>
        <w:noProof/>
      </w:rPr>
      <mc:AlternateContent>
        <mc:Choice Requires="wpg">
          <w:drawing>
            <wp:anchor distT="0" distB="0" distL="114300" distR="114300" simplePos="0" relativeHeight="251677696" behindDoc="0" locked="0" layoutInCell="1" allowOverlap="1" wp14:anchorId="6A99321E" wp14:editId="283D794A">
              <wp:simplePos x="0" y="0"/>
              <wp:positionH relativeFrom="page">
                <wp:posOffset>-495300</wp:posOffset>
              </wp:positionH>
              <wp:positionV relativeFrom="paragraph">
                <wp:posOffset>-1402715</wp:posOffset>
              </wp:positionV>
              <wp:extent cx="8143875" cy="1310640"/>
              <wp:effectExtent l="0" t="0" r="9525" b="381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43875" cy="1310640"/>
                        <a:chOff x="0" y="0"/>
                        <a:chExt cx="8143875" cy="1310640"/>
                      </a:xfrm>
                    </wpg:grpSpPr>
                    <pic:pic xmlns:pic="http://schemas.openxmlformats.org/drawingml/2006/picture">
                      <pic:nvPicPr>
                        <pic:cNvPr id="123" name="Picture 123" descr="Graphic depiction of hills. Board of Trustees: Dr. Manuel Baca, Rosanne M. Bader, Jay Chen, Judy Chen Haggerty Esq., Gary Chow, Robert F. Hidalgo, Laura Santos. College President / CEO is Dr. William T. Scroggins. "/>
                        <pic:cNvPicPr>
                          <a:picLocks noChangeAspect="1"/>
                        </pic:cNvPicPr>
                      </pic:nvPicPr>
                      <pic:blipFill rotWithShape="1">
                        <a:blip r:embed="rId1">
                          <a:extLst>
                            <a:ext uri="{28A0092B-C50C-407E-A947-70E740481C1C}">
                              <a14:useLocalDpi xmlns:a14="http://schemas.microsoft.com/office/drawing/2010/main" val="0"/>
                            </a:ext>
                          </a:extLst>
                        </a:blip>
                        <a:srcRect t="20793" b="5934"/>
                        <a:stretch/>
                      </pic:blipFill>
                      <pic:spPr bwMode="auto">
                        <a:xfrm>
                          <a:off x="0" y="0"/>
                          <a:ext cx="8143875" cy="1310640"/>
                        </a:xfrm>
                        <a:prstGeom prst="rect">
                          <a:avLst/>
                        </a:prstGeom>
                        <a:noFill/>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247650" y="161925"/>
                          <a:ext cx="2540000" cy="905510"/>
                        </a:xfrm>
                        <a:prstGeom prst="rect">
                          <a:avLst/>
                        </a:prstGeom>
                        <a:solidFill>
                          <a:srgbClr val="FFFFFF"/>
                        </a:solidFill>
                        <a:ln w="9525">
                          <a:noFill/>
                          <a:miter lim="800000"/>
                          <a:headEnd/>
                          <a:tailEnd/>
                        </a:ln>
                      </wps:spPr>
                      <wps:txbx>
                        <w:txbxContent>
                          <w:p w14:paraId="4FA79496" w14:textId="07773FA7" w:rsidR="008B1F64" w:rsidRDefault="008B1F64"/>
                        </w:txbxContent>
                      </wps:txbx>
                      <wps:bodyPr rot="0" vert="horz" wrap="square" lIns="91440" tIns="45720" rIns="91440" bIns="45720" anchor="t" anchorCtr="0">
                        <a:noAutofit/>
                      </wps:bodyPr>
                    </wps:wsp>
                    <wps:wsp>
                      <wps:cNvPr id="1" name="Text Box 2"/>
                      <wps:cNvSpPr txBox="1">
                        <a:spLocks noChangeArrowheads="1"/>
                      </wps:cNvSpPr>
                      <wps:spPr bwMode="auto">
                        <a:xfrm>
                          <a:off x="485775" y="295275"/>
                          <a:ext cx="3479800" cy="465455"/>
                        </a:xfrm>
                        <a:prstGeom prst="rect">
                          <a:avLst/>
                        </a:prstGeom>
                        <a:solidFill>
                          <a:srgbClr val="FFFFFF"/>
                        </a:solidFill>
                        <a:ln w="9525">
                          <a:noFill/>
                          <a:miter lim="800000"/>
                          <a:headEnd/>
                          <a:tailEnd/>
                        </a:ln>
                      </wps:spPr>
                      <wps:txbx>
                        <w:txbxContent>
                          <w:p w14:paraId="61D0E780" w14:textId="77777777" w:rsidR="008B1F64" w:rsidRDefault="008B1F64" w:rsidP="008B1F64"/>
                        </w:txbxContent>
                      </wps:txbx>
                      <wps:bodyPr rot="0" vert="horz" wrap="square" lIns="91440" tIns="45720" rIns="91440" bIns="45720" anchor="t" anchorCtr="0">
                        <a:noAutofit/>
                      </wps:bodyPr>
                    </wps:wsp>
                  </wpg:wgp>
                </a:graphicData>
              </a:graphic>
            </wp:anchor>
          </w:drawing>
        </mc:Choice>
        <mc:Fallback>
          <w:pict>
            <v:group w14:anchorId="6A99321E" id="Group 2" o:spid="_x0000_s1026" alt="&quot;&quot;" style="position:absolute;margin-left:-39pt;margin-top:-110.45pt;width:641.25pt;height:103.2pt;z-index:251677696;mso-position-horizontal-relative:page" coordsize="81438,131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Dw/eHBhY2tldCBlbmQ9InciPz7/&#10;4gxYSUNDX1BST0ZJTEUAAQEAAAxITGlubwIQAABtbnRyUkdCIFhZWiAHzgACAAkABgAxAABhY3Nw&#10;TVNGVAAAAABJRUMgc1JHQgAAAAAAAAAAAAAAAQ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0Pv5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R+/m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v/9L7+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0/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U+/m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v/9X7+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1vv5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X+/m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v/9D7+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0fv5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m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v/9P7+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1Pv5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V&#10;+/m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v/9b7+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1/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Q+/m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v/9H7+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0vv5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T+/m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v/9T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1fv5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1Pv5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AP/V+/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9b7+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X+/m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v/0Pv5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&#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f//R+/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v8A/9b7+Yq7FXYq7FXYq7FXYq7FXYq7FXYq7FXY&#10;q7FXYq7FXYq7FXYq7FXYq7FXYq7FXYq7FXYq7FXYq7FXYq7FXYq7FXYq7FXYq7FXYq7FXYq7FXYq&#10;7FXYq7FXYq7FXYq7FXYq7FXYq7FXYq7FXYq7FXYq7FXYq7FXYq7FXYq7FXYq7FXYq7FXYq7FXYq7&#10;FXYq7FXYq7FXYq7FXYq7FXYq7FXYq7FXYq7FXYq7FXYq7FWqDwxVrgvgPuxVY0ETGrIpPuBiq36t&#10;D/vtfuGKt/Vov5F+4Yq76tF/Iv3DFXC3iG4Ra/IYqqcF8B92Ku4gdAMVboPDFW6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X&#10;+/m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v/9D7+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0f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m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v/9P7+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1Pv5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 o:spid="_x0000_s1027" type="#_x0000_t75" alt="Graphic depiction of hills. Board of Trustees: Dr. Manuel Baca, Rosanne M. Bader, Jay Chen, Judy Chen Haggerty Esq., Gary Chow, Robert F. Hidalgo, Laura Santos. College President / CEO is Dr. William T. Scroggins. " style="position:absolute;width:81438;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">
                <v:imagedata r:id="rId2" o:title=" CEO is Dr. William T. Scroggins" croptop="13627f" cropbottom="3889f"/>
              </v:shape>
              <v:shapetype id="_x0000_t202" coordsize="21600,21600" o:spt="202" path="m,l,21600r21600,l21600,xe">
                <v:stroke joinstyle="miter"/>
                <v:path gradientshapeok="t" o:connecttype="rect"/>
              </v:shapetype>
              <v:shape id="Text Box 2" o:spid="_x0000_s1028" type="#_x0000_t202" style="position:absolute;left:2476;top:1619;width:25400;height:9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FA79496" w14:textId="07773FA7" w:rsidR="008B1F64" w:rsidRDefault="008B1F64"/>
                  </w:txbxContent>
                </v:textbox>
              </v:shape>
              <v:shape id="Text Box 2" o:spid="_x0000_s1029" type="#_x0000_t202" style="position:absolute;left:4857;top:2952;width:34798;height: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61D0E780" w14:textId="77777777" w:rsidR="008B1F64" w:rsidRDefault="008B1F64" w:rsidP="008B1F64"/>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FF01" w14:textId="77777777" w:rsidR="00976137" w:rsidRDefault="00976137" w:rsidP="00225852">
      <w:r>
        <w:separator/>
      </w:r>
    </w:p>
  </w:footnote>
  <w:footnote w:type="continuationSeparator" w:id="0">
    <w:p w14:paraId="4BE29EAF" w14:textId="77777777" w:rsidR="00976137" w:rsidRDefault="00976137" w:rsidP="00225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7BBE" w14:textId="77777777" w:rsidR="00690762" w:rsidRDefault="00690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956B" w14:textId="422020D7" w:rsidR="00225852" w:rsidRPr="00633284" w:rsidRDefault="000E423A" w:rsidP="00225852">
    <w:pPr>
      <w:pStyle w:val="Header"/>
      <w:tabs>
        <w:tab w:val="clear" w:pos="4680"/>
        <w:tab w:val="clear" w:pos="9360"/>
        <w:tab w:val="center" w:pos="5040"/>
        <w:tab w:val="right" w:pos="10080"/>
      </w:tabs>
      <w:rPr>
        <w:rFonts w:ascii="Calibri Light" w:hAnsi="Calibri Light"/>
      </w:rPr>
    </w:pPr>
    <w:r>
      <w:rPr>
        <w:rFonts w:ascii="Calibri Light" w:hAnsi="Calibri Light"/>
      </w:rPr>
      <w:t>Mt. SAC 2035</w:t>
    </w:r>
    <w:r w:rsidR="00D52483">
      <w:rPr>
        <w:rFonts w:ascii="Calibri Light" w:hAnsi="Calibri Light"/>
      </w:rPr>
      <w:t xml:space="preserve">: </w:t>
    </w:r>
    <w:r>
      <w:rPr>
        <w:rFonts w:ascii="Calibri Light" w:hAnsi="Calibri Light"/>
      </w:rPr>
      <w:t xml:space="preserve"> Task</w:t>
    </w:r>
    <w:r w:rsidR="0060759A">
      <w:rPr>
        <w:rFonts w:ascii="Calibri Light" w:hAnsi="Calibri Light"/>
      </w:rPr>
      <w:t xml:space="preserve"> F</w:t>
    </w:r>
    <w:r>
      <w:rPr>
        <w:rFonts w:ascii="Calibri Light" w:hAnsi="Calibri Light"/>
      </w:rPr>
      <w:t>orce Communication Report</w:t>
    </w:r>
    <w:r w:rsidR="00D52483">
      <w:rPr>
        <w:rFonts w:ascii="Calibri Light" w:hAnsi="Calibri Light"/>
      </w:rPr>
      <w:t xml:space="preserve"> October 4, </w:t>
    </w:r>
    <w:proofErr w:type="gramStart"/>
    <w:r w:rsidR="00D52483">
      <w:rPr>
        <w:rFonts w:ascii="Calibri Light" w:hAnsi="Calibri Light"/>
      </w:rPr>
      <w:t>2024</w:t>
    </w:r>
    <w:proofErr w:type="gramEnd"/>
    <w:r w:rsidR="00225852" w:rsidRPr="00633284">
      <w:rPr>
        <w:rFonts w:ascii="Calibri Light" w:hAnsi="Calibri Light"/>
      </w:rPr>
      <w:tab/>
      <w:t xml:space="preserve">Page </w:t>
    </w:r>
    <w:r w:rsidR="00225852" w:rsidRPr="00633284">
      <w:rPr>
        <w:rFonts w:ascii="Calibri Light" w:hAnsi="Calibri Light"/>
      </w:rPr>
      <w:fldChar w:fldCharType="begin"/>
    </w:r>
    <w:r w:rsidR="00225852" w:rsidRPr="00633284">
      <w:rPr>
        <w:rFonts w:ascii="Calibri Light" w:hAnsi="Calibri Light"/>
      </w:rPr>
      <w:instrText xml:space="preserve"> PAGE   \* MERGEFORMAT </w:instrText>
    </w:r>
    <w:r w:rsidR="00225852" w:rsidRPr="00633284">
      <w:rPr>
        <w:rFonts w:ascii="Calibri Light" w:hAnsi="Calibri Light"/>
      </w:rPr>
      <w:fldChar w:fldCharType="separate"/>
    </w:r>
    <w:r w:rsidR="00B12215">
      <w:rPr>
        <w:rFonts w:ascii="Calibri Light" w:hAnsi="Calibri Light"/>
        <w:noProof/>
      </w:rPr>
      <w:t>2</w:t>
    </w:r>
    <w:r w:rsidR="00225852" w:rsidRPr="00633284">
      <w:rPr>
        <w:rFonts w:ascii="Calibri Light" w:hAnsi="Calibri Light"/>
        <w:noProof/>
      </w:rPr>
      <w:fldChar w:fldCharType="end"/>
    </w:r>
    <w:r w:rsidR="00332C1E" w:rsidRPr="00633284">
      <w:rPr>
        <w:rFonts w:ascii="Calibri Light" w:hAnsi="Calibri Light"/>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DC40" w14:textId="709BC394" w:rsidR="00682852" w:rsidRDefault="00682852" w:rsidP="00682852">
    <w:pPr>
      <w:rPr>
        <w:rFonts w:ascii="Source Sans Pro SemiBold" w:hAnsi="Source Sans Pro SemiBold"/>
        <w:color w:val="990033"/>
      </w:rPr>
    </w:pPr>
  </w:p>
  <w:p w14:paraId="72034782" w14:textId="22AAEBCB" w:rsidR="00682852" w:rsidRPr="00245B0D" w:rsidRDefault="00690762" w:rsidP="009345EF">
    <w:pPr>
      <w:ind w:left="2160" w:firstLine="720"/>
      <w:rPr>
        <w:rFonts w:ascii="Source Sans Pro SemiBold" w:hAnsi="Source Sans Pro SemiBold"/>
        <w:color w:val="990033"/>
        <w:sz w:val="28"/>
        <w:szCs w:val="28"/>
      </w:rPr>
    </w:pPr>
    <w:r w:rsidRPr="00690762">
      <w:rPr>
        <w:rFonts w:ascii="Source Sans Pro SemiBold" w:hAnsi="Source Sans Pro SemiBold"/>
        <w:noProof/>
        <w:color w:val="990033"/>
      </w:rPr>
      <w:drawing>
        <wp:anchor distT="0" distB="0" distL="114300" distR="114300" simplePos="0" relativeHeight="251680768" behindDoc="0" locked="0" layoutInCell="1" allowOverlap="1" wp14:anchorId="2551D524" wp14:editId="12249B4C">
          <wp:simplePos x="0" y="0"/>
          <wp:positionH relativeFrom="margin">
            <wp:align>left</wp:align>
          </wp:positionH>
          <wp:positionV relativeFrom="paragraph">
            <wp:posOffset>8255</wp:posOffset>
          </wp:positionV>
          <wp:extent cx="989812" cy="646972"/>
          <wp:effectExtent l="0" t="0" r="1270" b="1270"/>
          <wp:wrapNone/>
          <wp:docPr id="7" name="Picture 6" descr="Mt. SAC 2035 logo">
            <a:extLst xmlns:a="http://schemas.openxmlformats.org/drawingml/2006/main">
              <a:ext uri="{FF2B5EF4-FFF2-40B4-BE49-F238E27FC236}">
                <a16:creationId xmlns:a16="http://schemas.microsoft.com/office/drawing/2014/main" id="{53AD2582-BE0F-6F0E-FB9E-DC944E39C8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Mt. SAC 2035 logo">
                    <a:extLst>
                      <a:ext uri="{FF2B5EF4-FFF2-40B4-BE49-F238E27FC236}">
                        <a16:creationId xmlns:a16="http://schemas.microsoft.com/office/drawing/2014/main" id="{53AD2582-BE0F-6F0E-FB9E-DC944E39C847}"/>
                      </a:ext>
                    </a:extLst>
                  </pic:cNvPr>
                  <pic:cNvPicPr>
                    <a:picLocks noChangeAspect="1"/>
                  </pic:cNvPicPr>
                </pic:nvPicPr>
                <pic:blipFill>
                  <a:blip r:embed="rId1"/>
                  <a:stretch>
                    <a:fillRect/>
                  </a:stretch>
                </pic:blipFill>
                <pic:spPr>
                  <a:xfrm>
                    <a:off x="0" y="0"/>
                    <a:ext cx="989812" cy="646972"/>
                  </a:xfrm>
                  <a:prstGeom prst="rect">
                    <a:avLst/>
                  </a:prstGeom>
                </pic:spPr>
              </pic:pic>
            </a:graphicData>
          </a:graphic>
          <wp14:sizeRelH relativeFrom="page">
            <wp14:pctWidth>0</wp14:pctWidth>
          </wp14:sizeRelH>
          <wp14:sizeRelV relativeFrom="page">
            <wp14:pctHeight>0</wp14:pctHeight>
          </wp14:sizeRelV>
        </wp:anchor>
      </w:drawing>
    </w:r>
    <w:r w:rsidR="00682852" w:rsidRPr="00245B0D">
      <w:rPr>
        <w:rFonts w:ascii="Source Sans Pro SemiBold" w:hAnsi="Source Sans Pro SemiBold"/>
        <w:color w:val="990033"/>
        <w:sz w:val="28"/>
        <w:szCs w:val="28"/>
      </w:rPr>
      <w:t>Mt. SAC 2035</w:t>
    </w:r>
    <w:r w:rsidR="0060759A" w:rsidRPr="00245B0D">
      <w:rPr>
        <w:rFonts w:ascii="Source Sans Pro SemiBold" w:hAnsi="Source Sans Pro SemiBold"/>
        <w:color w:val="990033"/>
        <w:sz w:val="28"/>
        <w:szCs w:val="28"/>
      </w:rPr>
      <w:t xml:space="preserve"> Task Force</w:t>
    </w:r>
    <w:r w:rsidR="00682852" w:rsidRPr="00245B0D">
      <w:rPr>
        <w:rFonts w:ascii="Source Sans Pro SemiBold" w:hAnsi="Source Sans Pro SemiBold"/>
        <w:color w:val="990033"/>
        <w:sz w:val="28"/>
        <w:szCs w:val="28"/>
      </w:rPr>
      <w:t xml:space="preserve"> </w:t>
    </w:r>
  </w:p>
  <w:p w14:paraId="02DB3247" w14:textId="5FDDB5E8" w:rsidR="00682852" w:rsidRPr="00245B0D" w:rsidRDefault="00682852" w:rsidP="009345EF">
    <w:pPr>
      <w:ind w:left="2160" w:firstLine="720"/>
      <w:rPr>
        <w:rFonts w:ascii="Source Sans Pro SemiBold" w:hAnsi="Source Sans Pro SemiBold"/>
        <w:color w:val="990033"/>
        <w:sz w:val="28"/>
        <w:szCs w:val="28"/>
      </w:rPr>
    </w:pPr>
    <w:r w:rsidRPr="00245B0D">
      <w:rPr>
        <w:rFonts w:ascii="Source Sans Pro SemiBold" w:hAnsi="Source Sans Pro SemiBold"/>
        <w:sz w:val="28"/>
        <w:szCs w:val="28"/>
      </w:rPr>
      <w:t>Communication Report #</w:t>
    </w:r>
    <w:r w:rsidR="00BF14CA">
      <w:rPr>
        <w:rFonts w:ascii="Source Sans Pro SemiBold" w:hAnsi="Source Sans Pro SemiBold"/>
        <w:sz w:val="28"/>
        <w:szCs w:val="28"/>
      </w:rPr>
      <w:t>3</w:t>
    </w:r>
  </w:p>
  <w:p w14:paraId="2E247E93" w14:textId="0E6D7BBD" w:rsidR="00682852" w:rsidRPr="00245B0D" w:rsidRDefault="56795DC4" w:rsidP="56795DC4">
    <w:pPr>
      <w:ind w:left="2160" w:firstLine="720"/>
      <w:rPr>
        <w:rFonts w:ascii="Source Sans Pro SemiBold" w:hAnsi="Source Sans Pro SemiBold"/>
        <w:sz w:val="28"/>
        <w:szCs w:val="28"/>
      </w:rPr>
    </w:pPr>
    <w:r w:rsidRPr="56795DC4">
      <w:rPr>
        <w:rFonts w:ascii="Source Sans Pro SemiBold" w:hAnsi="Source Sans Pro SemiBold"/>
        <w:sz w:val="28"/>
        <w:szCs w:val="28"/>
      </w:rPr>
      <w:t>January 2025</w:t>
    </w:r>
  </w:p>
  <w:p w14:paraId="7FB912CB" w14:textId="72809F48" w:rsidR="00225852" w:rsidRDefault="00225852" w:rsidP="00B12215">
    <w:pPr>
      <w:pStyle w:val="Header"/>
      <w:tabs>
        <w:tab w:val="clear" w:pos="46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DD56E"/>
    <w:multiLevelType w:val="hybridMultilevel"/>
    <w:tmpl w:val="47ACE674"/>
    <w:lvl w:ilvl="0" w:tplc="91420DE2">
      <w:start w:val="1"/>
      <w:numFmt w:val="bullet"/>
      <w:lvlText w:val="-"/>
      <w:lvlJc w:val="left"/>
      <w:pPr>
        <w:ind w:left="720" w:hanging="360"/>
      </w:pPr>
      <w:rPr>
        <w:rFonts w:ascii="Aptos" w:hAnsi="Aptos" w:hint="default"/>
      </w:rPr>
    </w:lvl>
    <w:lvl w:ilvl="1" w:tplc="FA30B886">
      <w:start w:val="1"/>
      <w:numFmt w:val="bullet"/>
      <w:lvlText w:val="o"/>
      <w:lvlJc w:val="left"/>
      <w:pPr>
        <w:ind w:left="1440" w:hanging="360"/>
      </w:pPr>
      <w:rPr>
        <w:rFonts w:ascii="Courier New" w:hAnsi="Courier New" w:hint="default"/>
      </w:rPr>
    </w:lvl>
    <w:lvl w:ilvl="2" w:tplc="6400EF36">
      <w:start w:val="1"/>
      <w:numFmt w:val="bullet"/>
      <w:lvlText w:val=""/>
      <w:lvlJc w:val="left"/>
      <w:pPr>
        <w:ind w:left="2160" w:hanging="360"/>
      </w:pPr>
      <w:rPr>
        <w:rFonts w:ascii="Wingdings" w:hAnsi="Wingdings" w:hint="default"/>
      </w:rPr>
    </w:lvl>
    <w:lvl w:ilvl="3" w:tplc="A56243CC">
      <w:start w:val="1"/>
      <w:numFmt w:val="bullet"/>
      <w:lvlText w:val=""/>
      <w:lvlJc w:val="left"/>
      <w:pPr>
        <w:ind w:left="2880" w:hanging="360"/>
      </w:pPr>
      <w:rPr>
        <w:rFonts w:ascii="Symbol" w:hAnsi="Symbol" w:hint="default"/>
      </w:rPr>
    </w:lvl>
    <w:lvl w:ilvl="4" w:tplc="5B3EC660">
      <w:start w:val="1"/>
      <w:numFmt w:val="bullet"/>
      <w:lvlText w:val="o"/>
      <w:lvlJc w:val="left"/>
      <w:pPr>
        <w:ind w:left="3600" w:hanging="360"/>
      </w:pPr>
      <w:rPr>
        <w:rFonts w:ascii="Courier New" w:hAnsi="Courier New" w:hint="default"/>
      </w:rPr>
    </w:lvl>
    <w:lvl w:ilvl="5" w:tplc="0A04B5D0">
      <w:start w:val="1"/>
      <w:numFmt w:val="bullet"/>
      <w:lvlText w:val=""/>
      <w:lvlJc w:val="left"/>
      <w:pPr>
        <w:ind w:left="4320" w:hanging="360"/>
      </w:pPr>
      <w:rPr>
        <w:rFonts w:ascii="Wingdings" w:hAnsi="Wingdings" w:hint="default"/>
      </w:rPr>
    </w:lvl>
    <w:lvl w:ilvl="6" w:tplc="9C18A9A0">
      <w:start w:val="1"/>
      <w:numFmt w:val="bullet"/>
      <w:lvlText w:val=""/>
      <w:lvlJc w:val="left"/>
      <w:pPr>
        <w:ind w:left="5040" w:hanging="360"/>
      </w:pPr>
      <w:rPr>
        <w:rFonts w:ascii="Symbol" w:hAnsi="Symbol" w:hint="default"/>
      </w:rPr>
    </w:lvl>
    <w:lvl w:ilvl="7" w:tplc="D1CE6698">
      <w:start w:val="1"/>
      <w:numFmt w:val="bullet"/>
      <w:lvlText w:val="o"/>
      <w:lvlJc w:val="left"/>
      <w:pPr>
        <w:ind w:left="5760" w:hanging="360"/>
      </w:pPr>
      <w:rPr>
        <w:rFonts w:ascii="Courier New" w:hAnsi="Courier New" w:hint="default"/>
      </w:rPr>
    </w:lvl>
    <w:lvl w:ilvl="8" w:tplc="60262656">
      <w:start w:val="1"/>
      <w:numFmt w:val="bullet"/>
      <w:lvlText w:val=""/>
      <w:lvlJc w:val="left"/>
      <w:pPr>
        <w:ind w:left="6480" w:hanging="360"/>
      </w:pPr>
      <w:rPr>
        <w:rFonts w:ascii="Wingdings" w:hAnsi="Wingdings" w:hint="default"/>
      </w:rPr>
    </w:lvl>
  </w:abstractNum>
  <w:num w:numId="1" w16cid:durableId="49572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284"/>
    <w:rsid w:val="00003BF2"/>
    <w:rsid w:val="00034691"/>
    <w:rsid w:val="0004667C"/>
    <w:rsid w:val="00087185"/>
    <w:rsid w:val="000A34A6"/>
    <w:rsid w:val="000C4E54"/>
    <w:rsid w:val="000E423A"/>
    <w:rsid w:val="001656AE"/>
    <w:rsid w:val="0017112D"/>
    <w:rsid w:val="001719C6"/>
    <w:rsid w:val="001A4816"/>
    <w:rsid w:val="001B2D9E"/>
    <w:rsid w:val="001C2A6E"/>
    <w:rsid w:val="001E44DB"/>
    <w:rsid w:val="001E4591"/>
    <w:rsid w:val="00225852"/>
    <w:rsid w:val="00242BFA"/>
    <w:rsid w:val="00245B0D"/>
    <w:rsid w:val="0026086F"/>
    <w:rsid w:val="00271239"/>
    <w:rsid w:val="00274458"/>
    <w:rsid w:val="00282F5F"/>
    <w:rsid w:val="00285547"/>
    <w:rsid w:val="002B58DB"/>
    <w:rsid w:val="002D1510"/>
    <w:rsid w:val="002D208C"/>
    <w:rsid w:val="002D7C86"/>
    <w:rsid w:val="002E2C86"/>
    <w:rsid w:val="00305D49"/>
    <w:rsid w:val="003171B1"/>
    <w:rsid w:val="00332C1E"/>
    <w:rsid w:val="00336BFE"/>
    <w:rsid w:val="00367CAA"/>
    <w:rsid w:val="003A4184"/>
    <w:rsid w:val="003A5E9A"/>
    <w:rsid w:val="003B5CFE"/>
    <w:rsid w:val="003F3771"/>
    <w:rsid w:val="00420793"/>
    <w:rsid w:val="00427173"/>
    <w:rsid w:val="0044F749"/>
    <w:rsid w:val="00464379"/>
    <w:rsid w:val="004B2407"/>
    <w:rsid w:val="004D1439"/>
    <w:rsid w:val="0051001F"/>
    <w:rsid w:val="00524991"/>
    <w:rsid w:val="005270B1"/>
    <w:rsid w:val="00551F61"/>
    <w:rsid w:val="00554A43"/>
    <w:rsid w:val="00562A53"/>
    <w:rsid w:val="005712D1"/>
    <w:rsid w:val="005A694A"/>
    <w:rsid w:val="005B6BEB"/>
    <w:rsid w:val="005C07D0"/>
    <w:rsid w:val="005C0857"/>
    <w:rsid w:val="005F6CDC"/>
    <w:rsid w:val="0060759A"/>
    <w:rsid w:val="00621A1E"/>
    <w:rsid w:val="006324C2"/>
    <w:rsid w:val="00633284"/>
    <w:rsid w:val="006527BC"/>
    <w:rsid w:val="00682852"/>
    <w:rsid w:val="00684483"/>
    <w:rsid w:val="00690762"/>
    <w:rsid w:val="006B6C91"/>
    <w:rsid w:val="006C5E8A"/>
    <w:rsid w:val="006D5A60"/>
    <w:rsid w:val="00722FA3"/>
    <w:rsid w:val="007D0044"/>
    <w:rsid w:val="007E29E3"/>
    <w:rsid w:val="007F27F9"/>
    <w:rsid w:val="007F5174"/>
    <w:rsid w:val="00813FD5"/>
    <w:rsid w:val="00833F55"/>
    <w:rsid w:val="00895577"/>
    <w:rsid w:val="008B1F64"/>
    <w:rsid w:val="008B41E3"/>
    <w:rsid w:val="008C1A64"/>
    <w:rsid w:val="008C6446"/>
    <w:rsid w:val="009153E3"/>
    <w:rsid w:val="00920E6B"/>
    <w:rsid w:val="00922EC2"/>
    <w:rsid w:val="00930AFB"/>
    <w:rsid w:val="009345EF"/>
    <w:rsid w:val="0093554F"/>
    <w:rsid w:val="00976137"/>
    <w:rsid w:val="00986C2A"/>
    <w:rsid w:val="00990FD3"/>
    <w:rsid w:val="00993AEB"/>
    <w:rsid w:val="009A7D51"/>
    <w:rsid w:val="00A92AF6"/>
    <w:rsid w:val="00AD57C6"/>
    <w:rsid w:val="00AE2D98"/>
    <w:rsid w:val="00B10DD3"/>
    <w:rsid w:val="00B12215"/>
    <w:rsid w:val="00B16754"/>
    <w:rsid w:val="00B407AD"/>
    <w:rsid w:val="00B60671"/>
    <w:rsid w:val="00B8045F"/>
    <w:rsid w:val="00BF14CA"/>
    <w:rsid w:val="00C06928"/>
    <w:rsid w:val="00C204CD"/>
    <w:rsid w:val="00C546E1"/>
    <w:rsid w:val="00C564DE"/>
    <w:rsid w:val="00C77A65"/>
    <w:rsid w:val="00CC3D32"/>
    <w:rsid w:val="00CD6148"/>
    <w:rsid w:val="00CE5378"/>
    <w:rsid w:val="00D116DC"/>
    <w:rsid w:val="00D24E61"/>
    <w:rsid w:val="00D459A1"/>
    <w:rsid w:val="00D52483"/>
    <w:rsid w:val="00D5389C"/>
    <w:rsid w:val="00D66967"/>
    <w:rsid w:val="00D766F5"/>
    <w:rsid w:val="00D846C3"/>
    <w:rsid w:val="00D848C7"/>
    <w:rsid w:val="00DB5F8B"/>
    <w:rsid w:val="00DB7903"/>
    <w:rsid w:val="00DD504E"/>
    <w:rsid w:val="00DE075C"/>
    <w:rsid w:val="00E0049C"/>
    <w:rsid w:val="00E35A8D"/>
    <w:rsid w:val="00E61EFA"/>
    <w:rsid w:val="00E73E34"/>
    <w:rsid w:val="00ED4565"/>
    <w:rsid w:val="00F76FCC"/>
    <w:rsid w:val="00FC0D98"/>
    <w:rsid w:val="00FD2ABD"/>
    <w:rsid w:val="00FF085A"/>
    <w:rsid w:val="01159734"/>
    <w:rsid w:val="023A771A"/>
    <w:rsid w:val="02678110"/>
    <w:rsid w:val="028C67D3"/>
    <w:rsid w:val="02944468"/>
    <w:rsid w:val="0323D64F"/>
    <w:rsid w:val="037C2CAF"/>
    <w:rsid w:val="03A8EF8F"/>
    <w:rsid w:val="044C6516"/>
    <w:rsid w:val="05245227"/>
    <w:rsid w:val="054DC6AD"/>
    <w:rsid w:val="05BFC5A8"/>
    <w:rsid w:val="05C1EB6B"/>
    <w:rsid w:val="060B4676"/>
    <w:rsid w:val="067A7A57"/>
    <w:rsid w:val="07CEC08D"/>
    <w:rsid w:val="080664D5"/>
    <w:rsid w:val="08B166EB"/>
    <w:rsid w:val="08CCF144"/>
    <w:rsid w:val="08CD4379"/>
    <w:rsid w:val="08F8C0A1"/>
    <w:rsid w:val="092A8075"/>
    <w:rsid w:val="09860939"/>
    <w:rsid w:val="09F70990"/>
    <w:rsid w:val="0A07AC46"/>
    <w:rsid w:val="0A2121CE"/>
    <w:rsid w:val="0A2F12C1"/>
    <w:rsid w:val="0A38E4DC"/>
    <w:rsid w:val="0A76DFFC"/>
    <w:rsid w:val="0ABA1350"/>
    <w:rsid w:val="0AEC68DD"/>
    <w:rsid w:val="0B7783C0"/>
    <w:rsid w:val="0BEB86C8"/>
    <w:rsid w:val="0BF1B996"/>
    <w:rsid w:val="0DFE9FE4"/>
    <w:rsid w:val="0E685C82"/>
    <w:rsid w:val="0ED64F4D"/>
    <w:rsid w:val="0F443F4E"/>
    <w:rsid w:val="10455B50"/>
    <w:rsid w:val="10626668"/>
    <w:rsid w:val="106ABE43"/>
    <w:rsid w:val="108FFF35"/>
    <w:rsid w:val="10F42134"/>
    <w:rsid w:val="113C43E4"/>
    <w:rsid w:val="128B4E3B"/>
    <w:rsid w:val="13E726BB"/>
    <w:rsid w:val="144344D0"/>
    <w:rsid w:val="153D67C3"/>
    <w:rsid w:val="158B9AE1"/>
    <w:rsid w:val="15B6B977"/>
    <w:rsid w:val="1617B9E2"/>
    <w:rsid w:val="16765638"/>
    <w:rsid w:val="167AC761"/>
    <w:rsid w:val="16DA6DDB"/>
    <w:rsid w:val="16E281E6"/>
    <w:rsid w:val="16FC82C8"/>
    <w:rsid w:val="17AE05D4"/>
    <w:rsid w:val="17F10B25"/>
    <w:rsid w:val="18063E33"/>
    <w:rsid w:val="185604E7"/>
    <w:rsid w:val="19A06AE3"/>
    <w:rsid w:val="19B31303"/>
    <w:rsid w:val="19D51658"/>
    <w:rsid w:val="19E1529C"/>
    <w:rsid w:val="19F3A7CA"/>
    <w:rsid w:val="1A43B1C8"/>
    <w:rsid w:val="1D36FCC0"/>
    <w:rsid w:val="1D7742C5"/>
    <w:rsid w:val="1D8BA9A1"/>
    <w:rsid w:val="1DC4768B"/>
    <w:rsid w:val="1EFC3902"/>
    <w:rsid w:val="1F2ACEC5"/>
    <w:rsid w:val="1F576D5F"/>
    <w:rsid w:val="2021AB1F"/>
    <w:rsid w:val="20FE2791"/>
    <w:rsid w:val="21850A8E"/>
    <w:rsid w:val="21949EA0"/>
    <w:rsid w:val="22B9982E"/>
    <w:rsid w:val="22E9A62F"/>
    <w:rsid w:val="238F5510"/>
    <w:rsid w:val="2406FE4D"/>
    <w:rsid w:val="240B8DD1"/>
    <w:rsid w:val="241D8B64"/>
    <w:rsid w:val="243A4CF9"/>
    <w:rsid w:val="2464671D"/>
    <w:rsid w:val="24AB979F"/>
    <w:rsid w:val="2608B74E"/>
    <w:rsid w:val="269A2159"/>
    <w:rsid w:val="26E0BE28"/>
    <w:rsid w:val="27172926"/>
    <w:rsid w:val="27AFFAC8"/>
    <w:rsid w:val="27B3996D"/>
    <w:rsid w:val="281E6B36"/>
    <w:rsid w:val="281FE441"/>
    <w:rsid w:val="28449146"/>
    <w:rsid w:val="28A0F032"/>
    <w:rsid w:val="28D283E1"/>
    <w:rsid w:val="2A1DEDB6"/>
    <w:rsid w:val="2A756609"/>
    <w:rsid w:val="2B47340F"/>
    <w:rsid w:val="2B782905"/>
    <w:rsid w:val="2B7BFB08"/>
    <w:rsid w:val="2B91AB0E"/>
    <w:rsid w:val="2BA1F10D"/>
    <w:rsid w:val="2C3B0351"/>
    <w:rsid w:val="2C5ED09F"/>
    <w:rsid w:val="2CA51444"/>
    <w:rsid w:val="2CF13BF2"/>
    <w:rsid w:val="2D11B1C2"/>
    <w:rsid w:val="2DD24AFD"/>
    <w:rsid w:val="2DF6A3F5"/>
    <w:rsid w:val="2E15872E"/>
    <w:rsid w:val="2E18190D"/>
    <w:rsid w:val="2EFE00D4"/>
    <w:rsid w:val="2F567ED4"/>
    <w:rsid w:val="2F8ED623"/>
    <w:rsid w:val="2FCEDCD2"/>
    <w:rsid w:val="30DFC62E"/>
    <w:rsid w:val="30F47AD1"/>
    <w:rsid w:val="311B011D"/>
    <w:rsid w:val="32237A16"/>
    <w:rsid w:val="325B6FD1"/>
    <w:rsid w:val="3293577D"/>
    <w:rsid w:val="32A4606C"/>
    <w:rsid w:val="32DF8C49"/>
    <w:rsid w:val="33C5F81F"/>
    <w:rsid w:val="346C65B8"/>
    <w:rsid w:val="34DFE201"/>
    <w:rsid w:val="3516DA76"/>
    <w:rsid w:val="35667343"/>
    <w:rsid w:val="35EA8456"/>
    <w:rsid w:val="367AF44B"/>
    <w:rsid w:val="36B52232"/>
    <w:rsid w:val="375F1F4C"/>
    <w:rsid w:val="37BB7228"/>
    <w:rsid w:val="37FF91CC"/>
    <w:rsid w:val="3822E382"/>
    <w:rsid w:val="3A527BDE"/>
    <w:rsid w:val="3A6A9A3F"/>
    <w:rsid w:val="3A7A14C4"/>
    <w:rsid w:val="3B2EDFDA"/>
    <w:rsid w:val="3B61085A"/>
    <w:rsid w:val="3BD97939"/>
    <w:rsid w:val="3BEDA0AE"/>
    <w:rsid w:val="3C0B58D8"/>
    <w:rsid w:val="3C2B3089"/>
    <w:rsid w:val="3C39626B"/>
    <w:rsid w:val="3CB7FB16"/>
    <w:rsid w:val="3CCA40BC"/>
    <w:rsid w:val="3D2105DA"/>
    <w:rsid w:val="3DC48B97"/>
    <w:rsid w:val="3E2DFD8B"/>
    <w:rsid w:val="3E888CCF"/>
    <w:rsid w:val="3EAE122B"/>
    <w:rsid w:val="3EEAE6BA"/>
    <w:rsid w:val="3F284F83"/>
    <w:rsid w:val="3F52C83B"/>
    <w:rsid w:val="3FFF393C"/>
    <w:rsid w:val="4003C041"/>
    <w:rsid w:val="42473AB2"/>
    <w:rsid w:val="430C46E5"/>
    <w:rsid w:val="437C179C"/>
    <w:rsid w:val="43EF06FA"/>
    <w:rsid w:val="445009AE"/>
    <w:rsid w:val="45513A16"/>
    <w:rsid w:val="45ECCA9A"/>
    <w:rsid w:val="45F620EC"/>
    <w:rsid w:val="462BD30D"/>
    <w:rsid w:val="4674E4F7"/>
    <w:rsid w:val="469759DF"/>
    <w:rsid w:val="46BC4546"/>
    <w:rsid w:val="47D6E186"/>
    <w:rsid w:val="485737A2"/>
    <w:rsid w:val="48705EA8"/>
    <w:rsid w:val="49033FBC"/>
    <w:rsid w:val="4908D4A3"/>
    <w:rsid w:val="491E8C3D"/>
    <w:rsid w:val="49316BA9"/>
    <w:rsid w:val="49825D94"/>
    <w:rsid w:val="49970687"/>
    <w:rsid w:val="4A9051DE"/>
    <w:rsid w:val="4AAA088E"/>
    <w:rsid w:val="4C78548A"/>
    <w:rsid w:val="4C89B340"/>
    <w:rsid w:val="4CCAD8B8"/>
    <w:rsid w:val="4CE87116"/>
    <w:rsid w:val="4D055022"/>
    <w:rsid w:val="4D8CBFF8"/>
    <w:rsid w:val="4DC56845"/>
    <w:rsid w:val="4DD0A10D"/>
    <w:rsid w:val="4DF1081B"/>
    <w:rsid w:val="4E0C5A2F"/>
    <w:rsid w:val="4E8D4901"/>
    <w:rsid w:val="4E9E48C3"/>
    <w:rsid w:val="4EB5A5FD"/>
    <w:rsid w:val="4ED5CECA"/>
    <w:rsid w:val="4EE85AA3"/>
    <w:rsid w:val="4F4A971A"/>
    <w:rsid w:val="506D2BF1"/>
    <w:rsid w:val="50FE11A4"/>
    <w:rsid w:val="5134B07F"/>
    <w:rsid w:val="51D6F5F4"/>
    <w:rsid w:val="523347F8"/>
    <w:rsid w:val="5311F1E4"/>
    <w:rsid w:val="53D6379E"/>
    <w:rsid w:val="53F044EC"/>
    <w:rsid w:val="541710B4"/>
    <w:rsid w:val="544947E0"/>
    <w:rsid w:val="54A3E775"/>
    <w:rsid w:val="54D50A29"/>
    <w:rsid w:val="5605B119"/>
    <w:rsid w:val="56795DC4"/>
    <w:rsid w:val="56F2E422"/>
    <w:rsid w:val="575ECCEA"/>
    <w:rsid w:val="57A6FAA6"/>
    <w:rsid w:val="59284C98"/>
    <w:rsid w:val="59CA2EB7"/>
    <w:rsid w:val="59D76DC1"/>
    <w:rsid w:val="59F58715"/>
    <w:rsid w:val="5A702779"/>
    <w:rsid w:val="5B5189F7"/>
    <w:rsid w:val="5B565893"/>
    <w:rsid w:val="5BB3008B"/>
    <w:rsid w:val="5BB5997E"/>
    <w:rsid w:val="5CDAEF16"/>
    <w:rsid w:val="5D864C07"/>
    <w:rsid w:val="5DE186C6"/>
    <w:rsid w:val="5E4C4E5A"/>
    <w:rsid w:val="5F08DA8A"/>
    <w:rsid w:val="5F437DD5"/>
    <w:rsid w:val="6047F370"/>
    <w:rsid w:val="61252D3D"/>
    <w:rsid w:val="6138A48A"/>
    <w:rsid w:val="618C8426"/>
    <w:rsid w:val="61CF872F"/>
    <w:rsid w:val="6201F8FC"/>
    <w:rsid w:val="62D3294C"/>
    <w:rsid w:val="6341CE91"/>
    <w:rsid w:val="63B272EF"/>
    <w:rsid w:val="645E9BF1"/>
    <w:rsid w:val="655FE975"/>
    <w:rsid w:val="65788F4C"/>
    <w:rsid w:val="65B2F03B"/>
    <w:rsid w:val="65BED0EF"/>
    <w:rsid w:val="65F21A86"/>
    <w:rsid w:val="670B4A3F"/>
    <w:rsid w:val="6729D7F4"/>
    <w:rsid w:val="675FA608"/>
    <w:rsid w:val="67E80234"/>
    <w:rsid w:val="681496BB"/>
    <w:rsid w:val="689F19E3"/>
    <w:rsid w:val="68D4E1D1"/>
    <w:rsid w:val="690CE31A"/>
    <w:rsid w:val="699FDF7D"/>
    <w:rsid w:val="69DAF7AC"/>
    <w:rsid w:val="6A5DAE35"/>
    <w:rsid w:val="6A6F74E6"/>
    <w:rsid w:val="6A79AB52"/>
    <w:rsid w:val="6B05607A"/>
    <w:rsid w:val="6B8F5401"/>
    <w:rsid w:val="6BF81D9E"/>
    <w:rsid w:val="6C3F93F1"/>
    <w:rsid w:val="6D91CB2F"/>
    <w:rsid w:val="6DACEAF7"/>
    <w:rsid w:val="6DCF3EC7"/>
    <w:rsid w:val="6E51A702"/>
    <w:rsid w:val="6EC3FA3C"/>
    <w:rsid w:val="6F4E50DB"/>
    <w:rsid w:val="6F80E2AD"/>
    <w:rsid w:val="708D3822"/>
    <w:rsid w:val="7119E5A7"/>
    <w:rsid w:val="7156305B"/>
    <w:rsid w:val="71581795"/>
    <w:rsid w:val="71AC8B38"/>
    <w:rsid w:val="721C86F7"/>
    <w:rsid w:val="73081887"/>
    <w:rsid w:val="736D5ACC"/>
    <w:rsid w:val="7390CD66"/>
    <w:rsid w:val="74043A67"/>
    <w:rsid w:val="74389BB1"/>
    <w:rsid w:val="7561D044"/>
    <w:rsid w:val="757A2F15"/>
    <w:rsid w:val="7596C296"/>
    <w:rsid w:val="770E8F22"/>
    <w:rsid w:val="7796AEEF"/>
    <w:rsid w:val="77DD9DB6"/>
    <w:rsid w:val="7A2D90A2"/>
    <w:rsid w:val="7A6A0483"/>
    <w:rsid w:val="7A70D902"/>
    <w:rsid w:val="7AC85433"/>
    <w:rsid w:val="7B09DA2B"/>
    <w:rsid w:val="7B5881E0"/>
    <w:rsid w:val="7BC8C4FB"/>
    <w:rsid w:val="7BEAA31B"/>
    <w:rsid w:val="7C579899"/>
    <w:rsid w:val="7CD26890"/>
    <w:rsid w:val="7DB7F632"/>
    <w:rsid w:val="7E71B18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D75E42"/>
  <w15:docId w15:val="{C8F1BA3C-CAC8-44C6-92F8-6B01B3C0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AFB"/>
    <w:pPr>
      <w:keepNext/>
      <w:keepLines/>
      <w:spacing w:before="240"/>
      <w:outlineLvl w:val="0"/>
    </w:pPr>
    <w:rPr>
      <w:rFonts w:asciiTheme="majorHAnsi" w:eastAsiaTheme="majorEastAsia" w:hAnsiTheme="majorHAnsi" w:cstheme="majorBidi"/>
      <w:color w:val="990033"/>
      <w:sz w:val="32"/>
      <w:szCs w:val="32"/>
    </w:rPr>
  </w:style>
  <w:style w:type="paragraph" w:styleId="Heading2">
    <w:name w:val="heading 2"/>
    <w:basedOn w:val="Normal"/>
    <w:next w:val="Normal"/>
    <w:link w:val="Heading2Char"/>
    <w:uiPriority w:val="9"/>
    <w:unhideWhenUsed/>
    <w:qFormat/>
    <w:rsid w:val="00242BFA"/>
    <w:pPr>
      <w:keepNext/>
      <w:keepLines/>
      <w:spacing w:before="40"/>
      <w:outlineLvl w:val="1"/>
    </w:pPr>
    <w:rPr>
      <w:rFonts w:asciiTheme="majorHAnsi" w:eastAsiaTheme="majorEastAsia" w:hAnsiTheme="majorHAnsi" w:cstheme="majorBidi"/>
      <w:color w:val="990033"/>
      <w:sz w:val="26"/>
      <w:szCs w:val="26"/>
    </w:rPr>
  </w:style>
  <w:style w:type="paragraph" w:styleId="Heading3">
    <w:name w:val="heading 3"/>
    <w:basedOn w:val="Normal"/>
    <w:next w:val="Normal"/>
    <w:link w:val="Heading3Char"/>
    <w:uiPriority w:val="9"/>
    <w:unhideWhenUsed/>
    <w:qFormat/>
    <w:rsid w:val="00242BFA"/>
    <w:pPr>
      <w:keepNext/>
      <w:keepLines/>
      <w:spacing w:before="40"/>
      <w:outlineLvl w:val="2"/>
    </w:pPr>
    <w:rPr>
      <w:rFonts w:asciiTheme="majorHAnsi" w:eastAsiaTheme="majorEastAsia" w:hAnsiTheme="majorHAnsi" w:cstheme="majorBidi"/>
      <w:color w:val="990033"/>
    </w:rPr>
  </w:style>
  <w:style w:type="paragraph" w:styleId="Heading4">
    <w:name w:val="heading 4"/>
    <w:basedOn w:val="Normal"/>
    <w:next w:val="Normal"/>
    <w:link w:val="Heading4Char"/>
    <w:uiPriority w:val="9"/>
    <w:unhideWhenUsed/>
    <w:qFormat/>
    <w:rsid w:val="00242BFA"/>
    <w:pPr>
      <w:keepNext/>
      <w:keepLines/>
      <w:spacing w:before="40"/>
      <w:outlineLvl w:val="3"/>
    </w:pPr>
    <w:rPr>
      <w:rFonts w:asciiTheme="majorHAnsi" w:eastAsiaTheme="majorEastAsia" w:hAnsiTheme="majorHAnsi" w:cstheme="majorBidi"/>
      <w:i/>
      <w:iCs/>
      <w:color w:val="990033"/>
    </w:rPr>
  </w:style>
  <w:style w:type="paragraph" w:styleId="Heading5">
    <w:name w:val="heading 5"/>
    <w:basedOn w:val="Normal"/>
    <w:next w:val="Normal"/>
    <w:link w:val="Heading5Char"/>
    <w:uiPriority w:val="9"/>
    <w:unhideWhenUsed/>
    <w:qFormat/>
    <w:rsid w:val="00AD57C6"/>
    <w:pPr>
      <w:keepNext/>
      <w:keepLines/>
      <w:spacing w:before="40"/>
      <w:outlineLvl w:val="4"/>
    </w:pPr>
    <w:rPr>
      <w:rFonts w:asciiTheme="majorHAnsi" w:eastAsiaTheme="majorEastAsia" w:hAnsiTheme="majorHAnsi" w:cstheme="majorBidi"/>
      <w:color w:val="990033"/>
    </w:rPr>
  </w:style>
  <w:style w:type="paragraph" w:styleId="Heading6">
    <w:name w:val="heading 6"/>
    <w:basedOn w:val="Normal"/>
    <w:next w:val="Normal"/>
    <w:link w:val="Heading6Char"/>
    <w:uiPriority w:val="9"/>
    <w:semiHidden/>
    <w:unhideWhenUsed/>
    <w:qFormat/>
    <w:rsid w:val="00AD57C6"/>
    <w:pPr>
      <w:keepNext/>
      <w:keepLines/>
      <w:spacing w:before="40"/>
      <w:outlineLvl w:val="5"/>
    </w:pPr>
    <w:rPr>
      <w:rFonts w:asciiTheme="majorHAnsi" w:eastAsiaTheme="majorEastAsia" w:hAnsiTheme="majorHAnsi" w:cstheme="majorBidi"/>
      <w:color w:val="9900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A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A43"/>
    <w:rPr>
      <w:rFonts w:ascii="Lucida Grande" w:hAnsi="Lucida Grande" w:cs="Lucida Grande"/>
      <w:sz w:val="18"/>
      <w:szCs w:val="18"/>
    </w:rPr>
  </w:style>
  <w:style w:type="paragraph" w:styleId="Header">
    <w:name w:val="header"/>
    <w:basedOn w:val="Normal"/>
    <w:link w:val="HeaderChar"/>
    <w:uiPriority w:val="99"/>
    <w:unhideWhenUsed/>
    <w:rsid w:val="00225852"/>
    <w:pPr>
      <w:tabs>
        <w:tab w:val="center" w:pos="4680"/>
        <w:tab w:val="right" w:pos="9360"/>
      </w:tabs>
    </w:pPr>
  </w:style>
  <w:style w:type="character" w:customStyle="1" w:styleId="HeaderChar">
    <w:name w:val="Header Char"/>
    <w:basedOn w:val="DefaultParagraphFont"/>
    <w:link w:val="Header"/>
    <w:uiPriority w:val="99"/>
    <w:rsid w:val="00225852"/>
  </w:style>
  <w:style w:type="paragraph" w:styleId="Footer">
    <w:name w:val="footer"/>
    <w:basedOn w:val="Normal"/>
    <w:link w:val="FooterChar"/>
    <w:uiPriority w:val="99"/>
    <w:unhideWhenUsed/>
    <w:rsid w:val="00225852"/>
    <w:pPr>
      <w:tabs>
        <w:tab w:val="center" w:pos="4680"/>
        <w:tab w:val="right" w:pos="9360"/>
      </w:tabs>
    </w:pPr>
  </w:style>
  <w:style w:type="character" w:customStyle="1" w:styleId="FooterChar">
    <w:name w:val="Footer Char"/>
    <w:basedOn w:val="DefaultParagraphFont"/>
    <w:link w:val="Footer"/>
    <w:uiPriority w:val="99"/>
    <w:rsid w:val="00225852"/>
  </w:style>
  <w:style w:type="character" w:styleId="Hyperlink">
    <w:name w:val="Hyperlink"/>
    <w:basedOn w:val="DefaultParagraphFont"/>
    <w:uiPriority w:val="99"/>
    <w:unhideWhenUsed/>
    <w:rsid w:val="00D459A1"/>
    <w:rPr>
      <w:color w:val="0000FF" w:themeColor="hyperlink"/>
      <w:u w:val="single"/>
    </w:rPr>
  </w:style>
  <w:style w:type="character" w:styleId="UnresolvedMention">
    <w:name w:val="Unresolved Mention"/>
    <w:basedOn w:val="DefaultParagraphFont"/>
    <w:uiPriority w:val="99"/>
    <w:semiHidden/>
    <w:unhideWhenUsed/>
    <w:rsid w:val="00D459A1"/>
    <w:rPr>
      <w:color w:val="605E5C"/>
      <w:shd w:val="clear" w:color="auto" w:fill="E1DFDD"/>
    </w:rPr>
  </w:style>
  <w:style w:type="character" w:customStyle="1" w:styleId="Heading1Char">
    <w:name w:val="Heading 1 Char"/>
    <w:basedOn w:val="DefaultParagraphFont"/>
    <w:link w:val="Heading1"/>
    <w:uiPriority w:val="9"/>
    <w:rsid w:val="00930AFB"/>
    <w:rPr>
      <w:rFonts w:asciiTheme="majorHAnsi" w:eastAsiaTheme="majorEastAsia" w:hAnsiTheme="majorHAnsi" w:cstheme="majorBidi"/>
      <w:color w:val="990033"/>
      <w:sz w:val="32"/>
      <w:szCs w:val="32"/>
    </w:rPr>
  </w:style>
  <w:style w:type="character" w:customStyle="1" w:styleId="Heading2Char">
    <w:name w:val="Heading 2 Char"/>
    <w:basedOn w:val="DefaultParagraphFont"/>
    <w:link w:val="Heading2"/>
    <w:uiPriority w:val="9"/>
    <w:rsid w:val="00242BFA"/>
    <w:rPr>
      <w:rFonts w:asciiTheme="majorHAnsi" w:eastAsiaTheme="majorEastAsia" w:hAnsiTheme="majorHAnsi" w:cstheme="majorBidi"/>
      <w:color w:val="990033"/>
      <w:sz w:val="26"/>
      <w:szCs w:val="26"/>
    </w:rPr>
  </w:style>
  <w:style w:type="character" w:customStyle="1" w:styleId="Heading3Char">
    <w:name w:val="Heading 3 Char"/>
    <w:basedOn w:val="DefaultParagraphFont"/>
    <w:link w:val="Heading3"/>
    <w:uiPriority w:val="9"/>
    <w:rsid w:val="00242BFA"/>
    <w:rPr>
      <w:rFonts w:asciiTheme="majorHAnsi" w:eastAsiaTheme="majorEastAsia" w:hAnsiTheme="majorHAnsi" w:cstheme="majorBidi"/>
      <w:color w:val="990033"/>
    </w:rPr>
  </w:style>
  <w:style w:type="character" w:customStyle="1" w:styleId="Heading4Char">
    <w:name w:val="Heading 4 Char"/>
    <w:basedOn w:val="DefaultParagraphFont"/>
    <w:link w:val="Heading4"/>
    <w:uiPriority w:val="9"/>
    <w:rsid w:val="00242BFA"/>
    <w:rPr>
      <w:rFonts w:asciiTheme="majorHAnsi" w:eastAsiaTheme="majorEastAsia" w:hAnsiTheme="majorHAnsi" w:cstheme="majorBidi"/>
      <w:i/>
      <w:iCs/>
      <w:color w:val="990033"/>
    </w:rPr>
  </w:style>
  <w:style w:type="character" w:customStyle="1" w:styleId="Heading5Char">
    <w:name w:val="Heading 5 Char"/>
    <w:basedOn w:val="DefaultParagraphFont"/>
    <w:link w:val="Heading5"/>
    <w:uiPriority w:val="9"/>
    <w:rsid w:val="00AD57C6"/>
    <w:rPr>
      <w:rFonts w:asciiTheme="majorHAnsi" w:eastAsiaTheme="majorEastAsia" w:hAnsiTheme="majorHAnsi" w:cstheme="majorBidi"/>
      <w:color w:val="990033"/>
    </w:rPr>
  </w:style>
  <w:style w:type="paragraph" w:styleId="Title">
    <w:name w:val="Title"/>
    <w:basedOn w:val="Normal"/>
    <w:next w:val="Normal"/>
    <w:link w:val="TitleChar"/>
    <w:uiPriority w:val="10"/>
    <w:qFormat/>
    <w:rsid w:val="0042717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1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173"/>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427173"/>
    <w:rPr>
      <w:color w:val="5A5A5A" w:themeColor="text1" w:themeTint="A5"/>
      <w:spacing w:val="15"/>
      <w:sz w:val="22"/>
      <w:szCs w:val="22"/>
    </w:rPr>
  </w:style>
  <w:style w:type="character" w:styleId="IntenseEmphasis">
    <w:name w:val="Intense Emphasis"/>
    <w:basedOn w:val="DefaultParagraphFont"/>
    <w:uiPriority w:val="21"/>
    <w:qFormat/>
    <w:rsid w:val="00AD57C6"/>
    <w:rPr>
      <w:i/>
      <w:iCs/>
      <w:color w:val="990033"/>
    </w:rPr>
  </w:style>
  <w:style w:type="character" w:customStyle="1" w:styleId="Heading6Char">
    <w:name w:val="Heading 6 Char"/>
    <w:basedOn w:val="DefaultParagraphFont"/>
    <w:link w:val="Heading6"/>
    <w:uiPriority w:val="9"/>
    <w:semiHidden/>
    <w:rsid w:val="00AD57C6"/>
    <w:rPr>
      <w:rFonts w:asciiTheme="majorHAnsi" w:eastAsiaTheme="majorEastAsia" w:hAnsiTheme="majorHAnsi" w:cstheme="majorBidi"/>
      <w:color w:val="990033"/>
    </w:rPr>
  </w:style>
  <w:style w:type="paragraph" w:styleId="IntenseQuote">
    <w:name w:val="Intense Quote"/>
    <w:basedOn w:val="Normal"/>
    <w:next w:val="Normal"/>
    <w:link w:val="IntenseQuoteChar"/>
    <w:uiPriority w:val="30"/>
    <w:qFormat/>
    <w:rsid w:val="00AD57C6"/>
    <w:pPr>
      <w:pBdr>
        <w:top w:val="single" w:sz="4" w:space="10" w:color="4F81BD" w:themeColor="accent1"/>
        <w:bottom w:val="single" w:sz="4" w:space="10" w:color="4F81BD" w:themeColor="accent1"/>
      </w:pBdr>
      <w:spacing w:before="360" w:after="360"/>
      <w:ind w:left="864" w:right="864"/>
      <w:jc w:val="center"/>
    </w:pPr>
    <w:rPr>
      <w:i/>
      <w:iCs/>
      <w:color w:val="990033"/>
    </w:rPr>
  </w:style>
  <w:style w:type="character" w:customStyle="1" w:styleId="IntenseQuoteChar">
    <w:name w:val="Intense Quote Char"/>
    <w:basedOn w:val="DefaultParagraphFont"/>
    <w:link w:val="IntenseQuote"/>
    <w:uiPriority w:val="30"/>
    <w:rsid w:val="00AD57C6"/>
    <w:rPr>
      <w:i/>
      <w:iCs/>
      <w:color w:val="990033"/>
    </w:rPr>
  </w:style>
  <w:style w:type="character" w:styleId="IntenseReference">
    <w:name w:val="Intense Reference"/>
    <w:basedOn w:val="DefaultParagraphFont"/>
    <w:uiPriority w:val="32"/>
    <w:qFormat/>
    <w:rsid w:val="00AD57C6"/>
    <w:rPr>
      <w:b/>
      <w:bCs/>
      <w:smallCaps/>
      <w:color w:val="990033"/>
      <w:spacing w:val="5"/>
    </w:rPr>
  </w:style>
  <w:style w:type="table" w:styleId="TableGrid">
    <w:name w:val="Table Grid"/>
    <w:basedOn w:val="TableNormal"/>
    <w:uiPriority w:val="59"/>
    <w:rsid w:val="0028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656A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1">
    <w:name w:val="Grid Table 2 Accent 1"/>
    <w:basedOn w:val="TableNormal"/>
    <w:uiPriority w:val="47"/>
    <w:rsid w:val="003A418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16DA6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ai\Downloads\letterhead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DE66CA1432841459171C2FF69D5B1E2" ma:contentTypeVersion="10" ma:contentTypeDescription="Create a new document." ma:contentTypeScope="" ma:versionID="0b781c2608d8d6b782c500c50a82ec2c">
  <xsd:schema xmlns:xsd="http://www.w3.org/2001/XMLSchema" xmlns:xs="http://www.w3.org/2001/XMLSchema" xmlns:p="http://schemas.microsoft.com/office/2006/metadata/properties" xmlns:ns2="09f2d82b-dbba-4bb2-a9de-51103293d548" targetNamespace="http://schemas.microsoft.com/office/2006/metadata/properties" ma:root="true" ma:fieldsID="da33df78e01bf512e9d6db194909f2b6" ns2:_="">
    <xsd:import namespace="09f2d82b-dbba-4bb2-a9de-51103293d5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2d82b-dbba-4bb2-a9de-51103293d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E5511-8E2F-4A18-AA8B-3B0DF7DEE9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ED2E58-CE44-4129-A832-0F062A3D0CC9}">
  <ds:schemaRefs>
    <ds:schemaRef ds:uri="http://schemas.microsoft.com/sharepoint/v3/contenttype/forms"/>
  </ds:schemaRefs>
</ds:datastoreItem>
</file>

<file path=customXml/itemProps3.xml><?xml version="1.0" encoding="utf-8"?>
<ds:datastoreItem xmlns:ds="http://schemas.openxmlformats.org/officeDocument/2006/customXml" ds:itemID="{43C64787-5A11-401F-AFBC-A8B1225D4C2A}">
  <ds:schemaRefs>
    <ds:schemaRef ds:uri="http://schemas.openxmlformats.org/officeDocument/2006/bibliography"/>
  </ds:schemaRefs>
</ds:datastoreItem>
</file>

<file path=customXml/itemProps4.xml><?xml version="1.0" encoding="utf-8"?>
<ds:datastoreItem xmlns:ds="http://schemas.openxmlformats.org/officeDocument/2006/customXml" ds:itemID="{F9E370D6-64B7-490B-80EB-7AF90EDA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2d82b-dbba-4bb2-a9de-51103293d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letterhead2017</Template>
  <TotalTime>1</TotalTime>
  <Pages>5</Pages>
  <Words>1191</Words>
  <Characters>6790</Characters>
  <Application>Microsoft Office Word</Application>
  <DocSecurity>0</DocSecurity>
  <Lines>56</Lines>
  <Paragraphs>15</Paragraphs>
  <ScaleCrop>false</ScaleCrop>
  <Company>Mt. San Antonio College</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Uyen</dc:creator>
  <cp:keywords/>
  <dc:description/>
  <cp:lastModifiedBy>Maldonado-Greenlee, Lianne</cp:lastModifiedBy>
  <cp:revision>19</cp:revision>
  <cp:lastPrinted>2023-07-03T20:57:00Z</cp:lastPrinted>
  <dcterms:created xsi:type="dcterms:W3CDTF">2024-12-05T16:04:00Z</dcterms:created>
  <dcterms:modified xsi:type="dcterms:W3CDTF">2025-02-21T20:03:00Z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0x010100EDE66CA1432841459171C2FF69D5B1E2</vt:lpwstr>
  </property>
</Properties>
</file>