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6A01" w14:textId="637877EC" w:rsidR="00225852" w:rsidRPr="00B12215" w:rsidRDefault="00AE2D98" w:rsidP="00B122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8439DE1" wp14:editId="3D75E186">
                <wp:simplePos x="0" y="0"/>
                <wp:positionH relativeFrom="margin">
                  <wp:posOffset>2764790</wp:posOffset>
                </wp:positionH>
                <wp:positionV relativeFrom="paragraph">
                  <wp:posOffset>-122702</wp:posOffset>
                </wp:positionV>
                <wp:extent cx="3636010" cy="314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0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B3437" w14:textId="3855C48E" w:rsidR="001B2D9E" w:rsidRPr="00367CAA" w:rsidRDefault="001719C6" w:rsidP="00AE2D98">
                            <w:pPr>
                              <w:jc w:val="right"/>
                              <w:rPr>
                                <w:rFonts w:ascii="Source Sans Pro Light" w:hAnsi="Source Sans Pro Light"/>
                                <w:color w:val="990033"/>
                              </w:rPr>
                            </w:pPr>
                            <w:r>
                              <w:rPr>
                                <w:rFonts w:ascii="Source Sans Pro SemiBold" w:hAnsi="Source Sans Pro SemiBold"/>
                                <w:color w:val="990033"/>
                              </w:rPr>
                              <w:t>Click to Add Department or Delete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39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7pt;margin-top:-9.65pt;width:286.3pt;height:24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" filled="f" stroked="f">
                <v:textbox>
                  <w:txbxContent>
                    <w:p w14:paraId="5C5B3437" w14:textId="3855C48E" w:rsidR="001B2D9E" w:rsidRPr="00367CAA" w:rsidRDefault="001719C6" w:rsidP="00AE2D98">
                      <w:pPr>
                        <w:jc w:val="right"/>
                        <w:rPr>
                          <w:rFonts w:ascii="Source Sans Pro Light" w:hAnsi="Source Sans Pro Light"/>
                          <w:color w:val="990033"/>
                        </w:rPr>
                      </w:pPr>
                      <w:r>
                        <w:rPr>
                          <w:rFonts w:ascii="Source Sans Pro SemiBold" w:hAnsi="Source Sans Pro SemiBold"/>
                          <w:color w:val="990033"/>
                        </w:rPr>
                        <w:t>Click to Add Department or Delete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CAA4A" w14:textId="76AEC99C" w:rsidR="00225852" w:rsidRPr="00B12215" w:rsidRDefault="00225852" w:rsidP="00B12215"/>
    <w:p w14:paraId="3A0DB186" w14:textId="7E2E9391" w:rsidR="00225852" w:rsidRPr="00B12215" w:rsidRDefault="00225852" w:rsidP="00B12215"/>
    <w:p w14:paraId="3A6036F3" w14:textId="1355A640" w:rsidR="00225852" w:rsidRPr="00B12215" w:rsidRDefault="00225852" w:rsidP="00B12215"/>
    <w:p w14:paraId="5E129EB5" w14:textId="620AACF3" w:rsidR="00922EC2" w:rsidRDefault="00922EC2" w:rsidP="00B12215"/>
    <w:p w14:paraId="7B55119A" w14:textId="77777777" w:rsidR="00833F55" w:rsidRDefault="00833F55" w:rsidP="00B12215"/>
    <w:p w14:paraId="239CEAA4" w14:textId="77777777" w:rsidR="00833F55" w:rsidRDefault="00833F55" w:rsidP="00B12215"/>
    <w:p w14:paraId="68412B6A" w14:textId="77777777" w:rsidR="00833F55" w:rsidRPr="00B12215" w:rsidRDefault="00833F55" w:rsidP="00B12215"/>
    <w:p w14:paraId="0B5F661D" w14:textId="3B64BFE3" w:rsidR="00922EC2" w:rsidRPr="00B12215" w:rsidRDefault="00922EC2" w:rsidP="00B12215"/>
    <w:p w14:paraId="65DD30A3" w14:textId="77777777" w:rsidR="00922EC2" w:rsidRPr="00B12215" w:rsidRDefault="00922EC2" w:rsidP="00B12215"/>
    <w:p w14:paraId="719FCFB4" w14:textId="77777777" w:rsidR="00922EC2" w:rsidRPr="00B12215" w:rsidRDefault="00922EC2" w:rsidP="00B12215"/>
    <w:p w14:paraId="1AF01B36" w14:textId="2B950EA9" w:rsidR="00922EC2" w:rsidRPr="00B12215" w:rsidRDefault="00922EC2" w:rsidP="00B12215"/>
    <w:p w14:paraId="0850B2F9" w14:textId="49DB1D7E" w:rsidR="00332C1E" w:rsidRDefault="00332C1E" w:rsidP="00B12215"/>
    <w:p w14:paraId="7FD2522D" w14:textId="77777777" w:rsidR="00AC6F88" w:rsidRDefault="00AC6F88" w:rsidP="00B12215"/>
    <w:p w14:paraId="2CD8A175" w14:textId="77777777" w:rsidR="00AC6F88" w:rsidRDefault="00AC6F88" w:rsidP="00B12215"/>
    <w:p w14:paraId="375BD5EA" w14:textId="77777777" w:rsidR="00AC6F88" w:rsidRDefault="00AC6F88" w:rsidP="00B12215"/>
    <w:p w14:paraId="4630FB11" w14:textId="77777777" w:rsidR="00AC6F88" w:rsidRDefault="00AC6F88" w:rsidP="00B12215"/>
    <w:p w14:paraId="414BC61F" w14:textId="77777777" w:rsidR="00AC6F88" w:rsidRDefault="00AC6F88" w:rsidP="00B12215"/>
    <w:p w14:paraId="76884BEB" w14:textId="77777777" w:rsidR="00AC6F88" w:rsidRDefault="00AC6F88" w:rsidP="00B12215"/>
    <w:p w14:paraId="49AE51AA" w14:textId="77777777" w:rsidR="00AC6F88" w:rsidRDefault="00AC6F88" w:rsidP="00B12215"/>
    <w:p w14:paraId="2182B0F9" w14:textId="77777777" w:rsidR="00AC6F88" w:rsidRDefault="00AC6F88" w:rsidP="00B12215"/>
    <w:p w14:paraId="08679AD0" w14:textId="77777777" w:rsidR="00AC6F88" w:rsidRDefault="00AC6F88" w:rsidP="00B12215"/>
    <w:p w14:paraId="7A55D077" w14:textId="77777777" w:rsidR="00AC6F88" w:rsidRDefault="00AC6F88" w:rsidP="00B12215"/>
    <w:p w14:paraId="1DF6A67E" w14:textId="77777777" w:rsidR="00AC6F88" w:rsidRDefault="00AC6F88" w:rsidP="00B12215"/>
    <w:p w14:paraId="238CCA41" w14:textId="77777777" w:rsidR="00AC6F88" w:rsidRDefault="00AC6F88" w:rsidP="00B12215"/>
    <w:p w14:paraId="5A02AFFF" w14:textId="77777777" w:rsidR="00AC6F88" w:rsidRDefault="00AC6F88" w:rsidP="00B12215"/>
    <w:p w14:paraId="4C73AD4C" w14:textId="77777777" w:rsidR="00AC6F88" w:rsidRDefault="00AC6F88" w:rsidP="00B12215"/>
    <w:p w14:paraId="0E7A34F3" w14:textId="77777777" w:rsidR="00AC6F88" w:rsidRDefault="00AC6F88" w:rsidP="00B12215"/>
    <w:p w14:paraId="2A5B0721" w14:textId="77777777" w:rsidR="00AC6F88" w:rsidRDefault="00AC6F88" w:rsidP="00B12215"/>
    <w:p w14:paraId="4174B6B1" w14:textId="77777777" w:rsidR="00AC6F88" w:rsidRDefault="00AC6F88" w:rsidP="00B12215"/>
    <w:p w14:paraId="29FB942E" w14:textId="77777777" w:rsidR="00AC6F88" w:rsidRDefault="00AC6F88" w:rsidP="00B12215"/>
    <w:p w14:paraId="7B592EE7" w14:textId="77777777" w:rsidR="00AC6F88" w:rsidRDefault="00AC6F88" w:rsidP="00B12215"/>
    <w:p w14:paraId="102E8B2E" w14:textId="77777777" w:rsidR="00AC6F88" w:rsidRDefault="00AC6F88" w:rsidP="00B12215"/>
    <w:p w14:paraId="20B874EE" w14:textId="77777777" w:rsidR="00AC6F88" w:rsidRDefault="00AC6F88" w:rsidP="00B12215"/>
    <w:p w14:paraId="161B6DF0" w14:textId="77777777" w:rsidR="00AC6F88" w:rsidRDefault="00AC6F88" w:rsidP="00B12215"/>
    <w:p w14:paraId="23BB3ACD" w14:textId="77777777" w:rsidR="00AC6F88" w:rsidRDefault="00AC6F88" w:rsidP="00B12215"/>
    <w:p w14:paraId="7D68D9E1" w14:textId="77777777" w:rsidR="00AC6F88" w:rsidRDefault="00AC6F88" w:rsidP="00B12215"/>
    <w:p w14:paraId="3219DD05" w14:textId="77777777" w:rsidR="00AC6F88" w:rsidRDefault="00AC6F88" w:rsidP="00B12215"/>
    <w:p w14:paraId="41F9DE99" w14:textId="77777777" w:rsidR="00AC6F88" w:rsidRDefault="00AC6F88" w:rsidP="00B12215"/>
    <w:p w14:paraId="2BA51D79" w14:textId="77777777" w:rsidR="00AC6F88" w:rsidRDefault="00AC6F88" w:rsidP="00B12215"/>
    <w:p w14:paraId="5A0696F3" w14:textId="77777777" w:rsidR="00AC6F88" w:rsidRDefault="00AC6F88" w:rsidP="00B12215"/>
    <w:p w14:paraId="41469297" w14:textId="77777777" w:rsidR="00AC6F88" w:rsidRDefault="00AC6F88" w:rsidP="00B12215"/>
    <w:p w14:paraId="0154099E" w14:textId="77777777" w:rsidR="00AC6F88" w:rsidRDefault="00AC6F88" w:rsidP="00B12215"/>
    <w:p w14:paraId="2C227E95" w14:textId="77777777" w:rsidR="00AC6F88" w:rsidRDefault="00AC6F88" w:rsidP="00B12215"/>
    <w:p w14:paraId="4CA1B6C8" w14:textId="77777777" w:rsidR="00AC6F88" w:rsidRPr="00B12215" w:rsidRDefault="00AC6F88" w:rsidP="00B12215"/>
    <w:sectPr w:rsidR="00AC6F88" w:rsidRPr="00B12215" w:rsidSect="00930AFB">
      <w:headerReference w:type="default" r:id="rId7"/>
      <w:headerReference w:type="first" r:id="rId8"/>
      <w:footerReference w:type="first" r:id="rId9"/>
      <w:pgSz w:w="12240" w:h="15840" w:code="1"/>
      <w:pgMar w:top="1440" w:right="1152" w:bottom="1440" w:left="1152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F154" w14:textId="77777777" w:rsidR="00C546E1" w:rsidRDefault="00C546E1" w:rsidP="00225852">
      <w:r>
        <w:separator/>
      </w:r>
    </w:p>
  </w:endnote>
  <w:endnote w:type="continuationSeparator" w:id="0">
    <w:p w14:paraId="1FA947D6" w14:textId="77777777" w:rsidR="00C546E1" w:rsidRDefault="00C546E1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C805" w14:textId="086D74A2" w:rsidR="00B12215" w:rsidRDefault="001F309B" w:rsidP="00B12215">
    <w:pPr>
      <w:pStyle w:val="Footer"/>
      <w:tabs>
        <w:tab w:val="clear" w:pos="4680"/>
        <w:tab w:val="center" w:pos="5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A99321E" wp14:editId="32B31E87">
              <wp:simplePos x="0" y="0"/>
              <wp:positionH relativeFrom="page">
                <wp:posOffset>-251460</wp:posOffset>
              </wp:positionH>
              <wp:positionV relativeFrom="paragraph">
                <wp:posOffset>-1402715</wp:posOffset>
              </wp:positionV>
              <wp:extent cx="8143875" cy="1310640"/>
              <wp:effectExtent l="0" t="0" r="9525" b="381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3875" cy="1310640"/>
                        <a:chOff x="0" y="0"/>
                        <a:chExt cx="8143875" cy="1310640"/>
                      </a:xfrm>
                    </wpg:grpSpPr>
                    <pic:pic xmlns:pic="http://schemas.openxmlformats.org/drawingml/2006/picture">
                      <pic:nvPicPr>
                        <pic:cNvPr id="123" name="Picture 123" descr="Graphic depiction of hills. Board of Trustees: Dr. Manuel Baca, Rosanne M. Bader, Jay Chen, Judy Chen Haggerty Esq., Gary Chow, Robert F. Hidalgo, Laura Santos. College President / CEO is Dr. William T. Scroggins. 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93" b="5934"/>
                        <a:stretch/>
                      </pic:blipFill>
                      <pic:spPr bwMode="auto">
                        <a:xfrm>
                          <a:off x="0" y="0"/>
                          <a:ext cx="814387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161925"/>
                          <a:ext cx="25400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9496" w14:textId="07773FA7" w:rsidR="008B1F64" w:rsidRDefault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85775" y="295275"/>
                          <a:ext cx="34798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E780" w14:textId="77777777" w:rsidR="008B1F64" w:rsidRDefault="008B1F64" w:rsidP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99321E" id="Group 2" o:spid="_x0000_s1028" alt="&quot;&quot;" style="position:absolute;margin-left:-19.8pt;margin-top:-110.45pt;width:641.25pt;height:103.2pt;z-index:251657728;mso-position-horizontal-relative:page;mso-height-relative:margin" coordsize="81438,13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QEsAAAAAQABOEJJTQQmAAAAAAAOAAAAAAAAAAAA&#10;AD+AAAA4QklNBA0AAAAAAAQAAAB4OEJJTQQZAAAAAAAEAAAAHjhCSU0D8wAAAAAACQAAAAAAAAAA&#10;AQA4QklNJxAAAAAAAAoAAQAAAAAAAAAB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LwAAAABSZ2h0bG9uZwAACfY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EOEJJTQQMAAAAAAR3AAAAAQAAAKAAAAAjAAAB&#10;4AAAQaAAAARbABgAAf/Y/+0ADEFkb2JlX0NNAAH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CAgIDAgMEAgIE&#10;BQQDBAUGBQUFBQYIBwcHBwcICwkJCQkJCQsLCwsLCwsLDAwMDAwMDAwMDAwMDAwMDAwMDAwMAQMD&#10;AwcEBw0HBw0PDQ0NDw8ODg4ODw8MDAwMDA8PDAwMDAwMDwwMDAwMDAwMDAwMDAwMDAwMDAwMDAwM&#10;DAwMDAz/wAARCAIvCfYDAREAAhEBAxEB/90ABAE/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//0Pv5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//R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v/9L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//0/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//U+/m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v/9X7+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//1v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//X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v/9D7+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//0f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//S+/m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v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//1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//V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1/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Q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H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0v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T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v/9T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//1f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//1P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/AP/V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/9b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//X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v/0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f//R+/m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v8A/9b7+Yq7FXYq7FXYq7FXYq7FXYq7FXYq7FXY&#10;q7FXYq7FXYq7FXYq7FXYq7FXYq7FXYq7FXYq7FXYq7FXYq7FXYq7FXYq7FXYq7FXYq7FXYq7FXYq&#10;7FXYq7FXYq7FXYq7FXYq7FXYq7FXYq7FXYq7FXYq7FXYq7FXYq7FXYq7FXYq7FXYq7FXYq7FXYq7&#10;FXYq7FXYq7FXYq7FXYq7FXYq7FXYq7FXYq7FXYq7FXYq7FWqDwxVrgvgPuxVY0ETGrIpPuBiq36t&#10;D/vtfuGKt/Vov5F+4Yq76tF/Iv3DFXC3iG4Ra/IYqqcF8B92Ku4gdAMVboPDFW6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//X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D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0f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S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P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P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" o:spid="_x0000_s1029" type="#_x0000_t75" alt="Graphic depiction of hills. Board of Trustees: Dr. Manuel Baca, Rosanne M. Bader, Jay Chen, Judy Chen Haggerty Esq., Gary Chow, Robert F. Hidalgo, Laura Santos. College President / CEO is Dr. William T. Scroggins. " style="position:absolute;width:81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">
                <v:imagedata r:id="rId2" o:title=" CEO is Dr. William T. Scroggins" croptop="13627f" cropbottom="388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476;top:1619;width:25400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FA79496" w14:textId="07773FA7" w:rsidR="008B1F64" w:rsidRDefault="008B1F64"/>
                  </w:txbxContent>
                </v:textbox>
              </v:shape>
              <v:shape id="_x0000_s1031" type="#_x0000_t202" style="position:absolute;left:4857;top:2952;width:3479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61D0E780" w14:textId="77777777" w:rsidR="008B1F64" w:rsidRDefault="008B1F64" w:rsidP="008B1F64"/>
                  </w:txbxContent>
                </v:textbox>
              </v:shape>
              <w10:wrap anchorx="page"/>
            </v:group>
          </w:pict>
        </mc:Fallback>
      </mc:AlternateContent>
    </w:r>
    <w:r w:rsidR="000A526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549F2C" wp14:editId="6A201C4D">
              <wp:simplePos x="0" y="0"/>
              <wp:positionH relativeFrom="margin">
                <wp:posOffset>-121920</wp:posOffset>
              </wp:positionH>
              <wp:positionV relativeFrom="paragraph">
                <wp:posOffset>-1136015</wp:posOffset>
              </wp:positionV>
              <wp:extent cx="5803900" cy="9550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3900" cy="955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820C3C" w14:textId="77777777" w:rsidR="000A5269" w:rsidRPr="00757E3E" w:rsidRDefault="000A5269" w:rsidP="000A5269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990000"/>
                              <w:sz w:val="20"/>
                              <w:szCs w:val="20"/>
                            </w:rPr>
                          </w:pPr>
                          <w:r w:rsidRPr="00757E3E">
                            <w:rPr>
                              <w:rFonts w:asciiTheme="majorHAnsi" w:hAnsiTheme="majorHAnsi" w:cstheme="majorHAnsi"/>
                              <w:b/>
                              <w:bCs/>
                              <w:color w:val="990000"/>
                              <w:sz w:val="20"/>
                              <w:szCs w:val="20"/>
                            </w:rPr>
                            <w:t>BOARD OF TRUSTEES</w:t>
                          </w:r>
                        </w:p>
                        <w:p w14:paraId="4E1C222D" w14:textId="77777777" w:rsidR="000A5269" w:rsidRPr="00757E3E" w:rsidRDefault="000A5269" w:rsidP="000A5269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Dr. Manuel Baca </w:t>
                          </w:r>
                          <w:r w:rsidRPr="00757E3E">
                            <w:rPr>
                              <w:rFonts w:ascii="Segoe UI Symbol" w:hAnsi="Segoe UI Symbol" w:cs="Segoe UI Symbol"/>
                              <w:sz w:val="16"/>
                              <w:szCs w:val="16"/>
                            </w:rPr>
                            <w:t>♦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Jay Chen </w:t>
                          </w:r>
                          <w:r w:rsidRPr="00757E3E">
                            <w:rPr>
                              <w:rFonts w:ascii="Segoe UI Symbol" w:hAnsi="Segoe UI Symbol" w:cs="Segoe UI Symbol"/>
                              <w:sz w:val="16"/>
                              <w:szCs w:val="16"/>
                            </w:rPr>
                            <w:t>♦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Judy Chen Haggerty, Esq. </w:t>
                          </w:r>
                          <w:r w:rsidRPr="00757E3E">
                            <w:rPr>
                              <w:rFonts w:ascii="Segoe UI Symbol" w:hAnsi="Segoe UI Symbol" w:cs="Segoe UI Symbol"/>
                              <w:sz w:val="16"/>
                              <w:szCs w:val="16"/>
                            </w:rPr>
                            <w:t>♦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Gary Chow</w:t>
                          </w:r>
                        </w:p>
                        <w:p w14:paraId="28580405" w14:textId="77777777" w:rsidR="000A5269" w:rsidRPr="00757E3E" w:rsidRDefault="000A5269" w:rsidP="000A5269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Dr. Robert F. Hidalgo </w:t>
                          </w:r>
                          <w:r w:rsidRPr="00757E3E">
                            <w:rPr>
                              <w:rFonts w:ascii="Segoe UI Symbol" w:hAnsi="Segoe UI Symbol" w:cs="Segoe UI Symbol"/>
                              <w:sz w:val="16"/>
                              <w:szCs w:val="16"/>
                            </w:rPr>
                            <w:t>♦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Peter Hidalgo </w:t>
                          </w:r>
                          <w:r w:rsidRPr="00757E3E">
                            <w:rPr>
                              <w:rFonts w:ascii="Segoe UI Symbol" w:hAnsi="Segoe UI Symbol" w:cs="Segoe UI Symbol"/>
                              <w:sz w:val="16"/>
                              <w:szCs w:val="16"/>
                            </w:rPr>
                            <w:t>♦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Laura Santos</w:t>
                          </w:r>
                        </w:p>
                        <w:p w14:paraId="539F0E54" w14:textId="77777777" w:rsidR="000A5269" w:rsidRPr="00757E3E" w:rsidRDefault="000A5269" w:rsidP="000A5269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  <w:p w14:paraId="17F5968B" w14:textId="77777777" w:rsidR="000A5269" w:rsidRPr="00757E3E" w:rsidRDefault="000A5269" w:rsidP="000A5269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990000"/>
                              <w:sz w:val="20"/>
                              <w:szCs w:val="20"/>
                            </w:rPr>
                          </w:pPr>
                          <w:r w:rsidRPr="00757E3E">
                            <w:rPr>
                              <w:rFonts w:asciiTheme="majorHAnsi" w:hAnsiTheme="majorHAnsi" w:cstheme="majorHAnsi"/>
                              <w:b/>
                              <w:bCs/>
                              <w:color w:val="990000"/>
                              <w:sz w:val="20"/>
                              <w:szCs w:val="20"/>
                            </w:rPr>
                            <w:t>COLLEGE PRESIDENT/CEO</w:t>
                          </w:r>
                        </w:p>
                        <w:p w14:paraId="439D06CC" w14:textId="77777777" w:rsidR="000A5269" w:rsidRPr="00757E3E" w:rsidRDefault="000A5269" w:rsidP="000A5269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757E3E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Dr. Martha Garcia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549F2C" id="Text Box 8" o:spid="_x0000_s1032" type="#_x0000_t202" style="position:absolute;margin-left:-9.6pt;margin-top:-89.45pt;width:457pt;height:75.2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" filled="f" stroked="f" strokeweight=".5pt">
              <v:textbox>
                <w:txbxContent>
                  <w:p w14:paraId="2E820C3C" w14:textId="77777777" w:rsidR="000A5269" w:rsidRPr="00757E3E" w:rsidRDefault="000A5269" w:rsidP="000A5269">
                    <w:pPr>
                      <w:spacing w:line="200" w:lineRule="exact"/>
                      <w:rPr>
                        <w:rFonts w:asciiTheme="majorHAnsi" w:hAnsiTheme="majorHAnsi" w:cstheme="majorHAnsi"/>
                        <w:b/>
                        <w:bCs/>
                        <w:color w:val="990000"/>
                        <w:sz w:val="20"/>
                        <w:szCs w:val="20"/>
                      </w:rPr>
                    </w:pPr>
                    <w:r w:rsidRPr="00757E3E">
                      <w:rPr>
                        <w:rFonts w:asciiTheme="majorHAnsi" w:hAnsiTheme="majorHAnsi" w:cstheme="majorHAnsi"/>
                        <w:b/>
                        <w:bCs/>
                        <w:color w:val="990000"/>
                        <w:sz w:val="20"/>
                        <w:szCs w:val="20"/>
                      </w:rPr>
                      <w:t>BOARD OF TRUSTEES</w:t>
                    </w:r>
                  </w:p>
                  <w:p w14:paraId="4E1C222D" w14:textId="77777777" w:rsidR="000A5269" w:rsidRPr="00757E3E" w:rsidRDefault="000A5269" w:rsidP="000A5269">
                    <w:pPr>
                      <w:spacing w:line="200" w:lineRule="exac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Dr. Manuel Baca </w:t>
                    </w:r>
                    <w:r w:rsidRPr="00757E3E">
                      <w:rPr>
                        <w:rFonts w:ascii="Segoe UI Symbol" w:hAnsi="Segoe UI Symbol" w:cs="Segoe UI Symbol"/>
                        <w:sz w:val="16"/>
                        <w:szCs w:val="16"/>
                      </w:rPr>
                      <w:t>♦</w:t>
                    </w: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Jay Chen </w:t>
                    </w:r>
                    <w:r w:rsidRPr="00757E3E">
                      <w:rPr>
                        <w:rFonts w:ascii="Segoe UI Symbol" w:hAnsi="Segoe UI Symbol" w:cs="Segoe UI Symbol"/>
                        <w:sz w:val="16"/>
                        <w:szCs w:val="16"/>
                      </w:rPr>
                      <w:t>♦</w:t>
                    </w: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Judy Chen Haggerty, Esq. </w:t>
                    </w:r>
                    <w:r w:rsidRPr="00757E3E">
                      <w:rPr>
                        <w:rFonts w:ascii="Segoe UI Symbol" w:hAnsi="Segoe UI Symbol" w:cs="Segoe UI Symbol"/>
                        <w:sz w:val="16"/>
                        <w:szCs w:val="16"/>
                      </w:rPr>
                      <w:t>♦</w:t>
                    </w:r>
                    <w:r w:rsidRPr="00757E3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Gary Chow</w:t>
                    </w:r>
                  </w:p>
                  <w:p w14:paraId="28580405" w14:textId="77777777" w:rsidR="000A5269" w:rsidRPr="00757E3E" w:rsidRDefault="000A5269" w:rsidP="000A5269">
                    <w:pPr>
                      <w:spacing w:line="200" w:lineRule="exac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Dr. Robert F. Hidalgo </w:t>
                    </w:r>
                    <w:r w:rsidRPr="00757E3E">
                      <w:rPr>
                        <w:rFonts w:ascii="Segoe UI Symbol" w:hAnsi="Segoe UI Symbol" w:cs="Segoe UI Symbol"/>
                        <w:sz w:val="16"/>
                        <w:szCs w:val="16"/>
                      </w:rPr>
                      <w:t>♦</w:t>
                    </w:r>
                    <w:r w:rsidRPr="00757E3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Peter Hidalgo </w:t>
                    </w:r>
                    <w:r w:rsidRPr="00757E3E">
                      <w:rPr>
                        <w:rFonts w:ascii="Segoe UI Symbol" w:hAnsi="Segoe UI Symbol" w:cs="Segoe UI Symbol"/>
                        <w:sz w:val="16"/>
                        <w:szCs w:val="16"/>
                      </w:rPr>
                      <w:t>♦</w:t>
                    </w:r>
                    <w:r w:rsidRPr="00757E3E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Laura Santos</w:t>
                    </w:r>
                  </w:p>
                  <w:p w14:paraId="539F0E54" w14:textId="77777777" w:rsidR="000A5269" w:rsidRPr="00757E3E" w:rsidRDefault="000A5269" w:rsidP="000A5269">
                    <w:pPr>
                      <w:spacing w:line="200" w:lineRule="exac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  <w:p w14:paraId="17F5968B" w14:textId="77777777" w:rsidR="000A5269" w:rsidRPr="00757E3E" w:rsidRDefault="000A5269" w:rsidP="000A5269">
                    <w:pPr>
                      <w:spacing w:line="200" w:lineRule="exact"/>
                      <w:rPr>
                        <w:rFonts w:asciiTheme="majorHAnsi" w:hAnsiTheme="majorHAnsi" w:cstheme="majorHAnsi"/>
                        <w:b/>
                        <w:bCs/>
                        <w:color w:val="990000"/>
                        <w:sz w:val="20"/>
                        <w:szCs w:val="20"/>
                      </w:rPr>
                    </w:pPr>
                    <w:r w:rsidRPr="00757E3E">
                      <w:rPr>
                        <w:rFonts w:asciiTheme="majorHAnsi" w:hAnsiTheme="majorHAnsi" w:cstheme="majorHAnsi"/>
                        <w:b/>
                        <w:bCs/>
                        <w:color w:val="990000"/>
                        <w:sz w:val="20"/>
                        <w:szCs w:val="20"/>
                      </w:rPr>
                      <w:t>COLLEGE PRESIDENT/CEO</w:t>
                    </w:r>
                  </w:p>
                  <w:p w14:paraId="439D06CC" w14:textId="77777777" w:rsidR="000A5269" w:rsidRPr="00757E3E" w:rsidRDefault="000A5269" w:rsidP="000A5269">
                    <w:pPr>
                      <w:spacing w:line="200" w:lineRule="exac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757E3E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Dr. Martha Garcia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9D5A" w14:textId="77777777" w:rsidR="00C546E1" w:rsidRDefault="00C546E1" w:rsidP="00225852">
      <w:r>
        <w:separator/>
      </w:r>
    </w:p>
  </w:footnote>
  <w:footnote w:type="continuationSeparator" w:id="0">
    <w:p w14:paraId="1F676FC6" w14:textId="77777777" w:rsidR="00C546E1" w:rsidRDefault="00C546E1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56B" w14:textId="45ACE6F5" w:rsidR="00225852" w:rsidRPr="0063328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 Light" w:hAnsi="Calibri Light"/>
      </w:rPr>
    </w:pPr>
    <w:r w:rsidRPr="00633284">
      <w:rPr>
        <w:rFonts w:ascii="Calibri Light" w:hAnsi="Calibri Light"/>
      </w:rPr>
      <w:t>Mt. San Antonio College</w:t>
    </w:r>
    <w:r w:rsidRPr="00633284">
      <w:rPr>
        <w:rFonts w:ascii="Calibri Light" w:hAnsi="Calibri Light"/>
      </w:rPr>
      <w:tab/>
      <w:t xml:space="preserve">Page </w:t>
    </w:r>
    <w:r w:rsidRPr="00633284">
      <w:rPr>
        <w:rFonts w:ascii="Calibri Light" w:hAnsi="Calibri Light"/>
      </w:rPr>
      <w:fldChar w:fldCharType="begin"/>
    </w:r>
    <w:r w:rsidRPr="00633284">
      <w:rPr>
        <w:rFonts w:ascii="Calibri Light" w:hAnsi="Calibri Light"/>
      </w:rPr>
      <w:instrText xml:space="preserve"> PAGE   \* MERGEFORMAT </w:instrText>
    </w:r>
    <w:r w:rsidRPr="00633284">
      <w:rPr>
        <w:rFonts w:ascii="Calibri Light" w:hAnsi="Calibri Light"/>
      </w:rPr>
      <w:fldChar w:fldCharType="separate"/>
    </w:r>
    <w:r w:rsidR="00B12215">
      <w:rPr>
        <w:rFonts w:ascii="Calibri Light" w:hAnsi="Calibri Light"/>
        <w:noProof/>
      </w:rPr>
      <w:t>2</w:t>
    </w:r>
    <w:r w:rsidRPr="00633284">
      <w:rPr>
        <w:rFonts w:ascii="Calibri Light" w:hAnsi="Calibri Light"/>
        <w:noProof/>
      </w:rPr>
      <w:fldChar w:fldCharType="end"/>
    </w:r>
    <w:r w:rsidRPr="00633284">
      <w:rPr>
        <w:rFonts w:ascii="Calibri Light" w:hAnsi="Calibri Light"/>
      </w:rPr>
      <w:tab/>
    </w:r>
    <w:r w:rsidR="008C1A64" w:rsidRPr="00633284">
      <w:rPr>
        <w:rFonts w:ascii="Calibri Light" w:hAnsi="Calibri Light"/>
      </w:rPr>
      <w:fldChar w:fldCharType="begin"/>
    </w:r>
    <w:r w:rsidR="008C1A64" w:rsidRPr="00633284">
      <w:rPr>
        <w:rFonts w:ascii="Calibri Light" w:hAnsi="Calibri Light"/>
      </w:rPr>
      <w:instrText xml:space="preserve"> DATE \@ "MMMM d, yyyy" </w:instrText>
    </w:r>
    <w:r w:rsidR="008C1A64" w:rsidRPr="00633284">
      <w:rPr>
        <w:rFonts w:ascii="Calibri Light" w:hAnsi="Calibri Light"/>
      </w:rPr>
      <w:fldChar w:fldCharType="separate"/>
    </w:r>
    <w:r w:rsidR="000A5269">
      <w:rPr>
        <w:rFonts w:ascii="Calibri Light" w:hAnsi="Calibri Light"/>
        <w:noProof/>
      </w:rPr>
      <w:t>April 30, 2024</w:t>
    </w:r>
    <w:r w:rsidR="008C1A64" w:rsidRPr="00633284">
      <w:rPr>
        <w:rFonts w:ascii="Calibri Light" w:hAnsi="Calibri Light"/>
      </w:rPr>
      <w:fldChar w:fldCharType="end"/>
    </w:r>
    <w:r w:rsidR="00332C1E" w:rsidRPr="00633284">
      <w:rPr>
        <w:rFonts w:ascii="Calibri Light" w:hAnsi="Calibri Light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2CB" w14:textId="2B64ECD5" w:rsidR="00225852" w:rsidRDefault="001B2D9E" w:rsidP="00B12215">
    <w:pPr>
      <w:pStyle w:val="Header"/>
      <w:tabs>
        <w:tab w:val="clear" w:pos="468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9DE7C1F" wp14:editId="09ABBEFD">
              <wp:simplePos x="0" y="0"/>
              <wp:positionH relativeFrom="margin">
                <wp:posOffset>3733800</wp:posOffset>
              </wp:positionH>
              <wp:positionV relativeFrom="paragraph">
                <wp:posOffset>548640</wp:posOffset>
              </wp:positionV>
              <wp:extent cx="2659379" cy="431800"/>
              <wp:effectExtent l="0" t="0" r="8255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79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A916F" w14:textId="424FD28A" w:rsidR="001B2D9E" w:rsidRPr="00D846C3" w:rsidRDefault="001B2D9E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1100 N. Grand Ave.</w:t>
                          </w:r>
                          <w:r w:rsidR="001E459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Walnut, CA 91789</w:t>
                          </w:r>
                        </w:p>
                        <w:p w14:paraId="056A49FC" w14:textId="1570A0B0" w:rsidR="001B2D9E" w:rsidRPr="00D846C3" w:rsidRDefault="00D459A1" w:rsidP="006D5A60">
                          <w:pPr>
                            <w:jc w:val="right"/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</w:pPr>
                          <w:r w:rsidRPr="00D459A1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www.mtsac.edu</w:t>
                          </w:r>
                          <w:r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 xml:space="preserve">  |  </w:t>
                          </w:r>
                          <w:r w:rsidR="001B2D9E" w:rsidRPr="00D846C3">
                            <w:rPr>
                              <w:rFonts w:ascii="Source Sans Pro Light" w:hAnsi="Source Sans Pro Light"/>
                              <w:sz w:val="22"/>
                              <w:szCs w:val="22"/>
                            </w:rPr>
                            <w:t>(909) 274-7500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E7C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4pt;margin-top:43.2pt;width:209.4pt;height:34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AUDg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" stroked="f">
              <v:textbox>
                <w:txbxContent>
                  <w:p w14:paraId="79BA916F" w14:textId="424FD28A" w:rsidR="001B2D9E" w:rsidRPr="00D846C3" w:rsidRDefault="001B2D9E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1100 N. Grand Ave.</w:t>
                    </w:r>
                    <w:r w:rsidR="001E4591"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, </w:t>
                    </w:r>
                    <w:r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Walnut, CA 91789</w:t>
                    </w:r>
                  </w:p>
                  <w:p w14:paraId="056A49FC" w14:textId="1570A0B0" w:rsidR="001B2D9E" w:rsidRPr="00D846C3" w:rsidRDefault="00D459A1" w:rsidP="006D5A60">
                    <w:pPr>
                      <w:jc w:val="right"/>
                      <w:rPr>
                        <w:rFonts w:ascii="Source Sans Pro Light" w:hAnsi="Source Sans Pro Light"/>
                        <w:sz w:val="22"/>
                        <w:szCs w:val="22"/>
                      </w:rPr>
                    </w:pPr>
                    <w:r w:rsidRPr="00D459A1">
                      <w:rPr>
                        <w:rFonts w:ascii="Source Sans Pro Light" w:hAnsi="Source Sans Pro Light"/>
                        <w:sz w:val="22"/>
                        <w:szCs w:val="22"/>
                      </w:rPr>
                      <w:t>www.mtsac.edu</w:t>
                    </w:r>
                    <w:r>
                      <w:rPr>
                        <w:rFonts w:ascii="Source Sans Pro Light" w:hAnsi="Source Sans Pro Light"/>
                        <w:sz w:val="22"/>
                        <w:szCs w:val="22"/>
                      </w:rPr>
                      <w:t xml:space="preserve">  |  </w:t>
                    </w:r>
                    <w:r w:rsidR="001B2D9E" w:rsidRPr="00D846C3">
                      <w:rPr>
                        <w:rFonts w:ascii="Source Sans Pro Light" w:hAnsi="Source Sans Pro Light"/>
                        <w:sz w:val="22"/>
                        <w:szCs w:val="22"/>
                      </w:rPr>
                      <w:t>(909) 274-7500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2215">
      <w:rPr>
        <w:noProof/>
      </w:rPr>
      <w:drawing>
        <wp:anchor distT="0" distB="0" distL="114300" distR="114300" simplePos="0" relativeHeight="251670528" behindDoc="0" locked="0" layoutInCell="1" allowOverlap="1" wp14:anchorId="75C151C0" wp14:editId="5BAA3BDE">
          <wp:simplePos x="0" y="0"/>
          <wp:positionH relativeFrom="page">
            <wp:posOffset>297180</wp:posOffset>
          </wp:positionH>
          <wp:positionV relativeFrom="paragraph">
            <wp:posOffset>-288925</wp:posOffset>
          </wp:positionV>
          <wp:extent cx="2268855" cy="1424940"/>
          <wp:effectExtent l="0" t="0" r="0" b="3810"/>
          <wp:wrapSquare wrapText="bothSides"/>
          <wp:docPr id="6" name="Picture 6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10" b="25825"/>
                  <a:stretch/>
                </pic:blipFill>
                <pic:spPr bwMode="auto">
                  <a:xfrm>
                    <a:off x="0" y="0"/>
                    <a:ext cx="226885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84"/>
    <w:rsid w:val="00003BF2"/>
    <w:rsid w:val="00087185"/>
    <w:rsid w:val="000A5269"/>
    <w:rsid w:val="0017112D"/>
    <w:rsid w:val="001719C6"/>
    <w:rsid w:val="001A4816"/>
    <w:rsid w:val="001B2D9E"/>
    <w:rsid w:val="001E4591"/>
    <w:rsid w:val="001F309B"/>
    <w:rsid w:val="00225852"/>
    <w:rsid w:val="00242BFA"/>
    <w:rsid w:val="00274458"/>
    <w:rsid w:val="00285547"/>
    <w:rsid w:val="002D208C"/>
    <w:rsid w:val="002D7C86"/>
    <w:rsid w:val="002E2C86"/>
    <w:rsid w:val="00305D49"/>
    <w:rsid w:val="003171B1"/>
    <w:rsid w:val="00332C1E"/>
    <w:rsid w:val="00367CAA"/>
    <w:rsid w:val="003B5CFE"/>
    <w:rsid w:val="003F3771"/>
    <w:rsid w:val="00420793"/>
    <w:rsid w:val="00427173"/>
    <w:rsid w:val="00464379"/>
    <w:rsid w:val="004B2407"/>
    <w:rsid w:val="0051001F"/>
    <w:rsid w:val="00524991"/>
    <w:rsid w:val="005270B1"/>
    <w:rsid w:val="00554A43"/>
    <w:rsid w:val="005A694A"/>
    <w:rsid w:val="005B6BEB"/>
    <w:rsid w:val="005F6CDC"/>
    <w:rsid w:val="00621A1E"/>
    <w:rsid w:val="00633284"/>
    <w:rsid w:val="00684483"/>
    <w:rsid w:val="006D5A60"/>
    <w:rsid w:val="007D0044"/>
    <w:rsid w:val="007E29E3"/>
    <w:rsid w:val="007F5174"/>
    <w:rsid w:val="00833F55"/>
    <w:rsid w:val="00895577"/>
    <w:rsid w:val="008B1F64"/>
    <w:rsid w:val="008C1A64"/>
    <w:rsid w:val="008C6446"/>
    <w:rsid w:val="009153E3"/>
    <w:rsid w:val="00920E6B"/>
    <w:rsid w:val="00922EC2"/>
    <w:rsid w:val="00930AFB"/>
    <w:rsid w:val="0093554F"/>
    <w:rsid w:val="00990FD3"/>
    <w:rsid w:val="00993AEB"/>
    <w:rsid w:val="009A7D51"/>
    <w:rsid w:val="00AC6F88"/>
    <w:rsid w:val="00AD57C6"/>
    <w:rsid w:val="00AE2D98"/>
    <w:rsid w:val="00B10DD3"/>
    <w:rsid w:val="00B12215"/>
    <w:rsid w:val="00B16754"/>
    <w:rsid w:val="00B407AD"/>
    <w:rsid w:val="00C06928"/>
    <w:rsid w:val="00C546E1"/>
    <w:rsid w:val="00CC3D32"/>
    <w:rsid w:val="00D116DC"/>
    <w:rsid w:val="00D459A1"/>
    <w:rsid w:val="00D846C3"/>
    <w:rsid w:val="00DB5F8B"/>
    <w:rsid w:val="00DB7903"/>
    <w:rsid w:val="00DE075C"/>
    <w:rsid w:val="00E35A8D"/>
    <w:rsid w:val="00E73E34"/>
    <w:rsid w:val="00ED4565"/>
    <w:rsid w:val="00F76FCC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900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90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900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900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5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900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00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  <w:style w:type="character" w:styleId="Hyperlink">
    <w:name w:val="Hyperlink"/>
    <w:basedOn w:val="DefaultParagraphFont"/>
    <w:uiPriority w:val="99"/>
    <w:unhideWhenUsed/>
    <w:rsid w:val="00D4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AFB"/>
    <w:rPr>
      <w:rFonts w:asciiTheme="majorHAnsi" w:eastAsiaTheme="majorEastAsia" w:hAnsiTheme="majorHAnsi" w:cstheme="majorBidi"/>
      <w:color w:val="9900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BFA"/>
    <w:rPr>
      <w:rFonts w:asciiTheme="majorHAnsi" w:eastAsiaTheme="majorEastAsia" w:hAnsiTheme="majorHAnsi" w:cstheme="majorBidi"/>
      <w:color w:val="990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FA"/>
    <w:rPr>
      <w:rFonts w:asciiTheme="majorHAnsi" w:eastAsiaTheme="majorEastAsia" w:hAnsiTheme="majorHAnsi" w:cstheme="majorBidi"/>
      <w:color w:val="990033"/>
    </w:rPr>
  </w:style>
  <w:style w:type="character" w:customStyle="1" w:styleId="Heading4Char">
    <w:name w:val="Heading 4 Char"/>
    <w:basedOn w:val="DefaultParagraphFont"/>
    <w:link w:val="Heading4"/>
    <w:uiPriority w:val="9"/>
    <w:rsid w:val="00242BFA"/>
    <w:rPr>
      <w:rFonts w:asciiTheme="majorHAnsi" w:eastAsiaTheme="majorEastAsia" w:hAnsiTheme="majorHAnsi" w:cstheme="majorBidi"/>
      <w:i/>
      <w:iCs/>
      <w:color w:val="990033"/>
    </w:rPr>
  </w:style>
  <w:style w:type="character" w:customStyle="1" w:styleId="Heading5Char">
    <w:name w:val="Heading 5 Char"/>
    <w:basedOn w:val="DefaultParagraphFont"/>
    <w:link w:val="Heading5"/>
    <w:uiPriority w:val="9"/>
    <w:rsid w:val="00AD57C6"/>
    <w:rPr>
      <w:rFonts w:asciiTheme="majorHAnsi" w:eastAsiaTheme="majorEastAsia" w:hAnsiTheme="majorHAnsi" w:cstheme="majorBidi"/>
      <w:color w:val="990033"/>
    </w:rPr>
  </w:style>
  <w:style w:type="paragraph" w:styleId="Title">
    <w:name w:val="Title"/>
    <w:basedOn w:val="Normal"/>
    <w:next w:val="Normal"/>
    <w:link w:val="TitleChar"/>
    <w:uiPriority w:val="10"/>
    <w:qFormat/>
    <w:rsid w:val="004271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7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7173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D57C6"/>
    <w:rPr>
      <w:i/>
      <w:iCs/>
      <w:color w:val="9900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C6"/>
    <w:rPr>
      <w:rFonts w:asciiTheme="majorHAnsi" w:eastAsiaTheme="majorEastAsia" w:hAnsiTheme="majorHAnsi" w:cstheme="majorBidi"/>
      <w:color w:val="9900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99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C6"/>
    <w:rPr>
      <w:i/>
      <w:iCs/>
      <w:color w:val="990033"/>
    </w:rPr>
  </w:style>
  <w:style w:type="character" w:styleId="IntenseReference">
    <w:name w:val="Intense Reference"/>
    <w:basedOn w:val="DefaultParagraphFont"/>
    <w:uiPriority w:val="32"/>
    <w:qFormat/>
    <w:rsid w:val="00AD57C6"/>
    <w:rPr>
      <w:b/>
      <w:bCs/>
      <w:smallCaps/>
      <w:color w:val="99003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787-5A11-401F-AFBC-A8B122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 'Yen'</cp:lastModifiedBy>
  <cp:revision>2</cp:revision>
  <cp:lastPrinted>2023-07-03T20:57:00Z</cp:lastPrinted>
  <dcterms:created xsi:type="dcterms:W3CDTF">2024-04-30T16:10:00Z</dcterms:created>
  <dcterms:modified xsi:type="dcterms:W3CDTF">2024-04-30T16:10:00Z</dcterms:modified>
</cp:coreProperties>
</file>